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3FA63" w14:textId="77777777" w:rsidR="00DA2378" w:rsidRPr="003122C4" w:rsidRDefault="00DA2378" w:rsidP="00251646">
      <w:pPr>
        <w:pStyle w:val="NoSpacing"/>
        <w:rPr>
          <w:lang w:val="en-US"/>
        </w:rPr>
        <w:sectPr w:rsidR="00DA2378" w:rsidRPr="003122C4" w:rsidSect="00A26D4D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720" w:right="720" w:bottom="720" w:left="720" w:header="0" w:footer="0" w:gutter="0"/>
          <w:pgNumType w:start="1"/>
          <w:cols w:space="1296"/>
          <w:titlePg/>
          <w:docGrid w:linePitch="326"/>
        </w:sectPr>
      </w:pPr>
    </w:p>
    <w:p w14:paraId="6A0F7E3D" w14:textId="19B0A811" w:rsidR="00E86562" w:rsidRPr="00353158" w:rsidRDefault="003D0B68" w:rsidP="00251646">
      <w:pPr>
        <w:pStyle w:val="NoSpacing"/>
      </w:pPr>
      <w:r w:rsidRPr="00353158">
        <w:t>Pranešimas</w:t>
      </w:r>
      <w:r w:rsidR="00E86562" w:rsidRPr="00353158">
        <w:t xml:space="preserve"> žiniasklaidai</w:t>
      </w:r>
    </w:p>
    <w:p w14:paraId="371A5B5B" w14:textId="4849AD04" w:rsidR="00BE7E65" w:rsidRPr="00353158" w:rsidRDefault="00BE7E65" w:rsidP="00251646">
      <w:pPr>
        <w:pStyle w:val="NoSpacing"/>
        <w:rPr>
          <w:lang w:val="en-US"/>
        </w:rPr>
      </w:pPr>
      <w:r w:rsidRPr="00353158">
        <w:t>202</w:t>
      </w:r>
      <w:r w:rsidR="00E86562" w:rsidRPr="00353158">
        <w:t>3</w:t>
      </w:r>
      <w:r w:rsidRPr="00353158">
        <w:t>-</w:t>
      </w:r>
      <w:r w:rsidR="003122C4" w:rsidRPr="00353158">
        <w:rPr>
          <w:lang w:val="en-US"/>
        </w:rPr>
        <w:t>11</w:t>
      </w:r>
      <w:r w:rsidRPr="00353158">
        <w:t>-</w:t>
      </w:r>
      <w:r w:rsidR="003122C4" w:rsidRPr="00353158">
        <w:rPr>
          <w:lang w:val="en-US"/>
        </w:rPr>
        <w:t>0</w:t>
      </w:r>
      <w:r w:rsidR="00251646">
        <w:rPr>
          <w:lang w:val="en-US"/>
        </w:rPr>
        <w:t>8</w:t>
      </w:r>
    </w:p>
    <w:p w14:paraId="6A864C29" w14:textId="77777777" w:rsidR="007E2119" w:rsidRPr="00353158" w:rsidRDefault="007E2119" w:rsidP="00353158">
      <w:pPr>
        <w:spacing w:line="240" w:lineRule="auto"/>
        <w:jc w:val="both"/>
        <w:rPr>
          <w:sz w:val="20"/>
        </w:rPr>
      </w:pPr>
    </w:p>
    <w:p w14:paraId="6E8EC175" w14:textId="0F1A2488" w:rsidR="00FC3B1C" w:rsidRDefault="00F03FDD" w:rsidP="00353158">
      <w:pPr>
        <w:spacing w:line="240" w:lineRule="auto"/>
        <w:jc w:val="both"/>
        <w:rPr>
          <w:b/>
          <w:bCs/>
          <w:sz w:val="20"/>
        </w:rPr>
      </w:pPr>
      <w:r>
        <w:rPr>
          <w:b/>
          <w:bCs/>
          <w:sz w:val="20"/>
        </w:rPr>
        <w:t>Vilniuje bus aptariami svarbiausi turizmo sektoriaus iššūkiai</w:t>
      </w:r>
    </w:p>
    <w:p w14:paraId="11380910" w14:textId="77777777" w:rsidR="00F03FDD" w:rsidRPr="00353158" w:rsidRDefault="00F03FDD" w:rsidP="00353158">
      <w:pPr>
        <w:spacing w:line="240" w:lineRule="auto"/>
        <w:jc w:val="both"/>
        <w:rPr>
          <w:sz w:val="20"/>
        </w:rPr>
      </w:pPr>
    </w:p>
    <w:p w14:paraId="0CF5015E" w14:textId="59321C63" w:rsidR="00446BC1" w:rsidRPr="0040646F" w:rsidRDefault="00605151" w:rsidP="00353158">
      <w:pPr>
        <w:spacing w:line="240" w:lineRule="auto"/>
        <w:jc w:val="both"/>
        <w:rPr>
          <w:sz w:val="20"/>
        </w:rPr>
      </w:pPr>
      <w:r w:rsidRPr="00353158">
        <w:rPr>
          <w:sz w:val="20"/>
        </w:rPr>
        <w:t xml:space="preserve">Ekonomikos ir inovacijų ministrė Aušrinė Armonaitė lapkričio </w:t>
      </w:r>
      <w:r w:rsidRPr="00764A5A">
        <w:rPr>
          <w:sz w:val="20"/>
        </w:rPr>
        <w:t xml:space="preserve">9 </w:t>
      </w:r>
      <w:r w:rsidRPr="00353158">
        <w:rPr>
          <w:sz w:val="20"/>
        </w:rPr>
        <w:t xml:space="preserve">d., ketvirtadienį, </w:t>
      </w:r>
      <w:r w:rsidR="00A215F3">
        <w:rPr>
          <w:sz w:val="20"/>
        </w:rPr>
        <w:t>atidarys</w:t>
      </w:r>
      <w:r w:rsidR="00A215F3" w:rsidRPr="00764A5A">
        <w:rPr>
          <w:sz w:val="20"/>
        </w:rPr>
        <w:t xml:space="preserve"> </w:t>
      </w:r>
      <w:r w:rsidRPr="00353158">
        <w:rPr>
          <w:sz w:val="20"/>
        </w:rPr>
        <w:t>9-</w:t>
      </w:r>
      <w:r w:rsidR="00A215F3">
        <w:rPr>
          <w:sz w:val="20"/>
        </w:rPr>
        <w:t>ąjį</w:t>
      </w:r>
      <w:r w:rsidR="00A215F3" w:rsidRPr="00353158">
        <w:rPr>
          <w:sz w:val="20"/>
        </w:rPr>
        <w:t xml:space="preserve"> </w:t>
      </w:r>
      <w:r w:rsidRPr="00353158">
        <w:rPr>
          <w:sz w:val="20"/>
        </w:rPr>
        <w:t>Lietuvos turizmo forum</w:t>
      </w:r>
      <w:r w:rsidR="00A215F3">
        <w:rPr>
          <w:sz w:val="20"/>
        </w:rPr>
        <w:t>ą</w:t>
      </w:r>
      <w:r w:rsidR="004252AA">
        <w:rPr>
          <w:sz w:val="20"/>
        </w:rPr>
        <w:t xml:space="preserve"> </w:t>
      </w:r>
      <w:r w:rsidR="004252AA" w:rsidRPr="004252AA">
        <w:rPr>
          <w:sz w:val="20"/>
        </w:rPr>
        <w:t>„Turizmo kelrodis: kur link einame?“</w:t>
      </w:r>
      <w:r w:rsidRPr="00353158">
        <w:rPr>
          <w:sz w:val="20"/>
        </w:rPr>
        <w:t xml:space="preserve">, </w:t>
      </w:r>
      <w:r w:rsidR="009553DB" w:rsidRPr="00353158">
        <w:rPr>
          <w:sz w:val="20"/>
        </w:rPr>
        <w:t>kuri</w:t>
      </w:r>
      <w:r w:rsidR="009553DB">
        <w:rPr>
          <w:sz w:val="20"/>
        </w:rPr>
        <w:t>ame</w:t>
      </w:r>
      <w:r w:rsidRPr="00353158">
        <w:rPr>
          <w:sz w:val="20"/>
        </w:rPr>
        <w:t xml:space="preserve"> bus </w:t>
      </w:r>
      <w:r w:rsidR="00446BC1" w:rsidRPr="00353158">
        <w:rPr>
          <w:sz w:val="20"/>
        </w:rPr>
        <w:t xml:space="preserve">aptariami svarbiausi turizmo </w:t>
      </w:r>
      <w:r w:rsidR="00446BC1" w:rsidRPr="0040646F">
        <w:rPr>
          <w:sz w:val="20"/>
        </w:rPr>
        <w:t xml:space="preserve">sektoriaus </w:t>
      </w:r>
      <w:r w:rsidR="009553DB">
        <w:rPr>
          <w:sz w:val="20"/>
        </w:rPr>
        <w:t>klausimai</w:t>
      </w:r>
      <w:r w:rsidR="00446BC1" w:rsidRPr="0040646F">
        <w:rPr>
          <w:sz w:val="20"/>
        </w:rPr>
        <w:t xml:space="preserve">, </w:t>
      </w:r>
      <w:r w:rsidR="00E47B7D" w:rsidRPr="0040646F">
        <w:rPr>
          <w:sz w:val="20"/>
        </w:rPr>
        <w:t xml:space="preserve">kuriamas </w:t>
      </w:r>
      <w:r w:rsidR="009D5AC2">
        <w:rPr>
          <w:sz w:val="20"/>
        </w:rPr>
        <w:t xml:space="preserve">2030-ųjų </w:t>
      </w:r>
      <w:r w:rsidR="00E47B7D" w:rsidRPr="0040646F">
        <w:rPr>
          <w:sz w:val="20"/>
        </w:rPr>
        <w:t xml:space="preserve">Lietuvos turizmo kelrodis </w:t>
      </w:r>
      <w:r w:rsidR="00AE5192">
        <w:rPr>
          <w:sz w:val="20"/>
        </w:rPr>
        <w:t>ir</w:t>
      </w:r>
      <w:r w:rsidR="00AE5192" w:rsidRPr="0040646F">
        <w:rPr>
          <w:sz w:val="20"/>
        </w:rPr>
        <w:t xml:space="preserve"> </w:t>
      </w:r>
      <w:r w:rsidR="00446BC1" w:rsidRPr="0040646F">
        <w:rPr>
          <w:sz w:val="20"/>
        </w:rPr>
        <w:t>apdovanoti turizm</w:t>
      </w:r>
      <w:r w:rsidR="00E3015E" w:rsidRPr="0040646F">
        <w:rPr>
          <w:sz w:val="20"/>
        </w:rPr>
        <w:t>ui</w:t>
      </w:r>
      <w:r w:rsidR="00446BC1" w:rsidRPr="0040646F">
        <w:rPr>
          <w:sz w:val="20"/>
        </w:rPr>
        <w:t xml:space="preserve"> </w:t>
      </w:r>
      <w:r w:rsidR="00AE5192" w:rsidRPr="0040646F">
        <w:rPr>
          <w:sz w:val="20"/>
        </w:rPr>
        <w:t>nusipeln</w:t>
      </w:r>
      <w:r w:rsidR="00AE5192">
        <w:rPr>
          <w:sz w:val="20"/>
        </w:rPr>
        <w:t>ę</w:t>
      </w:r>
      <w:r w:rsidR="00AE5192" w:rsidRPr="0040646F">
        <w:rPr>
          <w:sz w:val="20"/>
        </w:rPr>
        <w:t xml:space="preserve"> </w:t>
      </w:r>
      <w:r w:rsidR="00E3015E" w:rsidRPr="0040646F">
        <w:rPr>
          <w:sz w:val="20"/>
        </w:rPr>
        <w:t>asmenys</w:t>
      </w:r>
      <w:r w:rsidR="00446BC1" w:rsidRPr="0040646F">
        <w:rPr>
          <w:sz w:val="20"/>
        </w:rPr>
        <w:t xml:space="preserve">.  </w:t>
      </w:r>
    </w:p>
    <w:p w14:paraId="2E422FC4" w14:textId="77777777" w:rsidR="00446BC1" w:rsidRPr="0040646F" w:rsidRDefault="00446BC1" w:rsidP="00251646">
      <w:pPr>
        <w:pStyle w:val="NoSpacing"/>
      </w:pPr>
    </w:p>
    <w:p w14:paraId="7FF778EB" w14:textId="6AEF5AED" w:rsidR="00353158" w:rsidRPr="00D66B50" w:rsidRDefault="00353158" w:rsidP="00353158">
      <w:pPr>
        <w:spacing w:line="240" w:lineRule="auto"/>
        <w:jc w:val="both"/>
        <w:rPr>
          <w:sz w:val="20"/>
        </w:rPr>
      </w:pPr>
      <w:r w:rsidRPr="00D66B50">
        <w:rPr>
          <w:rFonts w:cstheme="minorHAnsi"/>
          <w:sz w:val="20"/>
        </w:rPr>
        <w:t>„</w:t>
      </w:r>
      <w:r w:rsidR="00361120" w:rsidRPr="00D66B50">
        <w:rPr>
          <w:sz w:val="20"/>
        </w:rPr>
        <w:t xml:space="preserve">Nuosekliai dedame </w:t>
      </w:r>
      <w:r w:rsidR="00D66B50">
        <w:rPr>
          <w:sz w:val="20"/>
        </w:rPr>
        <w:t xml:space="preserve">visas įmanomas </w:t>
      </w:r>
      <w:r w:rsidR="00361120" w:rsidRPr="00D66B50">
        <w:rPr>
          <w:sz w:val="20"/>
        </w:rPr>
        <w:t>pastangas</w:t>
      </w:r>
      <w:r w:rsidR="0003388A">
        <w:rPr>
          <w:sz w:val="20"/>
        </w:rPr>
        <w:t>,</w:t>
      </w:r>
      <w:r w:rsidR="00361120" w:rsidRPr="00D66B50">
        <w:rPr>
          <w:sz w:val="20"/>
        </w:rPr>
        <w:t xml:space="preserve"> </w:t>
      </w:r>
      <w:r w:rsidR="00F1132C" w:rsidRPr="00D66B50">
        <w:rPr>
          <w:sz w:val="20"/>
        </w:rPr>
        <w:t>siek</w:t>
      </w:r>
      <w:r w:rsidR="00F1132C">
        <w:rPr>
          <w:sz w:val="20"/>
        </w:rPr>
        <w:t>dami</w:t>
      </w:r>
      <w:r w:rsidR="00F1132C" w:rsidRPr="00D66B50">
        <w:rPr>
          <w:sz w:val="20"/>
        </w:rPr>
        <w:t xml:space="preserve"> </w:t>
      </w:r>
      <w:r w:rsidR="0028281C">
        <w:rPr>
          <w:sz w:val="20"/>
        </w:rPr>
        <w:t>paskatinti</w:t>
      </w:r>
      <w:r w:rsidR="0028281C" w:rsidRPr="00D66B50">
        <w:rPr>
          <w:sz w:val="20"/>
        </w:rPr>
        <w:t xml:space="preserve"> </w:t>
      </w:r>
      <w:r w:rsidR="00D66B50" w:rsidRPr="00D66B50">
        <w:rPr>
          <w:sz w:val="20"/>
        </w:rPr>
        <w:t>turizmo sektoriaus augimą ir</w:t>
      </w:r>
      <w:r w:rsidR="007F7D33">
        <w:rPr>
          <w:sz w:val="20"/>
        </w:rPr>
        <w:t xml:space="preserve"> padidinti</w:t>
      </w:r>
      <w:r w:rsidR="00D66B50" w:rsidRPr="00D66B50">
        <w:rPr>
          <w:sz w:val="20"/>
        </w:rPr>
        <w:t xml:space="preserve"> jo galimybes, nes tuo to priklauso mūsų šalies ekonomika ir Lietuvos </w:t>
      </w:r>
      <w:r w:rsidR="00C96DD4">
        <w:rPr>
          <w:sz w:val="20"/>
        </w:rPr>
        <w:t>žinomumas pasaulyje</w:t>
      </w:r>
      <w:r w:rsidR="00D66B50" w:rsidRPr="00D66B50">
        <w:rPr>
          <w:sz w:val="20"/>
        </w:rPr>
        <w:t xml:space="preserve">. Praėjusiais metais Lietuvoje keliaujančių </w:t>
      </w:r>
      <w:r w:rsidR="00104D7E">
        <w:rPr>
          <w:sz w:val="20"/>
        </w:rPr>
        <w:t xml:space="preserve">mūsų šalies </w:t>
      </w:r>
      <w:r w:rsidR="00D66B50" w:rsidRPr="00D66B50">
        <w:rPr>
          <w:sz w:val="20"/>
        </w:rPr>
        <w:t xml:space="preserve">turistų skaičius siekė beveik 4 mln., taip pat skatiname </w:t>
      </w:r>
      <w:r w:rsidR="00D66B50">
        <w:rPr>
          <w:sz w:val="20"/>
        </w:rPr>
        <w:t>Lietuvoje lankytis ir</w:t>
      </w:r>
      <w:r w:rsidR="00D66B50" w:rsidRPr="00D66B50">
        <w:rPr>
          <w:sz w:val="20"/>
        </w:rPr>
        <w:t xml:space="preserve"> užsieniečius – dar spalį pasirašėme susitarimą dėl naujų skrydžių </w:t>
      </w:r>
      <w:r w:rsidR="0059075C">
        <w:rPr>
          <w:sz w:val="20"/>
        </w:rPr>
        <w:t>organizavimo</w:t>
      </w:r>
      <w:r w:rsidR="00D66B50" w:rsidRPr="00D66B50">
        <w:rPr>
          <w:sz w:val="20"/>
        </w:rPr>
        <w:t>. Neabejoju, kad dirbdami kartu mes galime dar labiau paskatinti Lietuvos, kaip turi</w:t>
      </w:r>
      <w:r w:rsidR="00D66B50">
        <w:rPr>
          <w:sz w:val="20"/>
        </w:rPr>
        <w:t>z</w:t>
      </w:r>
      <w:r w:rsidR="00D66B50" w:rsidRPr="00D66B50">
        <w:rPr>
          <w:sz w:val="20"/>
        </w:rPr>
        <w:t>mo krypties, populiarinimą</w:t>
      </w:r>
      <w:r w:rsidR="00D66B50">
        <w:rPr>
          <w:sz w:val="20"/>
        </w:rPr>
        <w:t xml:space="preserve"> ir šalies </w:t>
      </w:r>
      <w:r w:rsidR="001165C4">
        <w:rPr>
          <w:sz w:val="20"/>
        </w:rPr>
        <w:t xml:space="preserve">įvaizdžio </w:t>
      </w:r>
      <w:r w:rsidR="00D66B50">
        <w:rPr>
          <w:sz w:val="20"/>
        </w:rPr>
        <w:t>augimą</w:t>
      </w:r>
      <w:r w:rsidRPr="00D66B50">
        <w:rPr>
          <w:sz w:val="20"/>
        </w:rPr>
        <w:t>“,</w:t>
      </w:r>
      <w:r w:rsidR="00321524" w:rsidRPr="00D66B50">
        <w:rPr>
          <w:sz w:val="20"/>
        </w:rPr>
        <w:t xml:space="preserve"> – teigia ekonomikos ir inovacijų ministrė A. Armonaitė. </w:t>
      </w:r>
    </w:p>
    <w:p w14:paraId="0BF765A3" w14:textId="77777777" w:rsidR="00DB6A61" w:rsidRPr="0040646F" w:rsidRDefault="00DB6A61" w:rsidP="00353158">
      <w:pPr>
        <w:spacing w:line="240" w:lineRule="auto"/>
        <w:jc w:val="both"/>
        <w:rPr>
          <w:sz w:val="20"/>
        </w:rPr>
      </w:pPr>
    </w:p>
    <w:p w14:paraId="4CCE3243" w14:textId="2111E846" w:rsidR="003122C4" w:rsidRPr="0040646F" w:rsidRDefault="00172AC4" w:rsidP="00353158">
      <w:pPr>
        <w:spacing w:line="240" w:lineRule="auto"/>
        <w:jc w:val="both"/>
        <w:rPr>
          <w:sz w:val="20"/>
        </w:rPr>
      </w:pPr>
      <w:r w:rsidRPr="0040646F">
        <w:rPr>
          <w:sz w:val="20"/>
        </w:rPr>
        <w:t>Forum</w:t>
      </w:r>
      <w:r>
        <w:rPr>
          <w:sz w:val="20"/>
        </w:rPr>
        <w:t>e</w:t>
      </w:r>
      <w:r w:rsidR="00321524" w:rsidRPr="0040646F">
        <w:rPr>
          <w:sz w:val="20"/>
        </w:rPr>
        <w:t xml:space="preserve"> taip pat</w:t>
      </w:r>
      <w:r w:rsidR="00430A4B" w:rsidRPr="0040646F">
        <w:rPr>
          <w:sz w:val="20"/>
        </w:rPr>
        <w:t xml:space="preserve"> </w:t>
      </w:r>
      <w:r w:rsidR="001957DD" w:rsidRPr="0040646F">
        <w:rPr>
          <w:sz w:val="20"/>
        </w:rPr>
        <w:t xml:space="preserve">vyks </w:t>
      </w:r>
      <w:r w:rsidR="00DD0710" w:rsidRPr="0040646F">
        <w:rPr>
          <w:sz w:val="20"/>
        </w:rPr>
        <w:t xml:space="preserve">pirmąkart </w:t>
      </w:r>
      <w:r w:rsidR="00DD0710">
        <w:rPr>
          <w:sz w:val="20"/>
        </w:rPr>
        <w:t xml:space="preserve">rengiamos </w:t>
      </w:r>
      <w:r w:rsidR="001957DD" w:rsidRPr="0040646F">
        <w:rPr>
          <w:sz w:val="20"/>
        </w:rPr>
        <w:t xml:space="preserve">ketverios </w:t>
      </w:r>
      <w:r w:rsidR="00430A4B" w:rsidRPr="0040646F">
        <w:rPr>
          <w:sz w:val="20"/>
        </w:rPr>
        <w:t>kūrybinės dirbtuvės</w:t>
      </w:r>
      <w:r w:rsidR="00670312" w:rsidRPr="0040646F">
        <w:rPr>
          <w:sz w:val="20"/>
        </w:rPr>
        <w:t xml:space="preserve">, kurių tikslas – </w:t>
      </w:r>
      <w:r w:rsidR="003122C4" w:rsidRPr="0040646F">
        <w:rPr>
          <w:sz w:val="20"/>
        </w:rPr>
        <w:t xml:space="preserve">iškelti </w:t>
      </w:r>
      <w:r w:rsidR="001E0D4E">
        <w:rPr>
          <w:sz w:val="20"/>
        </w:rPr>
        <w:t>esminius</w:t>
      </w:r>
      <w:r w:rsidR="001E0D4E" w:rsidRPr="0040646F">
        <w:rPr>
          <w:sz w:val="20"/>
        </w:rPr>
        <w:t xml:space="preserve"> </w:t>
      </w:r>
      <w:r w:rsidR="007E138C">
        <w:rPr>
          <w:sz w:val="20"/>
        </w:rPr>
        <w:br/>
      </w:r>
      <w:r w:rsidR="005D15C3" w:rsidRPr="0040646F">
        <w:rPr>
          <w:sz w:val="20"/>
        </w:rPr>
        <w:t>2030</w:t>
      </w:r>
      <w:r w:rsidR="005D15C3">
        <w:rPr>
          <w:sz w:val="20"/>
        </w:rPr>
        <w:t xml:space="preserve">-ųjų </w:t>
      </w:r>
      <w:r w:rsidR="003122C4" w:rsidRPr="0040646F">
        <w:rPr>
          <w:sz w:val="20"/>
        </w:rPr>
        <w:t xml:space="preserve">Lietuvos turizmo kelrodžio tikslus ir uždavinius bei numatyti konkrečias priemones jiems </w:t>
      </w:r>
      <w:r w:rsidR="00023199">
        <w:rPr>
          <w:sz w:val="20"/>
        </w:rPr>
        <w:t>įgyvendinti</w:t>
      </w:r>
      <w:r w:rsidR="003122C4" w:rsidRPr="0040646F">
        <w:rPr>
          <w:sz w:val="20"/>
        </w:rPr>
        <w:t xml:space="preserve">. </w:t>
      </w:r>
      <w:r w:rsidR="00E3015E" w:rsidRPr="0040646F">
        <w:rPr>
          <w:sz w:val="20"/>
        </w:rPr>
        <w:t>Vakare</w:t>
      </w:r>
      <w:r w:rsidR="00670312" w:rsidRPr="0040646F">
        <w:rPr>
          <w:sz w:val="20"/>
        </w:rPr>
        <w:t xml:space="preserve"> kūrybinis procesas</w:t>
      </w:r>
      <w:r w:rsidR="00042D48" w:rsidRPr="0040646F">
        <w:rPr>
          <w:sz w:val="20"/>
        </w:rPr>
        <w:t xml:space="preserve"> </w:t>
      </w:r>
      <w:r w:rsidR="00670312" w:rsidRPr="0040646F">
        <w:rPr>
          <w:sz w:val="20"/>
        </w:rPr>
        <w:t>tęsis rengiamame</w:t>
      </w:r>
      <w:r w:rsidR="00E3015E" w:rsidRPr="0040646F">
        <w:rPr>
          <w:sz w:val="20"/>
        </w:rPr>
        <w:t xml:space="preserve"> pirm</w:t>
      </w:r>
      <w:r w:rsidR="006C0054" w:rsidRPr="0040646F">
        <w:rPr>
          <w:sz w:val="20"/>
        </w:rPr>
        <w:t>a</w:t>
      </w:r>
      <w:r w:rsidR="00E3015E" w:rsidRPr="0040646F">
        <w:rPr>
          <w:sz w:val="20"/>
        </w:rPr>
        <w:t>jame turizmo</w:t>
      </w:r>
      <w:r w:rsidR="00670312" w:rsidRPr="0040646F">
        <w:rPr>
          <w:sz w:val="20"/>
        </w:rPr>
        <w:t xml:space="preserve"> </w:t>
      </w:r>
      <w:proofErr w:type="spellStart"/>
      <w:r w:rsidR="00A215F3" w:rsidRPr="0040646F">
        <w:rPr>
          <w:sz w:val="20"/>
        </w:rPr>
        <w:t>h</w:t>
      </w:r>
      <w:r w:rsidR="00670312" w:rsidRPr="0040646F">
        <w:rPr>
          <w:sz w:val="20"/>
        </w:rPr>
        <w:t>akatone</w:t>
      </w:r>
      <w:proofErr w:type="spellEnd"/>
      <w:r w:rsidR="00670312" w:rsidRPr="0040646F">
        <w:rPr>
          <w:sz w:val="20"/>
        </w:rPr>
        <w:t>,</w:t>
      </w:r>
      <w:r w:rsidR="00042D48" w:rsidRPr="0040646F">
        <w:rPr>
          <w:sz w:val="20"/>
        </w:rPr>
        <w:t xml:space="preserve"> kur</w:t>
      </w:r>
      <w:r w:rsidR="002359A2">
        <w:rPr>
          <w:sz w:val="20"/>
        </w:rPr>
        <w:t>iame</w:t>
      </w:r>
      <w:r w:rsidR="00042D48" w:rsidRPr="0040646F">
        <w:rPr>
          <w:sz w:val="20"/>
        </w:rPr>
        <w:t xml:space="preserve"> bus siekiama</w:t>
      </w:r>
      <w:r w:rsidR="00670312" w:rsidRPr="0040646F">
        <w:rPr>
          <w:sz w:val="20"/>
        </w:rPr>
        <w:t xml:space="preserve"> skatinti šiuolaikinių technologijų taikymą sprendžiant </w:t>
      </w:r>
      <w:r w:rsidR="003366F4">
        <w:rPr>
          <w:sz w:val="20"/>
        </w:rPr>
        <w:t xml:space="preserve">opius </w:t>
      </w:r>
      <w:r w:rsidR="00670312" w:rsidRPr="0040646F">
        <w:rPr>
          <w:sz w:val="20"/>
        </w:rPr>
        <w:t xml:space="preserve">turizmo srities </w:t>
      </w:r>
      <w:r w:rsidR="003366F4">
        <w:rPr>
          <w:sz w:val="20"/>
        </w:rPr>
        <w:t>klausimus</w:t>
      </w:r>
      <w:r w:rsidR="00670312" w:rsidRPr="0040646F">
        <w:rPr>
          <w:sz w:val="20"/>
        </w:rPr>
        <w:t xml:space="preserve">, kviesti turizmo bendruomenę ir </w:t>
      </w:r>
      <w:proofErr w:type="spellStart"/>
      <w:r w:rsidR="00670312" w:rsidRPr="0040646F">
        <w:rPr>
          <w:sz w:val="20"/>
        </w:rPr>
        <w:t>startuolius</w:t>
      </w:r>
      <w:proofErr w:type="spellEnd"/>
      <w:r w:rsidR="00670312" w:rsidRPr="0040646F">
        <w:rPr>
          <w:sz w:val="20"/>
        </w:rPr>
        <w:t xml:space="preserve"> susipažinti, bendradarbiauti ir pasiūlyti inovatyvių būdų</w:t>
      </w:r>
      <w:r w:rsidR="00E3015E" w:rsidRPr="0040646F">
        <w:rPr>
          <w:sz w:val="20"/>
        </w:rPr>
        <w:t xml:space="preserve"> </w:t>
      </w:r>
      <w:r w:rsidR="00671327">
        <w:rPr>
          <w:sz w:val="20"/>
        </w:rPr>
        <w:t>kylantiems sunkumams</w:t>
      </w:r>
      <w:r w:rsidR="00E3015E" w:rsidRPr="0040646F">
        <w:rPr>
          <w:sz w:val="20"/>
        </w:rPr>
        <w:t xml:space="preserve"> spręsti</w:t>
      </w:r>
      <w:r w:rsidR="00670312" w:rsidRPr="0040646F">
        <w:rPr>
          <w:sz w:val="20"/>
        </w:rPr>
        <w:t xml:space="preserve">. </w:t>
      </w:r>
    </w:p>
    <w:p w14:paraId="651D4F08" w14:textId="77777777" w:rsidR="00E3015E" w:rsidRPr="0040646F" w:rsidRDefault="00E3015E" w:rsidP="00353158">
      <w:pPr>
        <w:spacing w:line="240" w:lineRule="auto"/>
        <w:jc w:val="both"/>
        <w:rPr>
          <w:sz w:val="20"/>
        </w:rPr>
      </w:pPr>
    </w:p>
    <w:p w14:paraId="373CB2BE" w14:textId="7A634D63" w:rsidR="00DA168C" w:rsidRPr="0040646F" w:rsidRDefault="00E3015E" w:rsidP="00DA168C">
      <w:pPr>
        <w:spacing w:line="240" w:lineRule="auto"/>
        <w:jc w:val="both"/>
        <w:rPr>
          <w:sz w:val="20"/>
        </w:rPr>
      </w:pPr>
      <w:r w:rsidRPr="0040646F">
        <w:rPr>
          <w:sz w:val="20"/>
        </w:rPr>
        <w:t xml:space="preserve">Pirmąkart istorijoje turizmo renginys, kuriame viešasis ir privatus </w:t>
      </w:r>
      <w:r w:rsidR="00F02D3B" w:rsidRPr="0040646F">
        <w:rPr>
          <w:sz w:val="20"/>
        </w:rPr>
        <w:t>sektori</w:t>
      </w:r>
      <w:r w:rsidR="00F02D3B">
        <w:rPr>
          <w:sz w:val="20"/>
        </w:rPr>
        <w:t>ai</w:t>
      </w:r>
      <w:r w:rsidR="00F02D3B" w:rsidRPr="0040646F">
        <w:rPr>
          <w:sz w:val="20"/>
        </w:rPr>
        <w:t xml:space="preserve"> kartu </w:t>
      </w:r>
      <w:r w:rsidRPr="0040646F">
        <w:rPr>
          <w:sz w:val="20"/>
        </w:rPr>
        <w:t>kurs turizmo ateitį</w:t>
      </w:r>
      <w:r w:rsidR="00F02D3B">
        <w:rPr>
          <w:sz w:val="20"/>
        </w:rPr>
        <w:t>,</w:t>
      </w:r>
      <w:r w:rsidRPr="0040646F">
        <w:rPr>
          <w:sz w:val="20"/>
        </w:rPr>
        <w:t xml:space="preserve"> vyks tris dienas – nuo ketvirtadienio ryto iki šeštadienio popietės.</w:t>
      </w:r>
      <w:r w:rsidR="00F13702" w:rsidRPr="0040646F">
        <w:rPr>
          <w:sz w:val="20"/>
        </w:rPr>
        <w:t xml:space="preserve"> </w:t>
      </w:r>
      <w:r w:rsidR="0003702D" w:rsidRPr="0040646F">
        <w:rPr>
          <w:sz w:val="20"/>
        </w:rPr>
        <w:t>Lietuvos turizmo forume</w:t>
      </w:r>
      <w:r w:rsidR="00D17607" w:rsidRPr="0040646F">
        <w:rPr>
          <w:sz w:val="20"/>
        </w:rPr>
        <w:t xml:space="preserve"> </w:t>
      </w:r>
      <w:r w:rsidR="009A61D5" w:rsidRPr="0040646F">
        <w:rPr>
          <w:sz w:val="20"/>
        </w:rPr>
        <w:t>dalyvaus</w:t>
      </w:r>
      <w:r w:rsidR="00132457" w:rsidRPr="0040646F">
        <w:rPr>
          <w:sz w:val="20"/>
        </w:rPr>
        <w:t xml:space="preserve"> </w:t>
      </w:r>
      <w:r w:rsidR="00F13702" w:rsidRPr="0040646F">
        <w:rPr>
          <w:sz w:val="20"/>
        </w:rPr>
        <w:t>tiek</w:t>
      </w:r>
      <w:r w:rsidR="00132457" w:rsidRPr="0040646F">
        <w:rPr>
          <w:sz w:val="20"/>
        </w:rPr>
        <w:t xml:space="preserve"> Lietuvo</w:t>
      </w:r>
      <w:r w:rsidR="00F13702" w:rsidRPr="0040646F">
        <w:rPr>
          <w:sz w:val="20"/>
        </w:rPr>
        <w:t xml:space="preserve">s, tiek </w:t>
      </w:r>
      <w:r w:rsidR="00D4274A">
        <w:rPr>
          <w:sz w:val="20"/>
        </w:rPr>
        <w:t xml:space="preserve">ir </w:t>
      </w:r>
      <w:r w:rsidR="00F13702" w:rsidRPr="0040646F">
        <w:rPr>
          <w:sz w:val="20"/>
        </w:rPr>
        <w:t>užsienio</w:t>
      </w:r>
      <w:r w:rsidR="00132457" w:rsidRPr="0040646F">
        <w:rPr>
          <w:sz w:val="20"/>
        </w:rPr>
        <w:t xml:space="preserve"> turizmo ekosistemos dalyviai</w:t>
      </w:r>
      <w:r w:rsidR="00F13702" w:rsidRPr="0040646F">
        <w:rPr>
          <w:sz w:val="20"/>
        </w:rPr>
        <w:t xml:space="preserve">. </w:t>
      </w:r>
      <w:r w:rsidR="00F720DC">
        <w:rPr>
          <w:sz w:val="20"/>
        </w:rPr>
        <w:t xml:space="preserve"> </w:t>
      </w:r>
    </w:p>
    <w:p w14:paraId="2A2141F5" w14:textId="77777777" w:rsidR="009A61D5" w:rsidRPr="0040646F" w:rsidRDefault="009A61D5" w:rsidP="009A61D5">
      <w:pPr>
        <w:spacing w:line="240" w:lineRule="auto"/>
        <w:jc w:val="both"/>
        <w:rPr>
          <w:sz w:val="20"/>
        </w:rPr>
      </w:pPr>
    </w:p>
    <w:p w14:paraId="3A0996EC" w14:textId="77777777" w:rsidR="009416A0" w:rsidRDefault="00FC3B1C" w:rsidP="006626B6">
      <w:pPr>
        <w:spacing w:line="240" w:lineRule="auto"/>
        <w:jc w:val="both"/>
        <w:rPr>
          <w:sz w:val="20"/>
        </w:rPr>
      </w:pPr>
      <w:r w:rsidRPr="0040646F">
        <w:rPr>
          <w:b/>
          <w:bCs/>
          <w:sz w:val="20"/>
        </w:rPr>
        <w:t>Žiniasklaidai:</w:t>
      </w:r>
      <w:r w:rsidRPr="0040646F">
        <w:rPr>
          <w:sz w:val="20"/>
        </w:rPr>
        <w:t xml:space="preserve"> kviečiame </w:t>
      </w:r>
      <w:r w:rsidR="009A61D5" w:rsidRPr="0040646F">
        <w:rPr>
          <w:sz w:val="20"/>
        </w:rPr>
        <w:t>dalyvauti</w:t>
      </w:r>
      <w:r w:rsidRPr="0040646F">
        <w:rPr>
          <w:sz w:val="20"/>
        </w:rPr>
        <w:t xml:space="preserve"> Lietuvos turizmo forume</w:t>
      </w:r>
      <w:r w:rsidR="009A61D5" w:rsidRPr="0040646F">
        <w:rPr>
          <w:sz w:val="20"/>
        </w:rPr>
        <w:t xml:space="preserve">, kuris vyks </w:t>
      </w:r>
      <w:r w:rsidR="00E35555" w:rsidRPr="0040646F">
        <w:rPr>
          <w:sz w:val="20"/>
        </w:rPr>
        <w:t xml:space="preserve">š. m. lapkričio 9 d. </w:t>
      </w:r>
      <w:r w:rsidR="00CA3CE3" w:rsidRPr="0040646F">
        <w:rPr>
          <w:sz w:val="20"/>
        </w:rPr>
        <w:t xml:space="preserve">10 val. </w:t>
      </w:r>
      <w:r w:rsidR="00E35555" w:rsidRPr="0040646F">
        <w:rPr>
          <w:sz w:val="20"/>
        </w:rPr>
        <w:t>Vilniuje, menų fabrike LOFTAS (Švitrigailos g. 29</w:t>
      </w:r>
      <w:r w:rsidR="006626B6" w:rsidRPr="0040646F">
        <w:rPr>
          <w:sz w:val="20"/>
        </w:rPr>
        <w:t>).</w:t>
      </w:r>
      <w:r w:rsidR="00DA30C0" w:rsidRPr="0040646F">
        <w:rPr>
          <w:sz w:val="20"/>
        </w:rPr>
        <w:t xml:space="preserve"> Daugiau informacijos apie 9-ąjį Lietuvos turizmo forumą rasite </w:t>
      </w:r>
      <w:hyperlink r:id="rId16" w:history="1">
        <w:r w:rsidR="00DA30C0" w:rsidRPr="0040646F">
          <w:rPr>
            <w:rStyle w:val="Hyperlink"/>
            <w:sz w:val="20"/>
          </w:rPr>
          <w:t>č</w:t>
        </w:r>
        <w:r w:rsidR="00DA30C0" w:rsidRPr="0040646F">
          <w:rPr>
            <w:rStyle w:val="Hyperlink"/>
            <w:sz w:val="20"/>
          </w:rPr>
          <w:t>i</w:t>
        </w:r>
        <w:r w:rsidR="00DA30C0" w:rsidRPr="0040646F">
          <w:rPr>
            <w:rStyle w:val="Hyperlink"/>
            <w:sz w:val="20"/>
          </w:rPr>
          <w:t>a</w:t>
        </w:r>
      </w:hyperlink>
      <w:r w:rsidR="00DA30C0" w:rsidRPr="0040646F">
        <w:rPr>
          <w:sz w:val="20"/>
        </w:rPr>
        <w:t>.</w:t>
      </w:r>
      <w:r w:rsidR="00DA30C0">
        <w:rPr>
          <w:sz w:val="20"/>
        </w:rPr>
        <w:t xml:space="preserve"> </w:t>
      </w:r>
    </w:p>
    <w:p w14:paraId="7D07989D" w14:textId="2F6B14CC" w:rsidR="00353158" w:rsidRPr="009416A0" w:rsidRDefault="006626B6" w:rsidP="006626B6">
      <w:pPr>
        <w:spacing w:line="240" w:lineRule="auto"/>
        <w:jc w:val="both"/>
        <w:rPr>
          <w:sz w:val="20"/>
        </w:rPr>
      </w:pPr>
      <w:r w:rsidRPr="00353158">
        <w:t xml:space="preserve"> </w:t>
      </w:r>
    </w:p>
    <w:p w14:paraId="05F41C6F" w14:textId="11E799E5" w:rsidR="00C46387" w:rsidRPr="00353158" w:rsidRDefault="00C46387" w:rsidP="00251646">
      <w:pPr>
        <w:pStyle w:val="NoSpacing"/>
      </w:pPr>
      <w:r w:rsidRPr="00353158">
        <w:t>Daugiau informacijos:</w:t>
      </w:r>
    </w:p>
    <w:p w14:paraId="00F394B0" w14:textId="77777777" w:rsidR="00C46387" w:rsidRPr="00353158" w:rsidRDefault="00C46387" w:rsidP="00251646">
      <w:pPr>
        <w:pStyle w:val="NoSpacing"/>
      </w:pPr>
      <w:r w:rsidRPr="00353158">
        <w:t>Ekonomikos ir inovacijų ministerijos</w:t>
      </w:r>
    </w:p>
    <w:p w14:paraId="1B9BC68F" w14:textId="77777777" w:rsidR="00C46387" w:rsidRPr="00353158" w:rsidRDefault="00C46387" w:rsidP="00251646">
      <w:pPr>
        <w:pStyle w:val="NoSpacing"/>
      </w:pPr>
      <w:r w:rsidRPr="00353158">
        <w:t xml:space="preserve">Ryšių su visuomene skyrius </w:t>
      </w:r>
    </w:p>
    <w:p w14:paraId="421D0C48" w14:textId="77777777" w:rsidR="00C46387" w:rsidRPr="00353158" w:rsidRDefault="00C46387" w:rsidP="00251646">
      <w:pPr>
        <w:pStyle w:val="NoSpacing"/>
        <w:rPr>
          <w:rFonts w:cstheme="minorHAnsi"/>
          <w:szCs w:val="20"/>
        </w:rPr>
      </w:pPr>
      <w:r w:rsidRPr="00353158">
        <w:rPr>
          <w:rFonts w:cstheme="minorHAnsi"/>
          <w:szCs w:val="20"/>
        </w:rPr>
        <w:t xml:space="preserve">El. p. </w:t>
      </w:r>
      <w:hyperlink r:id="rId17" w:history="1">
        <w:r w:rsidRPr="00353158">
          <w:rPr>
            <w:rStyle w:val="Hyperlink"/>
            <w:rFonts w:cstheme="minorHAnsi"/>
            <w:color w:val="auto"/>
            <w:szCs w:val="20"/>
          </w:rPr>
          <w:t>info@eimin.lt</w:t>
        </w:r>
      </w:hyperlink>
      <w:r w:rsidRPr="00353158">
        <w:rPr>
          <w:rFonts w:cstheme="minorHAnsi"/>
          <w:szCs w:val="20"/>
        </w:rPr>
        <w:t xml:space="preserve"> </w:t>
      </w:r>
    </w:p>
    <w:p w14:paraId="0B9344E1" w14:textId="77777777" w:rsidR="00A033D9" w:rsidRPr="00353158" w:rsidRDefault="00A033D9" w:rsidP="00353158">
      <w:pPr>
        <w:spacing w:line="240" w:lineRule="auto"/>
        <w:jc w:val="both"/>
        <w:rPr>
          <w:rFonts w:cs="Arial"/>
          <w:sz w:val="20"/>
        </w:rPr>
      </w:pPr>
    </w:p>
    <w:sectPr w:rsidR="00A033D9" w:rsidRPr="00353158" w:rsidSect="00DA2378">
      <w:type w:val="continuous"/>
      <w:pgSz w:w="11906" w:h="16838" w:code="9"/>
      <w:pgMar w:top="720" w:right="720" w:bottom="720" w:left="720" w:header="0" w:footer="0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1BB19" w14:textId="77777777" w:rsidR="001F51FE" w:rsidRDefault="001F51FE">
      <w:r>
        <w:separator/>
      </w:r>
    </w:p>
  </w:endnote>
  <w:endnote w:type="continuationSeparator" w:id="0">
    <w:p w14:paraId="4D04E01D" w14:textId="77777777" w:rsidR="001F51FE" w:rsidRDefault="001F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D399C" w14:textId="77777777" w:rsidR="00520BC3" w:rsidRDefault="00520B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6A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0687F5E2" w14:textId="77777777" w:rsidR="00520BC3" w:rsidRDefault="00520B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17A70" w14:textId="77777777" w:rsidR="005F7CB8" w:rsidRPr="003700DF" w:rsidRDefault="005F7CB8" w:rsidP="00B66B83">
    <w:pPr>
      <w:ind w:firstLine="270"/>
      <w:rPr>
        <w:rFonts w:ascii="Myriad Pro" w:hAnsi="Myriad Pro"/>
        <w:color w:val="BFBFBF"/>
        <w:sz w:val="16"/>
        <w:szCs w:val="16"/>
      </w:rPr>
    </w:pPr>
    <w:r w:rsidRPr="003700DF">
      <w:rPr>
        <w:rFonts w:ascii="Myriad Pro" w:hAnsi="Myriad Pro"/>
        <w:color w:val="BFBFBF"/>
        <w:sz w:val="16"/>
        <w:szCs w:val="16"/>
      </w:rPr>
      <w:t>Gedimino pr. 38, LT-01104 Vilnius</w:t>
    </w:r>
  </w:p>
  <w:p w14:paraId="4F42E265" w14:textId="77777777" w:rsidR="005F7CB8" w:rsidRPr="003700DF" w:rsidRDefault="005F7CB8" w:rsidP="00B66B83">
    <w:pPr>
      <w:ind w:firstLine="270"/>
      <w:rPr>
        <w:rFonts w:ascii="Myriad Pro" w:hAnsi="Myriad Pro"/>
        <w:color w:val="BFBFBF"/>
        <w:sz w:val="16"/>
        <w:szCs w:val="16"/>
      </w:rPr>
    </w:pPr>
    <w:r w:rsidRPr="003700DF">
      <w:rPr>
        <w:rFonts w:ascii="Myriad Pro" w:hAnsi="Myriad Pro"/>
        <w:color w:val="BFBFBF"/>
        <w:sz w:val="16"/>
        <w:szCs w:val="16"/>
      </w:rPr>
      <w:t xml:space="preserve">Tel.: 8 706 64 845, 8 706 64 868 </w:t>
    </w:r>
  </w:p>
  <w:p w14:paraId="53F41003" w14:textId="77777777" w:rsidR="005F7CB8" w:rsidRDefault="005F7CB8" w:rsidP="00B66B83">
    <w:pPr>
      <w:ind w:firstLine="270"/>
      <w:rPr>
        <w:rFonts w:ascii="Myriad Pro" w:hAnsi="Myriad Pro"/>
        <w:color w:val="BFBFBF"/>
        <w:sz w:val="16"/>
        <w:szCs w:val="16"/>
      </w:rPr>
    </w:pPr>
    <w:r w:rsidRPr="003700DF">
      <w:rPr>
        <w:rFonts w:ascii="Myriad Pro" w:hAnsi="Myriad Pro"/>
        <w:color w:val="BFBFBF"/>
        <w:sz w:val="16"/>
        <w:szCs w:val="16"/>
      </w:rPr>
      <w:t>www.eim</w:t>
    </w:r>
    <w:r>
      <w:rPr>
        <w:rFonts w:ascii="Myriad Pro" w:hAnsi="Myriad Pro"/>
        <w:color w:val="BFBFBF"/>
        <w:sz w:val="16"/>
        <w:szCs w:val="16"/>
      </w:rPr>
      <w:t>in.lrv.lt</w:t>
    </w:r>
  </w:p>
  <w:p w14:paraId="55171C54" w14:textId="77777777" w:rsidR="00B66B83" w:rsidRDefault="00B66B83" w:rsidP="00B66B83">
    <w:pPr>
      <w:rPr>
        <w:rFonts w:ascii="Myriad Pro" w:hAnsi="Myriad Pro"/>
        <w:color w:val="BFBFBF"/>
        <w:sz w:val="16"/>
        <w:szCs w:val="16"/>
      </w:rPr>
    </w:pPr>
  </w:p>
  <w:p w14:paraId="72A6A92A" w14:textId="77777777" w:rsidR="00B66A55" w:rsidRDefault="00B66A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70233" w14:textId="68410B2C" w:rsidR="00B66B83" w:rsidRPr="00B66B83" w:rsidRDefault="0077458B" w:rsidP="00B66B83">
    <w:pPr>
      <w:rPr>
        <w:rFonts w:ascii="Myriad Pro" w:hAnsi="Myriad Pro"/>
        <w:color w:val="BFBFBF"/>
        <w:sz w:val="16"/>
        <w:szCs w:val="16"/>
      </w:rPr>
    </w:pPr>
    <w:r>
      <w:rPr>
        <w:rFonts w:ascii="Myriad Pro" w:hAnsi="Myriad Pro"/>
        <w:noProof/>
        <w:color w:val="BFBFBF"/>
        <w:sz w:val="16"/>
        <w:szCs w:val="16"/>
      </w:rPr>
      <w:drawing>
        <wp:anchor distT="0" distB="0" distL="114300" distR="114300" simplePos="0" relativeHeight="251659264" behindDoc="1" locked="0" layoutInCell="1" allowOverlap="1" wp14:anchorId="061290F5" wp14:editId="2CF2837A">
          <wp:simplePos x="0" y="0"/>
          <wp:positionH relativeFrom="page">
            <wp:posOffset>28575</wp:posOffset>
          </wp:positionH>
          <wp:positionV relativeFrom="bottomMargin">
            <wp:posOffset>-500380</wp:posOffset>
          </wp:positionV>
          <wp:extent cx="7481820" cy="952560"/>
          <wp:effectExtent l="0" t="0" r="0" b="0"/>
          <wp:wrapNone/>
          <wp:docPr id="175416533" name="Picture 1754165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1820" cy="952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C3B84" w14:textId="0C539FB9" w:rsidR="00520BC3" w:rsidRDefault="00520BC3" w:rsidP="00EF694F">
    <w:pPr>
      <w:pStyle w:val="Footer"/>
      <w:ind w:left="-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CBA63" w14:textId="77777777" w:rsidR="001F51FE" w:rsidRDefault="001F51FE">
      <w:r>
        <w:separator/>
      </w:r>
    </w:p>
  </w:footnote>
  <w:footnote w:type="continuationSeparator" w:id="0">
    <w:p w14:paraId="4A4D3396" w14:textId="77777777" w:rsidR="001F51FE" w:rsidRDefault="001F5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393B5" w14:textId="77777777" w:rsidR="00520BC3" w:rsidRDefault="00520BC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23AB3" w14:textId="77777777" w:rsidR="00520BC3" w:rsidRDefault="00C9264E" w:rsidP="00DA2378">
    <w:pPr>
      <w:pStyle w:val="Header"/>
      <w:ind w:left="-720" w:firstLine="90"/>
    </w:pPr>
    <w:r>
      <w:rPr>
        <w:rFonts w:ascii="Myriad Pro" w:hAnsi="Myriad Pro"/>
        <w:noProof/>
        <w:color w:val="595959"/>
        <w:sz w:val="14"/>
        <w:lang w:val="en-US"/>
      </w:rPr>
      <w:drawing>
        <wp:inline distT="0" distB="0" distL="0" distR="0" wp14:anchorId="6F94C707" wp14:editId="1586B55B">
          <wp:extent cx="7544703" cy="1485900"/>
          <wp:effectExtent l="0" t="0" r="0" b="0"/>
          <wp:docPr id="506279690" name="Picture 5062796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478"/>
                  <a:stretch/>
                </pic:blipFill>
                <pic:spPr bwMode="auto">
                  <a:xfrm>
                    <a:off x="0" y="0"/>
                    <a:ext cx="7546928" cy="14863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4E66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B456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DA5C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B67E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049D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4C5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9878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7268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4A8B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6A2E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833D5"/>
    <w:multiLevelType w:val="hybridMultilevel"/>
    <w:tmpl w:val="F5E4F45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CB66B5"/>
    <w:multiLevelType w:val="hybridMultilevel"/>
    <w:tmpl w:val="D1508452"/>
    <w:lvl w:ilvl="0" w:tplc="E49276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DA1F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3ECF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865A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D26E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F8B8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3E59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FC86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BC30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243979"/>
    <w:multiLevelType w:val="hybridMultilevel"/>
    <w:tmpl w:val="142E96E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F919A5"/>
    <w:multiLevelType w:val="hybridMultilevel"/>
    <w:tmpl w:val="24DC905E"/>
    <w:lvl w:ilvl="0" w:tplc="D3A05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92C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B82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F02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A0E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4E1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364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3E7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0CC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222487"/>
    <w:multiLevelType w:val="hybridMultilevel"/>
    <w:tmpl w:val="F6B8B0E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5F3AC7"/>
    <w:multiLevelType w:val="hybridMultilevel"/>
    <w:tmpl w:val="51B61D3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7870BC"/>
    <w:multiLevelType w:val="hybridMultilevel"/>
    <w:tmpl w:val="704C9DB8"/>
    <w:lvl w:ilvl="0" w:tplc="50A66A48">
      <w:start w:val="1"/>
      <w:numFmt w:val="bullet"/>
      <w:lvlText w:val=""/>
      <w:lvlJc w:val="left"/>
      <w:pPr>
        <w:tabs>
          <w:tab w:val="num" w:pos="1368"/>
        </w:tabs>
        <w:ind w:left="576" w:firstLine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1B0181"/>
    <w:multiLevelType w:val="hybridMultilevel"/>
    <w:tmpl w:val="C4625846"/>
    <w:lvl w:ilvl="0" w:tplc="F514A0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4A37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046B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AEDD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C0A7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B617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5AC1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E2AE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B2A2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3F7F21"/>
    <w:multiLevelType w:val="hybridMultilevel"/>
    <w:tmpl w:val="E9E202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674E7"/>
    <w:multiLevelType w:val="multilevel"/>
    <w:tmpl w:val="AA2622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38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390C4AAD"/>
    <w:multiLevelType w:val="hybridMultilevel"/>
    <w:tmpl w:val="2D602658"/>
    <w:lvl w:ilvl="0" w:tplc="72CC65B0">
      <w:start w:val="1"/>
      <w:numFmt w:val="decimal"/>
      <w:lvlText w:val="%1."/>
      <w:lvlJc w:val="left"/>
      <w:pPr>
        <w:ind w:left="1656" w:hanging="360"/>
      </w:pPr>
    </w:lvl>
    <w:lvl w:ilvl="1" w:tplc="04270019">
      <w:start w:val="1"/>
      <w:numFmt w:val="lowerLetter"/>
      <w:lvlText w:val="%2."/>
      <w:lvlJc w:val="left"/>
      <w:pPr>
        <w:ind w:left="2376" w:hanging="360"/>
      </w:pPr>
    </w:lvl>
    <w:lvl w:ilvl="2" w:tplc="0427001B">
      <w:start w:val="1"/>
      <w:numFmt w:val="lowerRoman"/>
      <w:lvlText w:val="%3."/>
      <w:lvlJc w:val="right"/>
      <w:pPr>
        <w:ind w:left="3096" w:hanging="180"/>
      </w:pPr>
    </w:lvl>
    <w:lvl w:ilvl="3" w:tplc="0427000F">
      <w:start w:val="1"/>
      <w:numFmt w:val="decimal"/>
      <w:lvlText w:val="%4."/>
      <w:lvlJc w:val="left"/>
      <w:pPr>
        <w:ind w:left="3816" w:hanging="360"/>
      </w:pPr>
    </w:lvl>
    <w:lvl w:ilvl="4" w:tplc="04270019">
      <w:start w:val="1"/>
      <w:numFmt w:val="lowerLetter"/>
      <w:lvlText w:val="%5."/>
      <w:lvlJc w:val="left"/>
      <w:pPr>
        <w:ind w:left="4536" w:hanging="360"/>
      </w:pPr>
    </w:lvl>
    <w:lvl w:ilvl="5" w:tplc="0427001B">
      <w:start w:val="1"/>
      <w:numFmt w:val="lowerRoman"/>
      <w:lvlText w:val="%6."/>
      <w:lvlJc w:val="right"/>
      <w:pPr>
        <w:ind w:left="5256" w:hanging="180"/>
      </w:pPr>
    </w:lvl>
    <w:lvl w:ilvl="6" w:tplc="0427000F">
      <w:start w:val="1"/>
      <w:numFmt w:val="decimal"/>
      <w:lvlText w:val="%7."/>
      <w:lvlJc w:val="left"/>
      <w:pPr>
        <w:ind w:left="5976" w:hanging="360"/>
      </w:pPr>
    </w:lvl>
    <w:lvl w:ilvl="7" w:tplc="04270019">
      <w:start w:val="1"/>
      <w:numFmt w:val="lowerLetter"/>
      <w:lvlText w:val="%8."/>
      <w:lvlJc w:val="left"/>
      <w:pPr>
        <w:ind w:left="6696" w:hanging="360"/>
      </w:pPr>
    </w:lvl>
    <w:lvl w:ilvl="8" w:tplc="0427001B">
      <w:start w:val="1"/>
      <w:numFmt w:val="lowerRoman"/>
      <w:lvlText w:val="%9."/>
      <w:lvlJc w:val="right"/>
      <w:pPr>
        <w:ind w:left="7416" w:hanging="180"/>
      </w:pPr>
    </w:lvl>
  </w:abstractNum>
  <w:abstractNum w:abstractNumId="21" w15:restartNumberingAfterBreak="0">
    <w:nsid w:val="41E06177"/>
    <w:multiLevelType w:val="hybridMultilevel"/>
    <w:tmpl w:val="9B801D3A"/>
    <w:lvl w:ilvl="0" w:tplc="8DFC91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2AE56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D2D7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92B1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D0D7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7E5C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1424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24E5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2200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4A122B"/>
    <w:multiLevelType w:val="hybridMultilevel"/>
    <w:tmpl w:val="4D9E0E2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A32E6"/>
    <w:multiLevelType w:val="hybridMultilevel"/>
    <w:tmpl w:val="A16A03DC"/>
    <w:lvl w:ilvl="0" w:tplc="CAF6EFDE">
      <w:numFmt w:val="bullet"/>
      <w:lvlText w:val="-"/>
      <w:lvlJc w:val="left"/>
      <w:pPr>
        <w:ind w:left="1656" w:hanging="360"/>
      </w:pPr>
      <w:rPr>
        <w:rFonts w:ascii="Times New Roman" w:eastAsiaTheme="minorHAns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4" w15:restartNumberingAfterBreak="0">
    <w:nsid w:val="5EA118CA"/>
    <w:multiLevelType w:val="hybridMultilevel"/>
    <w:tmpl w:val="68B8D4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D43FC"/>
    <w:multiLevelType w:val="hybridMultilevel"/>
    <w:tmpl w:val="5128D566"/>
    <w:lvl w:ilvl="0" w:tplc="72CC65B0">
      <w:start w:val="1"/>
      <w:numFmt w:val="decimal"/>
      <w:lvlText w:val="%1."/>
      <w:lvlJc w:val="left"/>
      <w:pPr>
        <w:ind w:left="1656" w:hanging="360"/>
      </w:pPr>
    </w:lvl>
    <w:lvl w:ilvl="1" w:tplc="04270019">
      <w:start w:val="1"/>
      <w:numFmt w:val="lowerLetter"/>
      <w:lvlText w:val="%2."/>
      <w:lvlJc w:val="left"/>
      <w:pPr>
        <w:ind w:left="2376" w:hanging="360"/>
      </w:pPr>
    </w:lvl>
    <w:lvl w:ilvl="2" w:tplc="0427001B">
      <w:start w:val="1"/>
      <w:numFmt w:val="lowerRoman"/>
      <w:lvlText w:val="%3."/>
      <w:lvlJc w:val="right"/>
      <w:pPr>
        <w:ind w:left="3096" w:hanging="180"/>
      </w:pPr>
    </w:lvl>
    <w:lvl w:ilvl="3" w:tplc="0427000F">
      <w:start w:val="1"/>
      <w:numFmt w:val="decimal"/>
      <w:lvlText w:val="%4."/>
      <w:lvlJc w:val="left"/>
      <w:pPr>
        <w:ind w:left="3816" w:hanging="360"/>
      </w:pPr>
    </w:lvl>
    <w:lvl w:ilvl="4" w:tplc="04270019">
      <w:start w:val="1"/>
      <w:numFmt w:val="lowerLetter"/>
      <w:lvlText w:val="%5."/>
      <w:lvlJc w:val="left"/>
      <w:pPr>
        <w:ind w:left="4536" w:hanging="360"/>
      </w:pPr>
    </w:lvl>
    <w:lvl w:ilvl="5" w:tplc="0427001B">
      <w:start w:val="1"/>
      <w:numFmt w:val="lowerRoman"/>
      <w:lvlText w:val="%6."/>
      <w:lvlJc w:val="right"/>
      <w:pPr>
        <w:ind w:left="5256" w:hanging="180"/>
      </w:pPr>
    </w:lvl>
    <w:lvl w:ilvl="6" w:tplc="0427000F">
      <w:start w:val="1"/>
      <w:numFmt w:val="decimal"/>
      <w:lvlText w:val="%7."/>
      <w:lvlJc w:val="left"/>
      <w:pPr>
        <w:ind w:left="5976" w:hanging="360"/>
      </w:pPr>
    </w:lvl>
    <w:lvl w:ilvl="7" w:tplc="04270019">
      <w:start w:val="1"/>
      <w:numFmt w:val="lowerLetter"/>
      <w:lvlText w:val="%8."/>
      <w:lvlJc w:val="left"/>
      <w:pPr>
        <w:ind w:left="6696" w:hanging="360"/>
      </w:pPr>
    </w:lvl>
    <w:lvl w:ilvl="8" w:tplc="0427001B">
      <w:start w:val="1"/>
      <w:numFmt w:val="lowerRoman"/>
      <w:lvlText w:val="%9."/>
      <w:lvlJc w:val="right"/>
      <w:pPr>
        <w:ind w:left="7416" w:hanging="180"/>
      </w:pPr>
    </w:lvl>
  </w:abstractNum>
  <w:abstractNum w:abstractNumId="26" w15:restartNumberingAfterBreak="0">
    <w:nsid w:val="6C037357"/>
    <w:multiLevelType w:val="hybridMultilevel"/>
    <w:tmpl w:val="6302AB8A"/>
    <w:lvl w:ilvl="0" w:tplc="DFA0BFBE">
      <w:start w:val="1"/>
      <w:numFmt w:val="bullet"/>
      <w:lvlText w:val=""/>
      <w:lvlJc w:val="left"/>
      <w:pPr>
        <w:tabs>
          <w:tab w:val="num" w:pos="284"/>
        </w:tabs>
        <w:ind w:left="284" w:firstLine="43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23BDD"/>
    <w:multiLevelType w:val="hybridMultilevel"/>
    <w:tmpl w:val="82F2F85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38172961">
    <w:abstractNumId w:val="8"/>
  </w:num>
  <w:num w:numId="2" w16cid:durableId="286399544">
    <w:abstractNumId w:val="3"/>
  </w:num>
  <w:num w:numId="3" w16cid:durableId="1056776313">
    <w:abstractNumId w:val="2"/>
  </w:num>
  <w:num w:numId="4" w16cid:durableId="1177692897">
    <w:abstractNumId w:val="1"/>
  </w:num>
  <w:num w:numId="5" w16cid:durableId="1099258694">
    <w:abstractNumId w:val="0"/>
  </w:num>
  <w:num w:numId="6" w16cid:durableId="422455186">
    <w:abstractNumId w:val="9"/>
  </w:num>
  <w:num w:numId="7" w16cid:durableId="288244247">
    <w:abstractNumId w:val="7"/>
  </w:num>
  <w:num w:numId="8" w16cid:durableId="1335917788">
    <w:abstractNumId w:val="6"/>
  </w:num>
  <w:num w:numId="9" w16cid:durableId="1007757027">
    <w:abstractNumId w:val="5"/>
  </w:num>
  <w:num w:numId="10" w16cid:durableId="1170566024">
    <w:abstractNumId w:val="4"/>
  </w:num>
  <w:num w:numId="11" w16cid:durableId="1555308237">
    <w:abstractNumId w:val="16"/>
  </w:num>
  <w:num w:numId="12" w16cid:durableId="343046931">
    <w:abstractNumId w:val="27"/>
  </w:num>
  <w:num w:numId="13" w16cid:durableId="1833132726">
    <w:abstractNumId w:val="10"/>
  </w:num>
  <w:num w:numId="14" w16cid:durableId="1848402169">
    <w:abstractNumId w:val="21"/>
  </w:num>
  <w:num w:numId="15" w16cid:durableId="1615015430">
    <w:abstractNumId w:val="13"/>
  </w:num>
  <w:num w:numId="16" w16cid:durableId="9281262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130808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60832312">
    <w:abstractNumId w:val="24"/>
  </w:num>
  <w:num w:numId="19" w16cid:durableId="838545735">
    <w:abstractNumId w:val="26"/>
  </w:num>
  <w:num w:numId="20" w16cid:durableId="918322856">
    <w:abstractNumId w:val="18"/>
  </w:num>
  <w:num w:numId="21" w16cid:durableId="1848641330">
    <w:abstractNumId w:val="15"/>
  </w:num>
  <w:num w:numId="22" w16cid:durableId="2134014526">
    <w:abstractNumId w:val="17"/>
  </w:num>
  <w:num w:numId="23" w16cid:durableId="1705397818">
    <w:abstractNumId w:val="11"/>
  </w:num>
  <w:num w:numId="24" w16cid:durableId="1015116756">
    <w:abstractNumId w:val="19"/>
  </w:num>
  <w:num w:numId="25" w16cid:durableId="606889751">
    <w:abstractNumId w:val="12"/>
  </w:num>
  <w:num w:numId="26" w16cid:durableId="1160999325">
    <w:abstractNumId w:val="22"/>
  </w:num>
  <w:num w:numId="27" w16cid:durableId="2005235244">
    <w:abstractNumId w:val="14"/>
  </w:num>
  <w:num w:numId="28" w16cid:durableId="186497562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508"/>
    <w:rsid w:val="00000001"/>
    <w:rsid w:val="00000839"/>
    <w:rsid w:val="0000087E"/>
    <w:rsid w:val="00002AA3"/>
    <w:rsid w:val="00004546"/>
    <w:rsid w:val="000052A6"/>
    <w:rsid w:val="00005B36"/>
    <w:rsid w:val="00010747"/>
    <w:rsid w:val="00010FF2"/>
    <w:rsid w:val="000118BC"/>
    <w:rsid w:val="000141AC"/>
    <w:rsid w:val="00014ED9"/>
    <w:rsid w:val="00015117"/>
    <w:rsid w:val="0001554C"/>
    <w:rsid w:val="00015C42"/>
    <w:rsid w:val="00015E01"/>
    <w:rsid w:val="0001626D"/>
    <w:rsid w:val="00017F7C"/>
    <w:rsid w:val="0002059D"/>
    <w:rsid w:val="00020804"/>
    <w:rsid w:val="0002179B"/>
    <w:rsid w:val="00021F99"/>
    <w:rsid w:val="00022F9C"/>
    <w:rsid w:val="0002312B"/>
    <w:rsid w:val="00023155"/>
    <w:rsid w:val="00023199"/>
    <w:rsid w:val="00024502"/>
    <w:rsid w:val="00024CA2"/>
    <w:rsid w:val="0002563E"/>
    <w:rsid w:val="00025AFB"/>
    <w:rsid w:val="00025CE1"/>
    <w:rsid w:val="00026057"/>
    <w:rsid w:val="000261A9"/>
    <w:rsid w:val="00027012"/>
    <w:rsid w:val="00027334"/>
    <w:rsid w:val="0003013C"/>
    <w:rsid w:val="000304A8"/>
    <w:rsid w:val="000307F6"/>
    <w:rsid w:val="00031E12"/>
    <w:rsid w:val="000329F5"/>
    <w:rsid w:val="0003338C"/>
    <w:rsid w:val="0003367B"/>
    <w:rsid w:val="0003388A"/>
    <w:rsid w:val="00035264"/>
    <w:rsid w:val="00036A16"/>
    <w:rsid w:val="00036D22"/>
    <w:rsid w:val="0003702D"/>
    <w:rsid w:val="00037F00"/>
    <w:rsid w:val="00040A03"/>
    <w:rsid w:val="0004108C"/>
    <w:rsid w:val="0004161B"/>
    <w:rsid w:val="00041A24"/>
    <w:rsid w:val="00041A99"/>
    <w:rsid w:val="00041C2B"/>
    <w:rsid w:val="00042094"/>
    <w:rsid w:val="00042383"/>
    <w:rsid w:val="00042501"/>
    <w:rsid w:val="00042D48"/>
    <w:rsid w:val="000433D7"/>
    <w:rsid w:val="000438A4"/>
    <w:rsid w:val="00043E3B"/>
    <w:rsid w:val="00044A45"/>
    <w:rsid w:val="00044D14"/>
    <w:rsid w:val="00044F03"/>
    <w:rsid w:val="000458CE"/>
    <w:rsid w:val="00045D1B"/>
    <w:rsid w:val="000461DE"/>
    <w:rsid w:val="00046DF5"/>
    <w:rsid w:val="00047015"/>
    <w:rsid w:val="0004706D"/>
    <w:rsid w:val="00047325"/>
    <w:rsid w:val="00047332"/>
    <w:rsid w:val="00050ECE"/>
    <w:rsid w:val="0005100C"/>
    <w:rsid w:val="00051865"/>
    <w:rsid w:val="00051F97"/>
    <w:rsid w:val="00052479"/>
    <w:rsid w:val="00054D1B"/>
    <w:rsid w:val="00056035"/>
    <w:rsid w:val="00056055"/>
    <w:rsid w:val="000562C3"/>
    <w:rsid w:val="00056A01"/>
    <w:rsid w:val="0005797C"/>
    <w:rsid w:val="0006045A"/>
    <w:rsid w:val="000608F3"/>
    <w:rsid w:val="00060A28"/>
    <w:rsid w:val="00061039"/>
    <w:rsid w:val="00061E0E"/>
    <w:rsid w:val="00062312"/>
    <w:rsid w:val="000626DB"/>
    <w:rsid w:val="00062848"/>
    <w:rsid w:val="000636D6"/>
    <w:rsid w:val="0006494B"/>
    <w:rsid w:val="00064CEB"/>
    <w:rsid w:val="000650E9"/>
    <w:rsid w:val="000661EF"/>
    <w:rsid w:val="00066E04"/>
    <w:rsid w:val="000673BC"/>
    <w:rsid w:val="000706C4"/>
    <w:rsid w:val="00070743"/>
    <w:rsid w:val="000718AB"/>
    <w:rsid w:val="0007281E"/>
    <w:rsid w:val="00072A65"/>
    <w:rsid w:val="00072C59"/>
    <w:rsid w:val="00072CFE"/>
    <w:rsid w:val="00074760"/>
    <w:rsid w:val="00074C98"/>
    <w:rsid w:val="00075EFE"/>
    <w:rsid w:val="000760E1"/>
    <w:rsid w:val="00076657"/>
    <w:rsid w:val="00077494"/>
    <w:rsid w:val="00077C14"/>
    <w:rsid w:val="0008130A"/>
    <w:rsid w:val="00082980"/>
    <w:rsid w:val="000831CF"/>
    <w:rsid w:val="000833E7"/>
    <w:rsid w:val="000834AD"/>
    <w:rsid w:val="00083808"/>
    <w:rsid w:val="00083AC4"/>
    <w:rsid w:val="00083E11"/>
    <w:rsid w:val="0008439B"/>
    <w:rsid w:val="00085996"/>
    <w:rsid w:val="0008651F"/>
    <w:rsid w:val="00086E7B"/>
    <w:rsid w:val="00087610"/>
    <w:rsid w:val="000878FA"/>
    <w:rsid w:val="00090CED"/>
    <w:rsid w:val="0009156A"/>
    <w:rsid w:val="000922EB"/>
    <w:rsid w:val="00092433"/>
    <w:rsid w:val="000928B8"/>
    <w:rsid w:val="0009293B"/>
    <w:rsid w:val="000929AF"/>
    <w:rsid w:val="000929EF"/>
    <w:rsid w:val="00092FA8"/>
    <w:rsid w:val="00094E6D"/>
    <w:rsid w:val="00094FE8"/>
    <w:rsid w:val="00095BC0"/>
    <w:rsid w:val="00096809"/>
    <w:rsid w:val="000968D5"/>
    <w:rsid w:val="00096BA4"/>
    <w:rsid w:val="00096CBB"/>
    <w:rsid w:val="00097411"/>
    <w:rsid w:val="00097EFE"/>
    <w:rsid w:val="000A0B17"/>
    <w:rsid w:val="000A0FEC"/>
    <w:rsid w:val="000A12F9"/>
    <w:rsid w:val="000A1651"/>
    <w:rsid w:val="000A2A50"/>
    <w:rsid w:val="000A4260"/>
    <w:rsid w:val="000A4622"/>
    <w:rsid w:val="000A4783"/>
    <w:rsid w:val="000A4A03"/>
    <w:rsid w:val="000A4B6D"/>
    <w:rsid w:val="000A4E3D"/>
    <w:rsid w:val="000A527C"/>
    <w:rsid w:val="000A6C02"/>
    <w:rsid w:val="000A6E0D"/>
    <w:rsid w:val="000A78D6"/>
    <w:rsid w:val="000A7927"/>
    <w:rsid w:val="000A7D48"/>
    <w:rsid w:val="000A7DB4"/>
    <w:rsid w:val="000B2A63"/>
    <w:rsid w:val="000B38CB"/>
    <w:rsid w:val="000B3DE3"/>
    <w:rsid w:val="000B3F5C"/>
    <w:rsid w:val="000B4380"/>
    <w:rsid w:val="000B4824"/>
    <w:rsid w:val="000B4C8A"/>
    <w:rsid w:val="000B5E5D"/>
    <w:rsid w:val="000B6295"/>
    <w:rsid w:val="000B6557"/>
    <w:rsid w:val="000B67EE"/>
    <w:rsid w:val="000B692B"/>
    <w:rsid w:val="000B6AC5"/>
    <w:rsid w:val="000B7269"/>
    <w:rsid w:val="000B76F3"/>
    <w:rsid w:val="000C06D6"/>
    <w:rsid w:val="000C115F"/>
    <w:rsid w:val="000C1525"/>
    <w:rsid w:val="000C19CA"/>
    <w:rsid w:val="000C1B2E"/>
    <w:rsid w:val="000C22D8"/>
    <w:rsid w:val="000C25E3"/>
    <w:rsid w:val="000C2998"/>
    <w:rsid w:val="000C387A"/>
    <w:rsid w:val="000C46D3"/>
    <w:rsid w:val="000C4DA5"/>
    <w:rsid w:val="000C5B7C"/>
    <w:rsid w:val="000C604C"/>
    <w:rsid w:val="000C6202"/>
    <w:rsid w:val="000C67E6"/>
    <w:rsid w:val="000C773D"/>
    <w:rsid w:val="000D02E1"/>
    <w:rsid w:val="000D1DDD"/>
    <w:rsid w:val="000D2456"/>
    <w:rsid w:val="000D2655"/>
    <w:rsid w:val="000D32E4"/>
    <w:rsid w:val="000D3323"/>
    <w:rsid w:val="000D3367"/>
    <w:rsid w:val="000D39C3"/>
    <w:rsid w:val="000D4B38"/>
    <w:rsid w:val="000D4BAD"/>
    <w:rsid w:val="000D5366"/>
    <w:rsid w:val="000D54F4"/>
    <w:rsid w:val="000D5649"/>
    <w:rsid w:val="000D5FB6"/>
    <w:rsid w:val="000D6725"/>
    <w:rsid w:val="000D6ABA"/>
    <w:rsid w:val="000D6CD7"/>
    <w:rsid w:val="000D7016"/>
    <w:rsid w:val="000D7898"/>
    <w:rsid w:val="000D7B26"/>
    <w:rsid w:val="000E087B"/>
    <w:rsid w:val="000E125F"/>
    <w:rsid w:val="000E1385"/>
    <w:rsid w:val="000E2E9F"/>
    <w:rsid w:val="000E2F24"/>
    <w:rsid w:val="000E3966"/>
    <w:rsid w:val="000E3F67"/>
    <w:rsid w:val="000E41AF"/>
    <w:rsid w:val="000E5045"/>
    <w:rsid w:val="000E5766"/>
    <w:rsid w:val="000E591E"/>
    <w:rsid w:val="000E5A25"/>
    <w:rsid w:val="000E6105"/>
    <w:rsid w:val="000E6158"/>
    <w:rsid w:val="000E6B4A"/>
    <w:rsid w:val="000E6FCB"/>
    <w:rsid w:val="000E745F"/>
    <w:rsid w:val="000E7E8A"/>
    <w:rsid w:val="000E7FA6"/>
    <w:rsid w:val="000F0589"/>
    <w:rsid w:val="000F0748"/>
    <w:rsid w:val="000F0871"/>
    <w:rsid w:val="000F087E"/>
    <w:rsid w:val="000F10B5"/>
    <w:rsid w:val="000F1F3A"/>
    <w:rsid w:val="000F22AB"/>
    <w:rsid w:val="000F32A5"/>
    <w:rsid w:val="000F3494"/>
    <w:rsid w:val="000F34AA"/>
    <w:rsid w:val="000F3731"/>
    <w:rsid w:val="000F3974"/>
    <w:rsid w:val="000F3EC0"/>
    <w:rsid w:val="000F4010"/>
    <w:rsid w:val="000F630D"/>
    <w:rsid w:val="00101753"/>
    <w:rsid w:val="00101771"/>
    <w:rsid w:val="00101B83"/>
    <w:rsid w:val="00102254"/>
    <w:rsid w:val="0010228B"/>
    <w:rsid w:val="001023DB"/>
    <w:rsid w:val="00102F57"/>
    <w:rsid w:val="00103247"/>
    <w:rsid w:val="00104D7E"/>
    <w:rsid w:val="00104E18"/>
    <w:rsid w:val="00105CF7"/>
    <w:rsid w:val="00105DDC"/>
    <w:rsid w:val="0010708D"/>
    <w:rsid w:val="0010744A"/>
    <w:rsid w:val="00107999"/>
    <w:rsid w:val="00110FC8"/>
    <w:rsid w:val="00111A6A"/>
    <w:rsid w:val="001122E2"/>
    <w:rsid w:val="001134CF"/>
    <w:rsid w:val="0011356A"/>
    <w:rsid w:val="001137CC"/>
    <w:rsid w:val="0011535F"/>
    <w:rsid w:val="00115573"/>
    <w:rsid w:val="001165C4"/>
    <w:rsid w:val="0011674D"/>
    <w:rsid w:val="00116CC9"/>
    <w:rsid w:val="0011715B"/>
    <w:rsid w:val="00117492"/>
    <w:rsid w:val="001174EB"/>
    <w:rsid w:val="00120FB3"/>
    <w:rsid w:val="00121460"/>
    <w:rsid w:val="00121541"/>
    <w:rsid w:val="00122361"/>
    <w:rsid w:val="00122846"/>
    <w:rsid w:val="00123623"/>
    <w:rsid w:val="0012403F"/>
    <w:rsid w:val="001240C3"/>
    <w:rsid w:val="00124E79"/>
    <w:rsid w:val="00125D9A"/>
    <w:rsid w:val="0012652B"/>
    <w:rsid w:val="00126788"/>
    <w:rsid w:val="00126F68"/>
    <w:rsid w:val="00127035"/>
    <w:rsid w:val="001278F7"/>
    <w:rsid w:val="00127C01"/>
    <w:rsid w:val="0013136F"/>
    <w:rsid w:val="00132457"/>
    <w:rsid w:val="0013269F"/>
    <w:rsid w:val="00133E20"/>
    <w:rsid w:val="00134229"/>
    <w:rsid w:val="00134313"/>
    <w:rsid w:val="001349CE"/>
    <w:rsid w:val="001349E1"/>
    <w:rsid w:val="00134CB8"/>
    <w:rsid w:val="00134D9A"/>
    <w:rsid w:val="0013512B"/>
    <w:rsid w:val="00135E9F"/>
    <w:rsid w:val="00136A70"/>
    <w:rsid w:val="001370F7"/>
    <w:rsid w:val="0013731C"/>
    <w:rsid w:val="00140528"/>
    <w:rsid w:val="00140C0E"/>
    <w:rsid w:val="00140D05"/>
    <w:rsid w:val="001419B3"/>
    <w:rsid w:val="00141B84"/>
    <w:rsid w:val="00141C5B"/>
    <w:rsid w:val="001423D6"/>
    <w:rsid w:val="00142EC2"/>
    <w:rsid w:val="00143C49"/>
    <w:rsid w:val="00143D52"/>
    <w:rsid w:val="00144154"/>
    <w:rsid w:val="00144A94"/>
    <w:rsid w:val="0014543C"/>
    <w:rsid w:val="001457C4"/>
    <w:rsid w:val="00146076"/>
    <w:rsid w:val="00146B59"/>
    <w:rsid w:val="00146B64"/>
    <w:rsid w:val="00146E56"/>
    <w:rsid w:val="00147187"/>
    <w:rsid w:val="001472CA"/>
    <w:rsid w:val="00147FCC"/>
    <w:rsid w:val="00151221"/>
    <w:rsid w:val="001528C2"/>
    <w:rsid w:val="00153151"/>
    <w:rsid w:val="0015324B"/>
    <w:rsid w:val="00153732"/>
    <w:rsid w:val="00154519"/>
    <w:rsid w:val="00154C69"/>
    <w:rsid w:val="00155008"/>
    <w:rsid w:val="0015547A"/>
    <w:rsid w:val="00155573"/>
    <w:rsid w:val="001560B0"/>
    <w:rsid w:val="001563C4"/>
    <w:rsid w:val="0015683D"/>
    <w:rsid w:val="00156914"/>
    <w:rsid w:val="00156CC3"/>
    <w:rsid w:val="00156E01"/>
    <w:rsid w:val="00156F9D"/>
    <w:rsid w:val="00157429"/>
    <w:rsid w:val="001574CE"/>
    <w:rsid w:val="00157515"/>
    <w:rsid w:val="001576CB"/>
    <w:rsid w:val="00157897"/>
    <w:rsid w:val="00157A81"/>
    <w:rsid w:val="00160B24"/>
    <w:rsid w:val="00160C37"/>
    <w:rsid w:val="00161521"/>
    <w:rsid w:val="00161717"/>
    <w:rsid w:val="0016182A"/>
    <w:rsid w:val="0016187A"/>
    <w:rsid w:val="0016316D"/>
    <w:rsid w:val="00163377"/>
    <w:rsid w:val="001640C9"/>
    <w:rsid w:val="0016412C"/>
    <w:rsid w:val="00164299"/>
    <w:rsid w:val="001655BC"/>
    <w:rsid w:val="00166874"/>
    <w:rsid w:val="00166BD4"/>
    <w:rsid w:val="00166ED6"/>
    <w:rsid w:val="00167517"/>
    <w:rsid w:val="001705AA"/>
    <w:rsid w:val="001708B7"/>
    <w:rsid w:val="00170BEC"/>
    <w:rsid w:val="00171011"/>
    <w:rsid w:val="001710B9"/>
    <w:rsid w:val="001712C3"/>
    <w:rsid w:val="00171A11"/>
    <w:rsid w:val="00171C6C"/>
    <w:rsid w:val="00171F73"/>
    <w:rsid w:val="00172779"/>
    <w:rsid w:val="00172AC4"/>
    <w:rsid w:val="001738FE"/>
    <w:rsid w:val="00173D08"/>
    <w:rsid w:val="001756FA"/>
    <w:rsid w:val="0017621F"/>
    <w:rsid w:val="00176C07"/>
    <w:rsid w:val="00177425"/>
    <w:rsid w:val="00180199"/>
    <w:rsid w:val="0018019C"/>
    <w:rsid w:val="0018056E"/>
    <w:rsid w:val="00180724"/>
    <w:rsid w:val="00181413"/>
    <w:rsid w:val="00181B0E"/>
    <w:rsid w:val="00181B6D"/>
    <w:rsid w:val="00182043"/>
    <w:rsid w:val="001828D6"/>
    <w:rsid w:val="00182F82"/>
    <w:rsid w:val="0018460F"/>
    <w:rsid w:val="00184785"/>
    <w:rsid w:val="001857B1"/>
    <w:rsid w:val="00187801"/>
    <w:rsid w:val="00187BC4"/>
    <w:rsid w:val="001902FF"/>
    <w:rsid w:val="00190C18"/>
    <w:rsid w:val="00190FE9"/>
    <w:rsid w:val="001914F7"/>
    <w:rsid w:val="001921DD"/>
    <w:rsid w:val="00192F0D"/>
    <w:rsid w:val="00193912"/>
    <w:rsid w:val="00193C1F"/>
    <w:rsid w:val="001951D5"/>
    <w:rsid w:val="0019568A"/>
    <w:rsid w:val="001957DD"/>
    <w:rsid w:val="0019646A"/>
    <w:rsid w:val="00196480"/>
    <w:rsid w:val="00196D95"/>
    <w:rsid w:val="001A16D5"/>
    <w:rsid w:val="001A16DD"/>
    <w:rsid w:val="001A28C1"/>
    <w:rsid w:val="001A2ABB"/>
    <w:rsid w:val="001A2B6D"/>
    <w:rsid w:val="001A3A0C"/>
    <w:rsid w:val="001A40F5"/>
    <w:rsid w:val="001A5232"/>
    <w:rsid w:val="001A5437"/>
    <w:rsid w:val="001A61A0"/>
    <w:rsid w:val="001A61DB"/>
    <w:rsid w:val="001A68EB"/>
    <w:rsid w:val="001B0541"/>
    <w:rsid w:val="001B0801"/>
    <w:rsid w:val="001B0ABC"/>
    <w:rsid w:val="001B1906"/>
    <w:rsid w:val="001B262D"/>
    <w:rsid w:val="001B3161"/>
    <w:rsid w:val="001B3546"/>
    <w:rsid w:val="001B3B9B"/>
    <w:rsid w:val="001B4879"/>
    <w:rsid w:val="001B6D7E"/>
    <w:rsid w:val="001B76A4"/>
    <w:rsid w:val="001B787F"/>
    <w:rsid w:val="001B7B7F"/>
    <w:rsid w:val="001B7C33"/>
    <w:rsid w:val="001B7E11"/>
    <w:rsid w:val="001B7EBF"/>
    <w:rsid w:val="001C0520"/>
    <w:rsid w:val="001C193A"/>
    <w:rsid w:val="001C1B52"/>
    <w:rsid w:val="001C22DC"/>
    <w:rsid w:val="001C2BDC"/>
    <w:rsid w:val="001C33C7"/>
    <w:rsid w:val="001C534C"/>
    <w:rsid w:val="001C6484"/>
    <w:rsid w:val="001C6E8A"/>
    <w:rsid w:val="001C6FF4"/>
    <w:rsid w:val="001C7A32"/>
    <w:rsid w:val="001D04CC"/>
    <w:rsid w:val="001D06D5"/>
    <w:rsid w:val="001D0AB8"/>
    <w:rsid w:val="001D2A42"/>
    <w:rsid w:val="001D2CE1"/>
    <w:rsid w:val="001D35C9"/>
    <w:rsid w:val="001D37E1"/>
    <w:rsid w:val="001D39EB"/>
    <w:rsid w:val="001D4555"/>
    <w:rsid w:val="001D485F"/>
    <w:rsid w:val="001D4C89"/>
    <w:rsid w:val="001D542E"/>
    <w:rsid w:val="001D5ACB"/>
    <w:rsid w:val="001D6334"/>
    <w:rsid w:val="001D6BDC"/>
    <w:rsid w:val="001D6C9C"/>
    <w:rsid w:val="001D7234"/>
    <w:rsid w:val="001D77B1"/>
    <w:rsid w:val="001D7C84"/>
    <w:rsid w:val="001D7DC2"/>
    <w:rsid w:val="001E0940"/>
    <w:rsid w:val="001E0D4E"/>
    <w:rsid w:val="001E131F"/>
    <w:rsid w:val="001E14EE"/>
    <w:rsid w:val="001E1DB4"/>
    <w:rsid w:val="001E1F16"/>
    <w:rsid w:val="001E2F68"/>
    <w:rsid w:val="001E33B7"/>
    <w:rsid w:val="001E33C9"/>
    <w:rsid w:val="001E363E"/>
    <w:rsid w:val="001E3990"/>
    <w:rsid w:val="001E4179"/>
    <w:rsid w:val="001E44DA"/>
    <w:rsid w:val="001E4C9A"/>
    <w:rsid w:val="001E4FED"/>
    <w:rsid w:val="001E50A6"/>
    <w:rsid w:val="001E50F5"/>
    <w:rsid w:val="001E55F7"/>
    <w:rsid w:val="001E56EA"/>
    <w:rsid w:val="001E59EE"/>
    <w:rsid w:val="001E5B23"/>
    <w:rsid w:val="001E63EE"/>
    <w:rsid w:val="001E6F69"/>
    <w:rsid w:val="001E7D51"/>
    <w:rsid w:val="001F0996"/>
    <w:rsid w:val="001F0CE1"/>
    <w:rsid w:val="001F0F61"/>
    <w:rsid w:val="001F118F"/>
    <w:rsid w:val="001F1567"/>
    <w:rsid w:val="001F1893"/>
    <w:rsid w:val="001F24FE"/>
    <w:rsid w:val="001F2F42"/>
    <w:rsid w:val="001F2FA0"/>
    <w:rsid w:val="001F3B08"/>
    <w:rsid w:val="001F40BB"/>
    <w:rsid w:val="001F47AC"/>
    <w:rsid w:val="001F51FE"/>
    <w:rsid w:val="001F5C50"/>
    <w:rsid w:val="001F61C4"/>
    <w:rsid w:val="001F64F5"/>
    <w:rsid w:val="001F6B48"/>
    <w:rsid w:val="001F6CF0"/>
    <w:rsid w:val="001F74D3"/>
    <w:rsid w:val="001F7974"/>
    <w:rsid w:val="001F7FAE"/>
    <w:rsid w:val="00200092"/>
    <w:rsid w:val="00200523"/>
    <w:rsid w:val="00200A2A"/>
    <w:rsid w:val="002011C3"/>
    <w:rsid w:val="00201602"/>
    <w:rsid w:val="002018B5"/>
    <w:rsid w:val="00201F8A"/>
    <w:rsid w:val="0020281E"/>
    <w:rsid w:val="00203B13"/>
    <w:rsid w:val="00203EE2"/>
    <w:rsid w:val="00204CBC"/>
    <w:rsid w:val="00204FB9"/>
    <w:rsid w:val="00205F19"/>
    <w:rsid w:val="00206313"/>
    <w:rsid w:val="00206DE1"/>
    <w:rsid w:val="00207F73"/>
    <w:rsid w:val="00207FCF"/>
    <w:rsid w:val="00210054"/>
    <w:rsid w:val="002105CE"/>
    <w:rsid w:val="00210BF0"/>
    <w:rsid w:val="00210D6F"/>
    <w:rsid w:val="002116C7"/>
    <w:rsid w:val="00211777"/>
    <w:rsid w:val="00211A44"/>
    <w:rsid w:val="00211AA7"/>
    <w:rsid w:val="00211E03"/>
    <w:rsid w:val="0021211D"/>
    <w:rsid w:val="00212977"/>
    <w:rsid w:val="00212A08"/>
    <w:rsid w:val="0021303C"/>
    <w:rsid w:val="002131A4"/>
    <w:rsid w:val="00213DFF"/>
    <w:rsid w:val="0021451A"/>
    <w:rsid w:val="00214806"/>
    <w:rsid w:val="0021499A"/>
    <w:rsid w:val="00214D62"/>
    <w:rsid w:val="002158F4"/>
    <w:rsid w:val="00215C8C"/>
    <w:rsid w:val="00216FF0"/>
    <w:rsid w:val="0022085E"/>
    <w:rsid w:val="002209C6"/>
    <w:rsid w:val="00220A27"/>
    <w:rsid w:val="00221F1F"/>
    <w:rsid w:val="002222B5"/>
    <w:rsid w:val="002222C0"/>
    <w:rsid w:val="0022246C"/>
    <w:rsid w:val="00224190"/>
    <w:rsid w:val="00224252"/>
    <w:rsid w:val="00224CBE"/>
    <w:rsid w:val="00224CFA"/>
    <w:rsid w:val="002253D9"/>
    <w:rsid w:val="0022598B"/>
    <w:rsid w:val="00225B1C"/>
    <w:rsid w:val="00227588"/>
    <w:rsid w:val="00227C0C"/>
    <w:rsid w:val="00230272"/>
    <w:rsid w:val="0023053A"/>
    <w:rsid w:val="00230828"/>
    <w:rsid w:val="00230FFD"/>
    <w:rsid w:val="00232575"/>
    <w:rsid w:val="00232A8E"/>
    <w:rsid w:val="00232F59"/>
    <w:rsid w:val="00233577"/>
    <w:rsid w:val="0023418A"/>
    <w:rsid w:val="00234D1A"/>
    <w:rsid w:val="00234D33"/>
    <w:rsid w:val="002359A2"/>
    <w:rsid w:val="00235F4C"/>
    <w:rsid w:val="0023602D"/>
    <w:rsid w:val="00236099"/>
    <w:rsid w:val="002367E5"/>
    <w:rsid w:val="00236A87"/>
    <w:rsid w:val="00236EEA"/>
    <w:rsid w:val="00237505"/>
    <w:rsid w:val="00237618"/>
    <w:rsid w:val="00237D57"/>
    <w:rsid w:val="00240A46"/>
    <w:rsid w:val="002417BB"/>
    <w:rsid w:val="00241B6F"/>
    <w:rsid w:val="002428B6"/>
    <w:rsid w:val="00242A01"/>
    <w:rsid w:val="002435CF"/>
    <w:rsid w:val="00243B00"/>
    <w:rsid w:val="0024408F"/>
    <w:rsid w:val="002443BD"/>
    <w:rsid w:val="00244487"/>
    <w:rsid w:val="00244AD5"/>
    <w:rsid w:val="002450A9"/>
    <w:rsid w:val="00245102"/>
    <w:rsid w:val="00245ED7"/>
    <w:rsid w:val="00245F76"/>
    <w:rsid w:val="00246CDD"/>
    <w:rsid w:val="00246D87"/>
    <w:rsid w:val="0024750B"/>
    <w:rsid w:val="002475BF"/>
    <w:rsid w:val="00247785"/>
    <w:rsid w:val="00250609"/>
    <w:rsid w:val="002506D9"/>
    <w:rsid w:val="00250A5C"/>
    <w:rsid w:val="00251646"/>
    <w:rsid w:val="002519A4"/>
    <w:rsid w:val="002519DF"/>
    <w:rsid w:val="002524D1"/>
    <w:rsid w:val="0025261B"/>
    <w:rsid w:val="002528F0"/>
    <w:rsid w:val="0025297C"/>
    <w:rsid w:val="002531EE"/>
    <w:rsid w:val="0025384D"/>
    <w:rsid w:val="0025479D"/>
    <w:rsid w:val="00254D32"/>
    <w:rsid w:val="002553F6"/>
    <w:rsid w:val="002555D9"/>
    <w:rsid w:val="00256342"/>
    <w:rsid w:val="0025667A"/>
    <w:rsid w:val="00256CAF"/>
    <w:rsid w:val="00256E0C"/>
    <w:rsid w:val="00260BA2"/>
    <w:rsid w:val="0026102F"/>
    <w:rsid w:val="00261107"/>
    <w:rsid w:val="00261636"/>
    <w:rsid w:val="0026196F"/>
    <w:rsid w:val="002624CE"/>
    <w:rsid w:val="00262FBA"/>
    <w:rsid w:val="00263370"/>
    <w:rsid w:val="00263992"/>
    <w:rsid w:val="00264072"/>
    <w:rsid w:val="00264617"/>
    <w:rsid w:val="002650CA"/>
    <w:rsid w:val="00265346"/>
    <w:rsid w:val="00265508"/>
    <w:rsid w:val="00265DC4"/>
    <w:rsid w:val="00266122"/>
    <w:rsid w:val="00266915"/>
    <w:rsid w:val="00266D13"/>
    <w:rsid w:val="002672AA"/>
    <w:rsid w:val="00267443"/>
    <w:rsid w:val="00267508"/>
    <w:rsid w:val="00270239"/>
    <w:rsid w:val="00270321"/>
    <w:rsid w:val="00270489"/>
    <w:rsid w:val="0027051B"/>
    <w:rsid w:val="0027097F"/>
    <w:rsid w:val="00271929"/>
    <w:rsid w:val="00271B18"/>
    <w:rsid w:val="00273B83"/>
    <w:rsid w:val="00273CA4"/>
    <w:rsid w:val="00273CC0"/>
    <w:rsid w:val="0027402B"/>
    <w:rsid w:val="00274AE0"/>
    <w:rsid w:val="00274D6F"/>
    <w:rsid w:val="0027551A"/>
    <w:rsid w:val="002756BF"/>
    <w:rsid w:val="0027590A"/>
    <w:rsid w:val="00275BD7"/>
    <w:rsid w:val="00275C12"/>
    <w:rsid w:val="002768C8"/>
    <w:rsid w:val="00277300"/>
    <w:rsid w:val="00277F4F"/>
    <w:rsid w:val="00277FD6"/>
    <w:rsid w:val="002802E0"/>
    <w:rsid w:val="00280897"/>
    <w:rsid w:val="00281EC0"/>
    <w:rsid w:val="00281F42"/>
    <w:rsid w:val="002821B4"/>
    <w:rsid w:val="0028236A"/>
    <w:rsid w:val="0028281C"/>
    <w:rsid w:val="002828FF"/>
    <w:rsid w:val="00282963"/>
    <w:rsid w:val="002833F3"/>
    <w:rsid w:val="002841D7"/>
    <w:rsid w:val="00284C08"/>
    <w:rsid w:val="00287A1B"/>
    <w:rsid w:val="00287E83"/>
    <w:rsid w:val="00290014"/>
    <w:rsid w:val="00290EC5"/>
    <w:rsid w:val="002925E7"/>
    <w:rsid w:val="00292766"/>
    <w:rsid w:val="00292D0B"/>
    <w:rsid w:val="0029437E"/>
    <w:rsid w:val="002946B3"/>
    <w:rsid w:val="00295232"/>
    <w:rsid w:val="00295E04"/>
    <w:rsid w:val="00296B37"/>
    <w:rsid w:val="002A0E7E"/>
    <w:rsid w:val="002A13BD"/>
    <w:rsid w:val="002A1967"/>
    <w:rsid w:val="002A1D01"/>
    <w:rsid w:val="002A1E57"/>
    <w:rsid w:val="002A2034"/>
    <w:rsid w:val="002A240B"/>
    <w:rsid w:val="002A2724"/>
    <w:rsid w:val="002A3718"/>
    <w:rsid w:val="002A429F"/>
    <w:rsid w:val="002A43BE"/>
    <w:rsid w:val="002A54FF"/>
    <w:rsid w:val="002A56A9"/>
    <w:rsid w:val="002A5891"/>
    <w:rsid w:val="002A5AC1"/>
    <w:rsid w:val="002A6113"/>
    <w:rsid w:val="002A6539"/>
    <w:rsid w:val="002A6AD4"/>
    <w:rsid w:val="002A6E9A"/>
    <w:rsid w:val="002A744B"/>
    <w:rsid w:val="002A752E"/>
    <w:rsid w:val="002A7C72"/>
    <w:rsid w:val="002B0B90"/>
    <w:rsid w:val="002B1BDB"/>
    <w:rsid w:val="002B21B9"/>
    <w:rsid w:val="002B2408"/>
    <w:rsid w:val="002B3658"/>
    <w:rsid w:val="002B38C5"/>
    <w:rsid w:val="002B403B"/>
    <w:rsid w:val="002B509D"/>
    <w:rsid w:val="002B57F8"/>
    <w:rsid w:val="002B5C8D"/>
    <w:rsid w:val="002B5D6E"/>
    <w:rsid w:val="002B6DD5"/>
    <w:rsid w:val="002B7B84"/>
    <w:rsid w:val="002B7C68"/>
    <w:rsid w:val="002B7F85"/>
    <w:rsid w:val="002C03B6"/>
    <w:rsid w:val="002C0588"/>
    <w:rsid w:val="002C0AF5"/>
    <w:rsid w:val="002C0C0C"/>
    <w:rsid w:val="002C0D99"/>
    <w:rsid w:val="002C1CFA"/>
    <w:rsid w:val="002C21BA"/>
    <w:rsid w:val="002C2684"/>
    <w:rsid w:val="002C2CDA"/>
    <w:rsid w:val="002C3AF2"/>
    <w:rsid w:val="002C3DC9"/>
    <w:rsid w:val="002C40CD"/>
    <w:rsid w:val="002C4380"/>
    <w:rsid w:val="002C5012"/>
    <w:rsid w:val="002C58F6"/>
    <w:rsid w:val="002C5B92"/>
    <w:rsid w:val="002C5F8E"/>
    <w:rsid w:val="002C7787"/>
    <w:rsid w:val="002C796F"/>
    <w:rsid w:val="002D05DA"/>
    <w:rsid w:val="002D0A25"/>
    <w:rsid w:val="002D0D52"/>
    <w:rsid w:val="002D0D86"/>
    <w:rsid w:val="002D0DD8"/>
    <w:rsid w:val="002D10C7"/>
    <w:rsid w:val="002D160B"/>
    <w:rsid w:val="002D2323"/>
    <w:rsid w:val="002D302B"/>
    <w:rsid w:val="002D3949"/>
    <w:rsid w:val="002D4852"/>
    <w:rsid w:val="002D49C7"/>
    <w:rsid w:val="002D5B10"/>
    <w:rsid w:val="002D5D5F"/>
    <w:rsid w:val="002D6859"/>
    <w:rsid w:val="002D712B"/>
    <w:rsid w:val="002D7912"/>
    <w:rsid w:val="002E033A"/>
    <w:rsid w:val="002E1169"/>
    <w:rsid w:val="002E28CD"/>
    <w:rsid w:val="002E2CD9"/>
    <w:rsid w:val="002E2E84"/>
    <w:rsid w:val="002E3715"/>
    <w:rsid w:val="002E3E14"/>
    <w:rsid w:val="002E41DD"/>
    <w:rsid w:val="002E425F"/>
    <w:rsid w:val="002E4DE9"/>
    <w:rsid w:val="002E4E26"/>
    <w:rsid w:val="002E4F71"/>
    <w:rsid w:val="002E51F2"/>
    <w:rsid w:val="002E56ED"/>
    <w:rsid w:val="002E6957"/>
    <w:rsid w:val="002E6C7C"/>
    <w:rsid w:val="002E6F84"/>
    <w:rsid w:val="002E71CC"/>
    <w:rsid w:val="002E7A89"/>
    <w:rsid w:val="002E7EC4"/>
    <w:rsid w:val="002F37BF"/>
    <w:rsid w:val="002F3D81"/>
    <w:rsid w:val="002F407F"/>
    <w:rsid w:val="002F5A3A"/>
    <w:rsid w:val="002F5B92"/>
    <w:rsid w:val="002F628F"/>
    <w:rsid w:val="002F6644"/>
    <w:rsid w:val="002F7D54"/>
    <w:rsid w:val="00300854"/>
    <w:rsid w:val="00301248"/>
    <w:rsid w:val="003014BD"/>
    <w:rsid w:val="00301AE4"/>
    <w:rsid w:val="00301E9E"/>
    <w:rsid w:val="003038EB"/>
    <w:rsid w:val="00304BF5"/>
    <w:rsid w:val="00304F96"/>
    <w:rsid w:val="0030516A"/>
    <w:rsid w:val="003052F6"/>
    <w:rsid w:val="003059DC"/>
    <w:rsid w:val="00305B4A"/>
    <w:rsid w:val="00305F85"/>
    <w:rsid w:val="00306B87"/>
    <w:rsid w:val="00307777"/>
    <w:rsid w:val="0030795B"/>
    <w:rsid w:val="00307B34"/>
    <w:rsid w:val="00307BDE"/>
    <w:rsid w:val="00310694"/>
    <w:rsid w:val="00310A35"/>
    <w:rsid w:val="00310E3E"/>
    <w:rsid w:val="00312019"/>
    <w:rsid w:val="003122C4"/>
    <w:rsid w:val="00313482"/>
    <w:rsid w:val="003138FF"/>
    <w:rsid w:val="00314612"/>
    <w:rsid w:val="00314B07"/>
    <w:rsid w:val="00314CFA"/>
    <w:rsid w:val="00314F67"/>
    <w:rsid w:val="003150DD"/>
    <w:rsid w:val="003151E9"/>
    <w:rsid w:val="003163AE"/>
    <w:rsid w:val="003166A1"/>
    <w:rsid w:val="0031694E"/>
    <w:rsid w:val="00316BC4"/>
    <w:rsid w:val="00317B96"/>
    <w:rsid w:val="003214BC"/>
    <w:rsid w:val="00321524"/>
    <w:rsid w:val="00321A89"/>
    <w:rsid w:val="00321FE7"/>
    <w:rsid w:val="00322400"/>
    <w:rsid w:val="003229F7"/>
    <w:rsid w:val="00322AF8"/>
    <w:rsid w:val="00322D16"/>
    <w:rsid w:val="00323B0F"/>
    <w:rsid w:val="00323B5B"/>
    <w:rsid w:val="00323F82"/>
    <w:rsid w:val="00324881"/>
    <w:rsid w:val="00325418"/>
    <w:rsid w:val="00325E35"/>
    <w:rsid w:val="00326373"/>
    <w:rsid w:val="00326C2A"/>
    <w:rsid w:val="0032716E"/>
    <w:rsid w:val="00327E2F"/>
    <w:rsid w:val="00327EED"/>
    <w:rsid w:val="003305F7"/>
    <w:rsid w:val="00331148"/>
    <w:rsid w:val="00332AEE"/>
    <w:rsid w:val="00332C42"/>
    <w:rsid w:val="00332DD7"/>
    <w:rsid w:val="00333403"/>
    <w:rsid w:val="00333880"/>
    <w:rsid w:val="003340FE"/>
    <w:rsid w:val="003341E6"/>
    <w:rsid w:val="0033439C"/>
    <w:rsid w:val="00335AE8"/>
    <w:rsid w:val="003366F4"/>
    <w:rsid w:val="00336FF9"/>
    <w:rsid w:val="0033704F"/>
    <w:rsid w:val="003377AA"/>
    <w:rsid w:val="00337903"/>
    <w:rsid w:val="00337BAB"/>
    <w:rsid w:val="00340876"/>
    <w:rsid w:val="00340F8E"/>
    <w:rsid w:val="00341726"/>
    <w:rsid w:val="003417A2"/>
    <w:rsid w:val="00341E95"/>
    <w:rsid w:val="00342FE7"/>
    <w:rsid w:val="0034425B"/>
    <w:rsid w:val="003448BA"/>
    <w:rsid w:val="00344A91"/>
    <w:rsid w:val="003450DD"/>
    <w:rsid w:val="003454CE"/>
    <w:rsid w:val="00345BE1"/>
    <w:rsid w:val="00345FF6"/>
    <w:rsid w:val="0034642D"/>
    <w:rsid w:val="0034761F"/>
    <w:rsid w:val="003524D8"/>
    <w:rsid w:val="003525DF"/>
    <w:rsid w:val="00352AAF"/>
    <w:rsid w:val="00352D01"/>
    <w:rsid w:val="00352E6C"/>
    <w:rsid w:val="00352EA5"/>
    <w:rsid w:val="00353158"/>
    <w:rsid w:val="003538C6"/>
    <w:rsid w:val="00354254"/>
    <w:rsid w:val="00354D8E"/>
    <w:rsid w:val="0035503C"/>
    <w:rsid w:val="00355186"/>
    <w:rsid w:val="003552F4"/>
    <w:rsid w:val="00355AA2"/>
    <w:rsid w:val="00357319"/>
    <w:rsid w:val="00357415"/>
    <w:rsid w:val="00357F45"/>
    <w:rsid w:val="00360EC8"/>
    <w:rsid w:val="00361061"/>
    <w:rsid w:val="00361120"/>
    <w:rsid w:val="0036161C"/>
    <w:rsid w:val="00361D3F"/>
    <w:rsid w:val="00361E1B"/>
    <w:rsid w:val="00362E7F"/>
    <w:rsid w:val="003635B9"/>
    <w:rsid w:val="00363FD0"/>
    <w:rsid w:val="003647F6"/>
    <w:rsid w:val="00365026"/>
    <w:rsid w:val="003651F7"/>
    <w:rsid w:val="003652E0"/>
    <w:rsid w:val="00365374"/>
    <w:rsid w:val="003657BA"/>
    <w:rsid w:val="00366B27"/>
    <w:rsid w:val="00366BCD"/>
    <w:rsid w:val="00367175"/>
    <w:rsid w:val="003678E4"/>
    <w:rsid w:val="00370387"/>
    <w:rsid w:val="00370F77"/>
    <w:rsid w:val="00371228"/>
    <w:rsid w:val="00371E47"/>
    <w:rsid w:val="0037262C"/>
    <w:rsid w:val="003736D5"/>
    <w:rsid w:val="003737ED"/>
    <w:rsid w:val="0037395A"/>
    <w:rsid w:val="00375800"/>
    <w:rsid w:val="00376296"/>
    <w:rsid w:val="003778AE"/>
    <w:rsid w:val="00377EE5"/>
    <w:rsid w:val="00382C3B"/>
    <w:rsid w:val="00383299"/>
    <w:rsid w:val="00383602"/>
    <w:rsid w:val="003848C6"/>
    <w:rsid w:val="003849DD"/>
    <w:rsid w:val="00384C13"/>
    <w:rsid w:val="0038601A"/>
    <w:rsid w:val="00387312"/>
    <w:rsid w:val="00387AA6"/>
    <w:rsid w:val="003901FE"/>
    <w:rsid w:val="003909FA"/>
    <w:rsid w:val="00390DAC"/>
    <w:rsid w:val="003910F1"/>
    <w:rsid w:val="00391338"/>
    <w:rsid w:val="00391784"/>
    <w:rsid w:val="00392297"/>
    <w:rsid w:val="003928FD"/>
    <w:rsid w:val="0039379E"/>
    <w:rsid w:val="00393CDA"/>
    <w:rsid w:val="00394719"/>
    <w:rsid w:val="00394BB9"/>
    <w:rsid w:val="0039507A"/>
    <w:rsid w:val="00395E87"/>
    <w:rsid w:val="00395F38"/>
    <w:rsid w:val="003961D0"/>
    <w:rsid w:val="003A0553"/>
    <w:rsid w:val="003A0D49"/>
    <w:rsid w:val="003A138F"/>
    <w:rsid w:val="003A1449"/>
    <w:rsid w:val="003A37F1"/>
    <w:rsid w:val="003A3B6D"/>
    <w:rsid w:val="003A3CBE"/>
    <w:rsid w:val="003A4830"/>
    <w:rsid w:val="003A5236"/>
    <w:rsid w:val="003A5A15"/>
    <w:rsid w:val="003A62AB"/>
    <w:rsid w:val="003A69E8"/>
    <w:rsid w:val="003A7CF2"/>
    <w:rsid w:val="003B236F"/>
    <w:rsid w:val="003B2452"/>
    <w:rsid w:val="003B2FB5"/>
    <w:rsid w:val="003B38E7"/>
    <w:rsid w:val="003B5504"/>
    <w:rsid w:val="003B5686"/>
    <w:rsid w:val="003B650E"/>
    <w:rsid w:val="003B709A"/>
    <w:rsid w:val="003B7572"/>
    <w:rsid w:val="003B7FC2"/>
    <w:rsid w:val="003C170B"/>
    <w:rsid w:val="003C2301"/>
    <w:rsid w:val="003C29ED"/>
    <w:rsid w:val="003C3201"/>
    <w:rsid w:val="003C3A78"/>
    <w:rsid w:val="003C3B84"/>
    <w:rsid w:val="003C5E81"/>
    <w:rsid w:val="003C6306"/>
    <w:rsid w:val="003C6481"/>
    <w:rsid w:val="003C7256"/>
    <w:rsid w:val="003C7B54"/>
    <w:rsid w:val="003C7DED"/>
    <w:rsid w:val="003D06F7"/>
    <w:rsid w:val="003D0B68"/>
    <w:rsid w:val="003D1653"/>
    <w:rsid w:val="003D1B09"/>
    <w:rsid w:val="003D2057"/>
    <w:rsid w:val="003D2E00"/>
    <w:rsid w:val="003D37A1"/>
    <w:rsid w:val="003D3848"/>
    <w:rsid w:val="003D3CBF"/>
    <w:rsid w:val="003D3F29"/>
    <w:rsid w:val="003D3F61"/>
    <w:rsid w:val="003D500B"/>
    <w:rsid w:val="003D50E2"/>
    <w:rsid w:val="003D5202"/>
    <w:rsid w:val="003D586D"/>
    <w:rsid w:val="003D59B0"/>
    <w:rsid w:val="003D5B3F"/>
    <w:rsid w:val="003D5EEA"/>
    <w:rsid w:val="003D61F1"/>
    <w:rsid w:val="003E06B5"/>
    <w:rsid w:val="003E07A2"/>
    <w:rsid w:val="003E0964"/>
    <w:rsid w:val="003E147D"/>
    <w:rsid w:val="003E1554"/>
    <w:rsid w:val="003E16B6"/>
    <w:rsid w:val="003E2C7A"/>
    <w:rsid w:val="003E34F3"/>
    <w:rsid w:val="003E4468"/>
    <w:rsid w:val="003E4A01"/>
    <w:rsid w:val="003E4D03"/>
    <w:rsid w:val="003E4EDA"/>
    <w:rsid w:val="003E4EDE"/>
    <w:rsid w:val="003E4FE6"/>
    <w:rsid w:val="003E5978"/>
    <w:rsid w:val="003E611A"/>
    <w:rsid w:val="003F026C"/>
    <w:rsid w:val="003F0463"/>
    <w:rsid w:val="003F0AFE"/>
    <w:rsid w:val="003F122D"/>
    <w:rsid w:val="003F1302"/>
    <w:rsid w:val="003F1710"/>
    <w:rsid w:val="003F1711"/>
    <w:rsid w:val="003F193C"/>
    <w:rsid w:val="003F1EE6"/>
    <w:rsid w:val="003F2AA8"/>
    <w:rsid w:val="003F3197"/>
    <w:rsid w:val="003F3232"/>
    <w:rsid w:val="003F3384"/>
    <w:rsid w:val="003F3C29"/>
    <w:rsid w:val="003F4409"/>
    <w:rsid w:val="003F4566"/>
    <w:rsid w:val="003F4ABA"/>
    <w:rsid w:val="003F5AEB"/>
    <w:rsid w:val="003F5FF0"/>
    <w:rsid w:val="003F7126"/>
    <w:rsid w:val="003F73C8"/>
    <w:rsid w:val="004000D5"/>
    <w:rsid w:val="00400573"/>
    <w:rsid w:val="004005AD"/>
    <w:rsid w:val="00401735"/>
    <w:rsid w:val="00401C6D"/>
    <w:rsid w:val="0040254D"/>
    <w:rsid w:val="00402666"/>
    <w:rsid w:val="004033C5"/>
    <w:rsid w:val="00403548"/>
    <w:rsid w:val="00403981"/>
    <w:rsid w:val="00404BC1"/>
    <w:rsid w:val="004053AD"/>
    <w:rsid w:val="0040596C"/>
    <w:rsid w:val="00405CF2"/>
    <w:rsid w:val="00405DD2"/>
    <w:rsid w:val="0040646F"/>
    <w:rsid w:val="00406CC4"/>
    <w:rsid w:val="00406FF3"/>
    <w:rsid w:val="00407E63"/>
    <w:rsid w:val="00410180"/>
    <w:rsid w:val="004101B3"/>
    <w:rsid w:val="004109C3"/>
    <w:rsid w:val="00410C82"/>
    <w:rsid w:val="004111C0"/>
    <w:rsid w:val="00412AAB"/>
    <w:rsid w:val="00412F04"/>
    <w:rsid w:val="004130BE"/>
    <w:rsid w:val="0041314B"/>
    <w:rsid w:val="0041344F"/>
    <w:rsid w:val="00413E8B"/>
    <w:rsid w:val="00414E15"/>
    <w:rsid w:val="004159ED"/>
    <w:rsid w:val="004164DA"/>
    <w:rsid w:val="0041687A"/>
    <w:rsid w:val="00416AAE"/>
    <w:rsid w:val="00416BC9"/>
    <w:rsid w:val="00417CB6"/>
    <w:rsid w:val="00417E18"/>
    <w:rsid w:val="004203D1"/>
    <w:rsid w:val="00420581"/>
    <w:rsid w:val="00420677"/>
    <w:rsid w:val="004217AE"/>
    <w:rsid w:val="0042181E"/>
    <w:rsid w:val="00421D0A"/>
    <w:rsid w:val="00421FB3"/>
    <w:rsid w:val="0042260D"/>
    <w:rsid w:val="00423559"/>
    <w:rsid w:val="00423B6F"/>
    <w:rsid w:val="00424371"/>
    <w:rsid w:val="0042491F"/>
    <w:rsid w:val="00424C05"/>
    <w:rsid w:val="004252AA"/>
    <w:rsid w:val="004303E8"/>
    <w:rsid w:val="00430A4B"/>
    <w:rsid w:val="00431859"/>
    <w:rsid w:val="00433291"/>
    <w:rsid w:val="00433459"/>
    <w:rsid w:val="00433AA6"/>
    <w:rsid w:val="00433CAB"/>
    <w:rsid w:val="00433D3D"/>
    <w:rsid w:val="004350B3"/>
    <w:rsid w:val="0043684D"/>
    <w:rsid w:val="00436C6F"/>
    <w:rsid w:val="00436DE9"/>
    <w:rsid w:val="00436FC5"/>
    <w:rsid w:val="004375D1"/>
    <w:rsid w:val="00437C00"/>
    <w:rsid w:val="004406F0"/>
    <w:rsid w:val="0044084F"/>
    <w:rsid w:val="00440961"/>
    <w:rsid w:val="00440F19"/>
    <w:rsid w:val="0044193E"/>
    <w:rsid w:val="00441946"/>
    <w:rsid w:val="00442204"/>
    <w:rsid w:val="00442501"/>
    <w:rsid w:val="00442BC7"/>
    <w:rsid w:val="004434F8"/>
    <w:rsid w:val="004439AE"/>
    <w:rsid w:val="0044440E"/>
    <w:rsid w:val="004452D7"/>
    <w:rsid w:val="004456CF"/>
    <w:rsid w:val="004456FD"/>
    <w:rsid w:val="00445936"/>
    <w:rsid w:val="00446BC1"/>
    <w:rsid w:val="004472B6"/>
    <w:rsid w:val="00447807"/>
    <w:rsid w:val="00450840"/>
    <w:rsid w:val="0045094B"/>
    <w:rsid w:val="00451304"/>
    <w:rsid w:val="00451B7B"/>
    <w:rsid w:val="00452311"/>
    <w:rsid w:val="004526CE"/>
    <w:rsid w:val="004529E9"/>
    <w:rsid w:val="00453571"/>
    <w:rsid w:val="00453F35"/>
    <w:rsid w:val="00454074"/>
    <w:rsid w:val="004549CC"/>
    <w:rsid w:val="00454B02"/>
    <w:rsid w:val="004551FB"/>
    <w:rsid w:val="0045535F"/>
    <w:rsid w:val="00455941"/>
    <w:rsid w:val="004566DC"/>
    <w:rsid w:val="004567EF"/>
    <w:rsid w:val="0045773A"/>
    <w:rsid w:val="0045773F"/>
    <w:rsid w:val="00457A1E"/>
    <w:rsid w:val="0046024F"/>
    <w:rsid w:val="00460E03"/>
    <w:rsid w:val="0046103D"/>
    <w:rsid w:val="00461A8A"/>
    <w:rsid w:val="00461BAB"/>
    <w:rsid w:val="004622EC"/>
    <w:rsid w:val="004624EC"/>
    <w:rsid w:val="00462D6C"/>
    <w:rsid w:val="004639E6"/>
    <w:rsid w:val="004641A9"/>
    <w:rsid w:val="004651FA"/>
    <w:rsid w:val="00466BA2"/>
    <w:rsid w:val="00466CBB"/>
    <w:rsid w:val="004670F7"/>
    <w:rsid w:val="0046796F"/>
    <w:rsid w:val="00467AA4"/>
    <w:rsid w:val="00467BBB"/>
    <w:rsid w:val="00467DB0"/>
    <w:rsid w:val="004700BF"/>
    <w:rsid w:val="00470707"/>
    <w:rsid w:val="004709CF"/>
    <w:rsid w:val="00470C7C"/>
    <w:rsid w:val="00471895"/>
    <w:rsid w:val="00473FB8"/>
    <w:rsid w:val="00474B99"/>
    <w:rsid w:val="00474E11"/>
    <w:rsid w:val="00474F14"/>
    <w:rsid w:val="00474FEC"/>
    <w:rsid w:val="00475BC1"/>
    <w:rsid w:val="00476C0D"/>
    <w:rsid w:val="00476CB3"/>
    <w:rsid w:val="00477491"/>
    <w:rsid w:val="00477654"/>
    <w:rsid w:val="004778E8"/>
    <w:rsid w:val="00477BDB"/>
    <w:rsid w:val="00480095"/>
    <w:rsid w:val="004802A1"/>
    <w:rsid w:val="00480A96"/>
    <w:rsid w:val="00480D80"/>
    <w:rsid w:val="00481471"/>
    <w:rsid w:val="0048380C"/>
    <w:rsid w:val="00483C4B"/>
    <w:rsid w:val="00484F4B"/>
    <w:rsid w:val="004850AF"/>
    <w:rsid w:val="00485238"/>
    <w:rsid w:val="00485747"/>
    <w:rsid w:val="00486046"/>
    <w:rsid w:val="004864AF"/>
    <w:rsid w:val="004865F1"/>
    <w:rsid w:val="00486962"/>
    <w:rsid w:val="0048780B"/>
    <w:rsid w:val="004907C6"/>
    <w:rsid w:val="00490A18"/>
    <w:rsid w:val="00491A61"/>
    <w:rsid w:val="0049237B"/>
    <w:rsid w:val="00492AE3"/>
    <w:rsid w:val="00493384"/>
    <w:rsid w:val="004937F5"/>
    <w:rsid w:val="00493A9B"/>
    <w:rsid w:val="00493C24"/>
    <w:rsid w:val="00493E6B"/>
    <w:rsid w:val="00494BE2"/>
    <w:rsid w:val="00494EBB"/>
    <w:rsid w:val="00495069"/>
    <w:rsid w:val="0049580C"/>
    <w:rsid w:val="0049581F"/>
    <w:rsid w:val="00495DE2"/>
    <w:rsid w:val="00495E6E"/>
    <w:rsid w:val="0049722E"/>
    <w:rsid w:val="00497ACB"/>
    <w:rsid w:val="00497D84"/>
    <w:rsid w:val="00497E5A"/>
    <w:rsid w:val="004A069A"/>
    <w:rsid w:val="004A0BED"/>
    <w:rsid w:val="004A153A"/>
    <w:rsid w:val="004A1590"/>
    <w:rsid w:val="004A2971"/>
    <w:rsid w:val="004A2B2C"/>
    <w:rsid w:val="004A2DA1"/>
    <w:rsid w:val="004A373C"/>
    <w:rsid w:val="004A3805"/>
    <w:rsid w:val="004A4187"/>
    <w:rsid w:val="004A43F2"/>
    <w:rsid w:val="004A51D8"/>
    <w:rsid w:val="004A6539"/>
    <w:rsid w:val="004A65B3"/>
    <w:rsid w:val="004A7875"/>
    <w:rsid w:val="004A7F0D"/>
    <w:rsid w:val="004B09D8"/>
    <w:rsid w:val="004B1498"/>
    <w:rsid w:val="004B14CA"/>
    <w:rsid w:val="004B1BDC"/>
    <w:rsid w:val="004B26FF"/>
    <w:rsid w:val="004B27A4"/>
    <w:rsid w:val="004B2D78"/>
    <w:rsid w:val="004B2E06"/>
    <w:rsid w:val="004B3794"/>
    <w:rsid w:val="004B5A17"/>
    <w:rsid w:val="004B5CE3"/>
    <w:rsid w:val="004B6184"/>
    <w:rsid w:val="004B6A2F"/>
    <w:rsid w:val="004B726A"/>
    <w:rsid w:val="004C0124"/>
    <w:rsid w:val="004C0B4A"/>
    <w:rsid w:val="004C1132"/>
    <w:rsid w:val="004C1625"/>
    <w:rsid w:val="004C1C08"/>
    <w:rsid w:val="004C212B"/>
    <w:rsid w:val="004C2C29"/>
    <w:rsid w:val="004C31DB"/>
    <w:rsid w:val="004C34F1"/>
    <w:rsid w:val="004C36D2"/>
    <w:rsid w:val="004C4685"/>
    <w:rsid w:val="004C478B"/>
    <w:rsid w:val="004C4F0A"/>
    <w:rsid w:val="004C519D"/>
    <w:rsid w:val="004C5B71"/>
    <w:rsid w:val="004C5E39"/>
    <w:rsid w:val="004C66A9"/>
    <w:rsid w:val="004C6F9C"/>
    <w:rsid w:val="004C7081"/>
    <w:rsid w:val="004C7AAB"/>
    <w:rsid w:val="004D0421"/>
    <w:rsid w:val="004D1397"/>
    <w:rsid w:val="004D1A4C"/>
    <w:rsid w:val="004D2164"/>
    <w:rsid w:val="004D2697"/>
    <w:rsid w:val="004D37C1"/>
    <w:rsid w:val="004D3B9F"/>
    <w:rsid w:val="004D51BA"/>
    <w:rsid w:val="004D5EC7"/>
    <w:rsid w:val="004D6155"/>
    <w:rsid w:val="004D6945"/>
    <w:rsid w:val="004D7466"/>
    <w:rsid w:val="004E05BA"/>
    <w:rsid w:val="004E1609"/>
    <w:rsid w:val="004E1CE5"/>
    <w:rsid w:val="004E296F"/>
    <w:rsid w:val="004E2DDD"/>
    <w:rsid w:val="004E3DD6"/>
    <w:rsid w:val="004E4089"/>
    <w:rsid w:val="004E4646"/>
    <w:rsid w:val="004E4D9D"/>
    <w:rsid w:val="004E4DAA"/>
    <w:rsid w:val="004E50F0"/>
    <w:rsid w:val="004E51CE"/>
    <w:rsid w:val="004E564B"/>
    <w:rsid w:val="004E56BD"/>
    <w:rsid w:val="004E67A6"/>
    <w:rsid w:val="004E69A0"/>
    <w:rsid w:val="004E71EA"/>
    <w:rsid w:val="004E7A8F"/>
    <w:rsid w:val="004E7EC6"/>
    <w:rsid w:val="004E7FDA"/>
    <w:rsid w:val="004F0D8C"/>
    <w:rsid w:val="004F1283"/>
    <w:rsid w:val="004F13D0"/>
    <w:rsid w:val="004F14FF"/>
    <w:rsid w:val="004F2DD3"/>
    <w:rsid w:val="004F2F48"/>
    <w:rsid w:val="004F4AF6"/>
    <w:rsid w:val="004F4D39"/>
    <w:rsid w:val="004F4DAB"/>
    <w:rsid w:val="004F5057"/>
    <w:rsid w:val="004F54C4"/>
    <w:rsid w:val="004F5517"/>
    <w:rsid w:val="004F5972"/>
    <w:rsid w:val="004F7D15"/>
    <w:rsid w:val="005003CA"/>
    <w:rsid w:val="00500630"/>
    <w:rsid w:val="00500CF7"/>
    <w:rsid w:val="00500E6E"/>
    <w:rsid w:val="00501202"/>
    <w:rsid w:val="00501F7E"/>
    <w:rsid w:val="0050277D"/>
    <w:rsid w:val="005032D9"/>
    <w:rsid w:val="005041B7"/>
    <w:rsid w:val="00504E7A"/>
    <w:rsid w:val="005051E8"/>
    <w:rsid w:val="00505B43"/>
    <w:rsid w:val="00505D30"/>
    <w:rsid w:val="005064E9"/>
    <w:rsid w:val="00506F4F"/>
    <w:rsid w:val="00510105"/>
    <w:rsid w:val="00511747"/>
    <w:rsid w:val="005129C9"/>
    <w:rsid w:val="005130D4"/>
    <w:rsid w:val="0051371B"/>
    <w:rsid w:val="005146DB"/>
    <w:rsid w:val="00514822"/>
    <w:rsid w:val="00514849"/>
    <w:rsid w:val="00514D3D"/>
    <w:rsid w:val="005153F4"/>
    <w:rsid w:val="005163D9"/>
    <w:rsid w:val="005167B8"/>
    <w:rsid w:val="00516938"/>
    <w:rsid w:val="00517BC8"/>
    <w:rsid w:val="00517E5F"/>
    <w:rsid w:val="00517E9D"/>
    <w:rsid w:val="00520BC3"/>
    <w:rsid w:val="00521221"/>
    <w:rsid w:val="005218D3"/>
    <w:rsid w:val="00521CC4"/>
    <w:rsid w:val="00522817"/>
    <w:rsid w:val="00522B0E"/>
    <w:rsid w:val="005230F5"/>
    <w:rsid w:val="00523621"/>
    <w:rsid w:val="00523D0E"/>
    <w:rsid w:val="0052437D"/>
    <w:rsid w:val="00524733"/>
    <w:rsid w:val="0052533B"/>
    <w:rsid w:val="0052538D"/>
    <w:rsid w:val="00525482"/>
    <w:rsid w:val="00525F33"/>
    <w:rsid w:val="00526770"/>
    <w:rsid w:val="005275A0"/>
    <w:rsid w:val="0052761C"/>
    <w:rsid w:val="005279F2"/>
    <w:rsid w:val="00530170"/>
    <w:rsid w:val="00531F6E"/>
    <w:rsid w:val="0053214D"/>
    <w:rsid w:val="00532225"/>
    <w:rsid w:val="0053228D"/>
    <w:rsid w:val="005341AE"/>
    <w:rsid w:val="00534AAF"/>
    <w:rsid w:val="00535D65"/>
    <w:rsid w:val="00536E7D"/>
    <w:rsid w:val="005371A1"/>
    <w:rsid w:val="005375E1"/>
    <w:rsid w:val="005379E2"/>
    <w:rsid w:val="0054095C"/>
    <w:rsid w:val="00540DCB"/>
    <w:rsid w:val="0054137C"/>
    <w:rsid w:val="0054222A"/>
    <w:rsid w:val="00542CD3"/>
    <w:rsid w:val="005435EC"/>
    <w:rsid w:val="0054410C"/>
    <w:rsid w:val="00544263"/>
    <w:rsid w:val="00545051"/>
    <w:rsid w:val="005470DA"/>
    <w:rsid w:val="00547138"/>
    <w:rsid w:val="0054788B"/>
    <w:rsid w:val="0054791D"/>
    <w:rsid w:val="00547F15"/>
    <w:rsid w:val="00550126"/>
    <w:rsid w:val="005512C8"/>
    <w:rsid w:val="00551F8C"/>
    <w:rsid w:val="00552482"/>
    <w:rsid w:val="00552F3D"/>
    <w:rsid w:val="0055393B"/>
    <w:rsid w:val="00554521"/>
    <w:rsid w:val="0055470C"/>
    <w:rsid w:val="00554762"/>
    <w:rsid w:val="00554C44"/>
    <w:rsid w:val="00554F1F"/>
    <w:rsid w:val="005563C2"/>
    <w:rsid w:val="005569EC"/>
    <w:rsid w:val="00557A58"/>
    <w:rsid w:val="00557ACE"/>
    <w:rsid w:val="005611F4"/>
    <w:rsid w:val="00561A78"/>
    <w:rsid w:val="00561C2F"/>
    <w:rsid w:val="005635F9"/>
    <w:rsid w:val="0056366B"/>
    <w:rsid w:val="00564720"/>
    <w:rsid w:val="00565BDD"/>
    <w:rsid w:val="005663CA"/>
    <w:rsid w:val="00566700"/>
    <w:rsid w:val="00566CFC"/>
    <w:rsid w:val="0056741B"/>
    <w:rsid w:val="00567490"/>
    <w:rsid w:val="00567CC0"/>
    <w:rsid w:val="005702C5"/>
    <w:rsid w:val="00570AE8"/>
    <w:rsid w:val="005714B9"/>
    <w:rsid w:val="00571F75"/>
    <w:rsid w:val="0057293A"/>
    <w:rsid w:val="00574AF8"/>
    <w:rsid w:val="00575312"/>
    <w:rsid w:val="00575BC1"/>
    <w:rsid w:val="00576988"/>
    <w:rsid w:val="00577832"/>
    <w:rsid w:val="00577CD3"/>
    <w:rsid w:val="005810C9"/>
    <w:rsid w:val="005811D6"/>
    <w:rsid w:val="005816FE"/>
    <w:rsid w:val="00582A9D"/>
    <w:rsid w:val="0058362C"/>
    <w:rsid w:val="0058376A"/>
    <w:rsid w:val="00583845"/>
    <w:rsid w:val="00583E4A"/>
    <w:rsid w:val="00583F43"/>
    <w:rsid w:val="0058413A"/>
    <w:rsid w:val="00584967"/>
    <w:rsid w:val="00584BED"/>
    <w:rsid w:val="00584DCD"/>
    <w:rsid w:val="005876E2"/>
    <w:rsid w:val="00587727"/>
    <w:rsid w:val="00587903"/>
    <w:rsid w:val="0059006F"/>
    <w:rsid w:val="0059046B"/>
    <w:rsid w:val="0059066F"/>
    <w:rsid w:val="0059075C"/>
    <w:rsid w:val="00590934"/>
    <w:rsid w:val="00590B8A"/>
    <w:rsid w:val="00591656"/>
    <w:rsid w:val="005925ED"/>
    <w:rsid w:val="005928F9"/>
    <w:rsid w:val="0059309B"/>
    <w:rsid w:val="00594DED"/>
    <w:rsid w:val="00594F74"/>
    <w:rsid w:val="00594F77"/>
    <w:rsid w:val="005953B4"/>
    <w:rsid w:val="0059541B"/>
    <w:rsid w:val="0059588E"/>
    <w:rsid w:val="005975B3"/>
    <w:rsid w:val="005976EE"/>
    <w:rsid w:val="00597EFC"/>
    <w:rsid w:val="005A0622"/>
    <w:rsid w:val="005A19F1"/>
    <w:rsid w:val="005A213E"/>
    <w:rsid w:val="005A309C"/>
    <w:rsid w:val="005A4463"/>
    <w:rsid w:val="005A4482"/>
    <w:rsid w:val="005A4533"/>
    <w:rsid w:val="005A505D"/>
    <w:rsid w:val="005A5239"/>
    <w:rsid w:val="005A5A0F"/>
    <w:rsid w:val="005A62E7"/>
    <w:rsid w:val="005A69D0"/>
    <w:rsid w:val="005A6B03"/>
    <w:rsid w:val="005A6BEA"/>
    <w:rsid w:val="005A6ED7"/>
    <w:rsid w:val="005A7022"/>
    <w:rsid w:val="005A7092"/>
    <w:rsid w:val="005B0C5C"/>
    <w:rsid w:val="005B1D0C"/>
    <w:rsid w:val="005B1F9E"/>
    <w:rsid w:val="005B2056"/>
    <w:rsid w:val="005B29FD"/>
    <w:rsid w:val="005B2C8B"/>
    <w:rsid w:val="005B2F6B"/>
    <w:rsid w:val="005B361F"/>
    <w:rsid w:val="005B36DC"/>
    <w:rsid w:val="005B391E"/>
    <w:rsid w:val="005B3B30"/>
    <w:rsid w:val="005B4EB1"/>
    <w:rsid w:val="005B5E26"/>
    <w:rsid w:val="005B5EA0"/>
    <w:rsid w:val="005B6011"/>
    <w:rsid w:val="005B6116"/>
    <w:rsid w:val="005B6AD9"/>
    <w:rsid w:val="005B6E09"/>
    <w:rsid w:val="005B6E10"/>
    <w:rsid w:val="005B709A"/>
    <w:rsid w:val="005B7599"/>
    <w:rsid w:val="005B779C"/>
    <w:rsid w:val="005C0EDC"/>
    <w:rsid w:val="005C1B1D"/>
    <w:rsid w:val="005C1CF4"/>
    <w:rsid w:val="005C1EF6"/>
    <w:rsid w:val="005C3419"/>
    <w:rsid w:val="005C3CFF"/>
    <w:rsid w:val="005C407F"/>
    <w:rsid w:val="005C55E4"/>
    <w:rsid w:val="005C63C8"/>
    <w:rsid w:val="005C6630"/>
    <w:rsid w:val="005C6E19"/>
    <w:rsid w:val="005C6F1E"/>
    <w:rsid w:val="005C71A8"/>
    <w:rsid w:val="005C7374"/>
    <w:rsid w:val="005D06EF"/>
    <w:rsid w:val="005D0FC7"/>
    <w:rsid w:val="005D15C3"/>
    <w:rsid w:val="005D1849"/>
    <w:rsid w:val="005D22EF"/>
    <w:rsid w:val="005D3CF0"/>
    <w:rsid w:val="005D4246"/>
    <w:rsid w:val="005D46B9"/>
    <w:rsid w:val="005D4FCC"/>
    <w:rsid w:val="005D5762"/>
    <w:rsid w:val="005D5CCE"/>
    <w:rsid w:val="005D6CBD"/>
    <w:rsid w:val="005D7343"/>
    <w:rsid w:val="005D765B"/>
    <w:rsid w:val="005D7AF5"/>
    <w:rsid w:val="005D7B33"/>
    <w:rsid w:val="005E05AF"/>
    <w:rsid w:val="005E14EE"/>
    <w:rsid w:val="005E1D2D"/>
    <w:rsid w:val="005E2C60"/>
    <w:rsid w:val="005E3058"/>
    <w:rsid w:val="005E39DC"/>
    <w:rsid w:val="005E41F8"/>
    <w:rsid w:val="005E437F"/>
    <w:rsid w:val="005E46D9"/>
    <w:rsid w:val="005E49A5"/>
    <w:rsid w:val="005E4F49"/>
    <w:rsid w:val="005E54DB"/>
    <w:rsid w:val="005E5E1D"/>
    <w:rsid w:val="005E64B9"/>
    <w:rsid w:val="005E657B"/>
    <w:rsid w:val="005E67D8"/>
    <w:rsid w:val="005E6A05"/>
    <w:rsid w:val="005E7A13"/>
    <w:rsid w:val="005F078F"/>
    <w:rsid w:val="005F10E2"/>
    <w:rsid w:val="005F17B2"/>
    <w:rsid w:val="005F1E01"/>
    <w:rsid w:val="005F2E25"/>
    <w:rsid w:val="005F32D6"/>
    <w:rsid w:val="005F3650"/>
    <w:rsid w:val="005F3C5A"/>
    <w:rsid w:val="005F3DCB"/>
    <w:rsid w:val="005F41B2"/>
    <w:rsid w:val="005F5423"/>
    <w:rsid w:val="005F56D8"/>
    <w:rsid w:val="005F578B"/>
    <w:rsid w:val="005F6256"/>
    <w:rsid w:val="005F62DD"/>
    <w:rsid w:val="005F6C08"/>
    <w:rsid w:val="005F6FFF"/>
    <w:rsid w:val="005F756F"/>
    <w:rsid w:val="005F7CB8"/>
    <w:rsid w:val="005F7FF3"/>
    <w:rsid w:val="00600763"/>
    <w:rsid w:val="006008F0"/>
    <w:rsid w:val="00602D34"/>
    <w:rsid w:val="00603224"/>
    <w:rsid w:val="00603BEA"/>
    <w:rsid w:val="00603C66"/>
    <w:rsid w:val="00603DCE"/>
    <w:rsid w:val="00604557"/>
    <w:rsid w:val="00604B2F"/>
    <w:rsid w:val="00605108"/>
    <w:rsid w:val="00605151"/>
    <w:rsid w:val="006052D2"/>
    <w:rsid w:val="00605D5C"/>
    <w:rsid w:val="006067BA"/>
    <w:rsid w:val="00606804"/>
    <w:rsid w:val="0060724C"/>
    <w:rsid w:val="006074DF"/>
    <w:rsid w:val="00607D9F"/>
    <w:rsid w:val="006110DB"/>
    <w:rsid w:val="006114CB"/>
    <w:rsid w:val="0061197C"/>
    <w:rsid w:val="00611F89"/>
    <w:rsid w:val="006123A5"/>
    <w:rsid w:val="00612A93"/>
    <w:rsid w:val="00612D13"/>
    <w:rsid w:val="00614937"/>
    <w:rsid w:val="00614F4E"/>
    <w:rsid w:val="0061632F"/>
    <w:rsid w:val="0061652C"/>
    <w:rsid w:val="00620B5B"/>
    <w:rsid w:val="00620DAE"/>
    <w:rsid w:val="00620E53"/>
    <w:rsid w:val="006219EB"/>
    <w:rsid w:val="00621DDA"/>
    <w:rsid w:val="00622EA3"/>
    <w:rsid w:val="00623067"/>
    <w:rsid w:val="006236CE"/>
    <w:rsid w:val="00623DED"/>
    <w:rsid w:val="006242FC"/>
    <w:rsid w:val="00624B07"/>
    <w:rsid w:val="00624FFB"/>
    <w:rsid w:val="006252FC"/>
    <w:rsid w:val="006260C2"/>
    <w:rsid w:val="00626212"/>
    <w:rsid w:val="00627287"/>
    <w:rsid w:val="00627414"/>
    <w:rsid w:val="00630057"/>
    <w:rsid w:val="006300AA"/>
    <w:rsid w:val="006309D5"/>
    <w:rsid w:val="006320A5"/>
    <w:rsid w:val="0063222B"/>
    <w:rsid w:val="006323F1"/>
    <w:rsid w:val="00632D49"/>
    <w:rsid w:val="00633373"/>
    <w:rsid w:val="006336C1"/>
    <w:rsid w:val="00633AB2"/>
    <w:rsid w:val="00633B19"/>
    <w:rsid w:val="00634634"/>
    <w:rsid w:val="006355FC"/>
    <w:rsid w:val="00636301"/>
    <w:rsid w:val="00636AC1"/>
    <w:rsid w:val="00636C03"/>
    <w:rsid w:val="00636E71"/>
    <w:rsid w:val="00637DD3"/>
    <w:rsid w:val="0064025E"/>
    <w:rsid w:val="00640301"/>
    <w:rsid w:val="00640379"/>
    <w:rsid w:val="006403CC"/>
    <w:rsid w:val="00640DED"/>
    <w:rsid w:val="00640ECF"/>
    <w:rsid w:val="00640FA1"/>
    <w:rsid w:val="0064191E"/>
    <w:rsid w:val="00641C8E"/>
    <w:rsid w:val="00642A10"/>
    <w:rsid w:val="00642DD6"/>
    <w:rsid w:val="006434A2"/>
    <w:rsid w:val="00643AD1"/>
    <w:rsid w:val="006451BA"/>
    <w:rsid w:val="006460AF"/>
    <w:rsid w:val="006462FD"/>
    <w:rsid w:val="00647549"/>
    <w:rsid w:val="00647770"/>
    <w:rsid w:val="00647967"/>
    <w:rsid w:val="00647CFC"/>
    <w:rsid w:val="006502AC"/>
    <w:rsid w:val="006506ED"/>
    <w:rsid w:val="00650EEF"/>
    <w:rsid w:val="006517D5"/>
    <w:rsid w:val="00651C28"/>
    <w:rsid w:val="006523AD"/>
    <w:rsid w:val="00652973"/>
    <w:rsid w:val="00653172"/>
    <w:rsid w:val="00653681"/>
    <w:rsid w:val="00653941"/>
    <w:rsid w:val="00654485"/>
    <w:rsid w:val="00654AB7"/>
    <w:rsid w:val="00655500"/>
    <w:rsid w:val="0065678D"/>
    <w:rsid w:val="006569FF"/>
    <w:rsid w:val="00657AEA"/>
    <w:rsid w:val="00657E3C"/>
    <w:rsid w:val="00661192"/>
    <w:rsid w:val="00661E94"/>
    <w:rsid w:val="0066223A"/>
    <w:rsid w:val="00662568"/>
    <w:rsid w:val="006626B6"/>
    <w:rsid w:val="0066323C"/>
    <w:rsid w:val="00664555"/>
    <w:rsid w:val="0066526E"/>
    <w:rsid w:val="006657CA"/>
    <w:rsid w:val="006661EA"/>
    <w:rsid w:val="00667F23"/>
    <w:rsid w:val="00670312"/>
    <w:rsid w:val="00671327"/>
    <w:rsid w:val="006731AC"/>
    <w:rsid w:val="0067344B"/>
    <w:rsid w:val="00673EC2"/>
    <w:rsid w:val="00674CD5"/>
    <w:rsid w:val="00674EA7"/>
    <w:rsid w:val="0067583B"/>
    <w:rsid w:val="006758F7"/>
    <w:rsid w:val="00675A68"/>
    <w:rsid w:val="0067646F"/>
    <w:rsid w:val="00676747"/>
    <w:rsid w:val="00677090"/>
    <w:rsid w:val="00677291"/>
    <w:rsid w:val="00677B0A"/>
    <w:rsid w:val="00677BBE"/>
    <w:rsid w:val="00677FCC"/>
    <w:rsid w:val="006801FE"/>
    <w:rsid w:val="0068031F"/>
    <w:rsid w:val="006804C6"/>
    <w:rsid w:val="00680C45"/>
    <w:rsid w:val="00681E98"/>
    <w:rsid w:val="00682649"/>
    <w:rsid w:val="006828D8"/>
    <w:rsid w:val="0068328F"/>
    <w:rsid w:val="00683364"/>
    <w:rsid w:val="006843F3"/>
    <w:rsid w:val="0068551A"/>
    <w:rsid w:val="006859D1"/>
    <w:rsid w:val="00685B8F"/>
    <w:rsid w:val="00685F8B"/>
    <w:rsid w:val="00687514"/>
    <w:rsid w:val="00690574"/>
    <w:rsid w:val="0069087A"/>
    <w:rsid w:val="00690D66"/>
    <w:rsid w:val="0069216E"/>
    <w:rsid w:val="006925C7"/>
    <w:rsid w:val="00693031"/>
    <w:rsid w:val="00693820"/>
    <w:rsid w:val="0069386B"/>
    <w:rsid w:val="00693A9B"/>
    <w:rsid w:val="00693DC1"/>
    <w:rsid w:val="006946FE"/>
    <w:rsid w:val="00694D4B"/>
    <w:rsid w:val="00694E76"/>
    <w:rsid w:val="00695564"/>
    <w:rsid w:val="00696140"/>
    <w:rsid w:val="00696550"/>
    <w:rsid w:val="006968B8"/>
    <w:rsid w:val="00696919"/>
    <w:rsid w:val="006A0865"/>
    <w:rsid w:val="006A0C42"/>
    <w:rsid w:val="006A13E1"/>
    <w:rsid w:val="006A1708"/>
    <w:rsid w:val="006A29A4"/>
    <w:rsid w:val="006A2E58"/>
    <w:rsid w:val="006A2F64"/>
    <w:rsid w:val="006A4743"/>
    <w:rsid w:val="006A4A31"/>
    <w:rsid w:val="006A5254"/>
    <w:rsid w:val="006A5DBA"/>
    <w:rsid w:val="006A6055"/>
    <w:rsid w:val="006A73EF"/>
    <w:rsid w:val="006B047C"/>
    <w:rsid w:val="006B104D"/>
    <w:rsid w:val="006B1082"/>
    <w:rsid w:val="006B264C"/>
    <w:rsid w:val="006B40B7"/>
    <w:rsid w:val="006B411E"/>
    <w:rsid w:val="006B471A"/>
    <w:rsid w:val="006B52BD"/>
    <w:rsid w:val="006B53D7"/>
    <w:rsid w:val="006C0054"/>
    <w:rsid w:val="006C036B"/>
    <w:rsid w:val="006C0F5E"/>
    <w:rsid w:val="006C1C06"/>
    <w:rsid w:val="006C1D73"/>
    <w:rsid w:val="006C22B0"/>
    <w:rsid w:val="006C36D9"/>
    <w:rsid w:val="006C3984"/>
    <w:rsid w:val="006C3F2B"/>
    <w:rsid w:val="006C3F56"/>
    <w:rsid w:val="006C41BC"/>
    <w:rsid w:val="006C41D4"/>
    <w:rsid w:val="006C5B89"/>
    <w:rsid w:val="006C62C5"/>
    <w:rsid w:val="006C6C94"/>
    <w:rsid w:val="006C7BAA"/>
    <w:rsid w:val="006C7D55"/>
    <w:rsid w:val="006D0749"/>
    <w:rsid w:val="006D08B4"/>
    <w:rsid w:val="006D0C2C"/>
    <w:rsid w:val="006D24EE"/>
    <w:rsid w:val="006D263A"/>
    <w:rsid w:val="006D35B0"/>
    <w:rsid w:val="006D3704"/>
    <w:rsid w:val="006D40A7"/>
    <w:rsid w:val="006D4A40"/>
    <w:rsid w:val="006D4E73"/>
    <w:rsid w:val="006D5825"/>
    <w:rsid w:val="006D6050"/>
    <w:rsid w:val="006D76A2"/>
    <w:rsid w:val="006D7A92"/>
    <w:rsid w:val="006E154C"/>
    <w:rsid w:val="006E157D"/>
    <w:rsid w:val="006E19DC"/>
    <w:rsid w:val="006E2D5C"/>
    <w:rsid w:val="006E3444"/>
    <w:rsid w:val="006E36F9"/>
    <w:rsid w:val="006E497C"/>
    <w:rsid w:val="006E4B29"/>
    <w:rsid w:val="006E641D"/>
    <w:rsid w:val="006E679C"/>
    <w:rsid w:val="006E6992"/>
    <w:rsid w:val="006E6AC2"/>
    <w:rsid w:val="006E6F04"/>
    <w:rsid w:val="006F0114"/>
    <w:rsid w:val="006F05C5"/>
    <w:rsid w:val="006F1045"/>
    <w:rsid w:val="006F31D9"/>
    <w:rsid w:val="006F3E5F"/>
    <w:rsid w:val="006F3F56"/>
    <w:rsid w:val="006F447E"/>
    <w:rsid w:val="006F476C"/>
    <w:rsid w:val="006F5E04"/>
    <w:rsid w:val="006F641D"/>
    <w:rsid w:val="006F7338"/>
    <w:rsid w:val="006F7D12"/>
    <w:rsid w:val="00700432"/>
    <w:rsid w:val="00700A84"/>
    <w:rsid w:val="007014F2"/>
    <w:rsid w:val="00702B05"/>
    <w:rsid w:val="007041EC"/>
    <w:rsid w:val="007042D3"/>
    <w:rsid w:val="00704B21"/>
    <w:rsid w:val="00704F8C"/>
    <w:rsid w:val="00705D70"/>
    <w:rsid w:val="00706073"/>
    <w:rsid w:val="00707E51"/>
    <w:rsid w:val="00710356"/>
    <w:rsid w:val="00710667"/>
    <w:rsid w:val="00710AE3"/>
    <w:rsid w:val="00711297"/>
    <w:rsid w:val="00712379"/>
    <w:rsid w:val="00712EB8"/>
    <w:rsid w:val="0071337A"/>
    <w:rsid w:val="007136F1"/>
    <w:rsid w:val="00714191"/>
    <w:rsid w:val="00715383"/>
    <w:rsid w:val="00715D6F"/>
    <w:rsid w:val="00717713"/>
    <w:rsid w:val="0072086B"/>
    <w:rsid w:val="0072090A"/>
    <w:rsid w:val="00720B78"/>
    <w:rsid w:val="00721846"/>
    <w:rsid w:val="007221A1"/>
    <w:rsid w:val="00722263"/>
    <w:rsid w:val="00722514"/>
    <w:rsid w:val="00722E8D"/>
    <w:rsid w:val="00723A2C"/>
    <w:rsid w:val="00724C9E"/>
    <w:rsid w:val="0072568F"/>
    <w:rsid w:val="00725E61"/>
    <w:rsid w:val="00725EBA"/>
    <w:rsid w:val="00725F82"/>
    <w:rsid w:val="00726281"/>
    <w:rsid w:val="0072685D"/>
    <w:rsid w:val="007275D8"/>
    <w:rsid w:val="00727DC3"/>
    <w:rsid w:val="00727E15"/>
    <w:rsid w:val="007305D3"/>
    <w:rsid w:val="0073092D"/>
    <w:rsid w:val="00730A36"/>
    <w:rsid w:val="00730AE5"/>
    <w:rsid w:val="007312A0"/>
    <w:rsid w:val="00734498"/>
    <w:rsid w:val="00734538"/>
    <w:rsid w:val="007345BC"/>
    <w:rsid w:val="00734F8A"/>
    <w:rsid w:val="0073520A"/>
    <w:rsid w:val="00735E48"/>
    <w:rsid w:val="00735E67"/>
    <w:rsid w:val="0073670F"/>
    <w:rsid w:val="00736EB5"/>
    <w:rsid w:val="00737667"/>
    <w:rsid w:val="00737A13"/>
    <w:rsid w:val="00737CEB"/>
    <w:rsid w:val="00740B33"/>
    <w:rsid w:val="007412CD"/>
    <w:rsid w:val="007422B9"/>
    <w:rsid w:val="00742728"/>
    <w:rsid w:val="007439C1"/>
    <w:rsid w:val="00743BFE"/>
    <w:rsid w:val="00744141"/>
    <w:rsid w:val="00744537"/>
    <w:rsid w:val="00745097"/>
    <w:rsid w:val="007454FA"/>
    <w:rsid w:val="007463CB"/>
    <w:rsid w:val="00746BB6"/>
    <w:rsid w:val="00746BBB"/>
    <w:rsid w:val="00746E21"/>
    <w:rsid w:val="0074734F"/>
    <w:rsid w:val="00747ED1"/>
    <w:rsid w:val="0075019E"/>
    <w:rsid w:val="00750F55"/>
    <w:rsid w:val="00751488"/>
    <w:rsid w:val="00751D0D"/>
    <w:rsid w:val="0075207B"/>
    <w:rsid w:val="00753585"/>
    <w:rsid w:val="00753CD7"/>
    <w:rsid w:val="00753F61"/>
    <w:rsid w:val="0075495C"/>
    <w:rsid w:val="00754DA7"/>
    <w:rsid w:val="00755378"/>
    <w:rsid w:val="007556BF"/>
    <w:rsid w:val="007571D0"/>
    <w:rsid w:val="00757C31"/>
    <w:rsid w:val="0076003A"/>
    <w:rsid w:val="007606DC"/>
    <w:rsid w:val="00761E76"/>
    <w:rsid w:val="00763A65"/>
    <w:rsid w:val="00763CC8"/>
    <w:rsid w:val="00763F05"/>
    <w:rsid w:val="0076440E"/>
    <w:rsid w:val="00764A5A"/>
    <w:rsid w:val="00764B25"/>
    <w:rsid w:val="00764B4D"/>
    <w:rsid w:val="00764C66"/>
    <w:rsid w:val="00765ED2"/>
    <w:rsid w:val="00766167"/>
    <w:rsid w:val="0076736D"/>
    <w:rsid w:val="00767A78"/>
    <w:rsid w:val="007701A3"/>
    <w:rsid w:val="00772CBC"/>
    <w:rsid w:val="007730CC"/>
    <w:rsid w:val="0077362A"/>
    <w:rsid w:val="00773F03"/>
    <w:rsid w:val="007743D9"/>
    <w:rsid w:val="0077458B"/>
    <w:rsid w:val="00774D78"/>
    <w:rsid w:val="00775256"/>
    <w:rsid w:val="0077528B"/>
    <w:rsid w:val="00775A63"/>
    <w:rsid w:val="007764F7"/>
    <w:rsid w:val="007774DF"/>
    <w:rsid w:val="0078046A"/>
    <w:rsid w:val="00780517"/>
    <w:rsid w:val="00780D05"/>
    <w:rsid w:val="00780F35"/>
    <w:rsid w:val="00780F5E"/>
    <w:rsid w:val="00781F8D"/>
    <w:rsid w:val="007835FA"/>
    <w:rsid w:val="00784A19"/>
    <w:rsid w:val="00784D3C"/>
    <w:rsid w:val="0078545D"/>
    <w:rsid w:val="007858F7"/>
    <w:rsid w:val="0078665F"/>
    <w:rsid w:val="00786B42"/>
    <w:rsid w:val="00787F61"/>
    <w:rsid w:val="00790A2F"/>
    <w:rsid w:val="00790C0E"/>
    <w:rsid w:val="007916D2"/>
    <w:rsid w:val="00792149"/>
    <w:rsid w:val="00792C12"/>
    <w:rsid w:val="00792E6E"/>
    <w:rsid w:val="00792E7D"/>
    <w:rsid w:val="00792F6B"/>
    <w:rsid w:val="00793570"/>
    <w:rsid w:val="007936B6"/>
    <w:rsid w:val="0079389B"/>
    <w:rsid w:val="00793F2B"/>
    <w:rsid w:val="007940B3"/>
    <w:rsid w:val="0079442B"/>
    <w:rsid w:val="00794768"/>
    <w:rsid w:val="00794776"/>
    <w:rsid w:val="00794D75"/>
    <w:rsid w:val="007955B0"/>
    <w:rsid w:val="00795FDC"/>
    <w:rsid w:val="00796E05"/>
    <w:rsid w:val="007974B6"/>
    <w:rsid w:val="007A12A7"/>
    <w:rsid w:val="007A1351"/>
    <w:rsid w:val="007A155E"/>
    <w:rsid w:val="007A22A0"/>
    <w:rsid w:val="007A2844"/>
    <w:rsid w:val="007A2D92"/>
    <w:rsid w:val="007A3FFF"/>
    <w:rsid w:val="007A4B52"/>
    <w:rsid w:val="007A4C90"/>
    <w:rsid w:val="007A5453"/>
    <w:rsid w:val="007A61F9"/>
    <w:rsid w:val="007A62B8"/>
    <w:rsid w:val="007A63B9"/>
    <w:rsid w:val="007A6AF4"/>
    <w:rsid w:val="007A762A"/>
    <w:rsid w:val="007A7637"/>
    <w:rsid w:val="007A76AC"/>
    <w:rsid w:val="007B041F"/>
    <w:rsid w:val="007B072A"/>
    <w:rsid w:val="007B07C3"/>
    <w:rsid w:val="007B0DB6"/>
    <w:rsid w:val="007B1A72"/>
    <w:rsid w:val="007B1F36"/>
    <w:rsid w:val="007B285A"/>
    <w:rsid w:val="007B2C17"/>
    <w:rsid w:val="007B2DA0"/>
    <w:rsid w:val="007B30C8"/>
    <w:rsid w:val="007B3E1E"/>
    <w:rsid w:val="007B3FFA"/>
    <w:rsid w:val="007B4A4B"/>
    <w:rsid w:val="007B5077"/>
    <w:rsid w:val="007B5682"/>
    <w:rsid w:val="007B5BA8"/>
    <w:rsid w:val="007B5BD1"/>
    <w:rsid w:val="007B7780"/>
    <w:rsid w:val="007C0734"/>
    <w:rsid w:val="007C0B80"/>
    <w:rsid w:val="007C0D38"/>
    <w:rsid w:val="007C1010"/>
    <w:rsid w:val="007C12AF"/>
    <w:rsid w:val="007C383A"/>
    <w:rsid w:val="007C3858"/>
    <w:rsid w:val="007C5206"/>
    <w:rsid w:val="007C66CD"/>
    <w:rsid w:val="007C66E9"/>
    <w:rsid w:val="007C6CBA"/>
    <w:rsid w:val="007C7650"/>
    <w:rsid w:val="007C7B71"/>
    <w:rsid w:val="007D05F7"/>
    <w:rsid w:val="007D078C"/>
    <w:rsid w:val="007D123A"/>
    <w:rsid w:val="007D19C1"/>
    <w:rsid w:val="007D240C"/>
    <w:rsid w:val="007D2604"/>
    <w:rsid w:val="007D2BF1"/>
    <w:rsid w:val="007D314F"/>
    <w:rsid w:val="007D3B68"/>
    <w:rsid w:val="007D4A23"/>
    <w:rsid w:val="007D4D0B"/>
    <w:rsid w:val="007D4EA5"/>
    <w:rsid w:val="007D5534"/>
    <w:rsid w:val="007D7961"/>
    <w:rsid w:val="007D7E67"/>
    <w:rsid w:val="007D7F65"/>
    <w:rsid w:val="007E0B11"/>
    <w:rsid w:val="007E0D8F"/>
    <w:rsid w:val="007E0F27"/>
    <w:rsid w:val="007E138C"/>
    <w:rsid w:val="007E158F"/>
    <w:rsid w:val="007E1DF0"/>
    <w:rsid w:val="007E1E29"/>
    <w:rsid w:val="007E2119"/>
    <w:rsid w:val="007E2809"/>
    <w:rsid w:val="007E3436"/>
    <w:rsid w:val="007E34D5"/>
    <w:rsid w:val="007E3FED"/>
    <w:rsid w:val="007E465E"/>
    <w:rsid w:val="007E58D6"/>
    <w:rsid w:val="007E5B37"/>
    <w:rsid w:val="007E6E05"/>
    <w:rsid w:val="007E6FC8"/>
    <w:rsid w:val="007E7931"/>
    <w:rsid w:val="007E7F38"/>
    <w:rsid w:val="007F01BD"/>
    <w:rsid w:val="007F0677"/>
    <w:rsid w:val="007F07E8"/>
    <w:rsid w:val="007F0BA4"/>
    <w:rsid w:val="007F14E7"/>
    <w:rsid w:val="007F22DB"/>
    <w:rsid w:val="007F2305"/>
    <w:rsid w:val="007F2EE5"/>
    <w:rsid w:val="007F4C5F"/>
    <w:rsid w:val="007F6819"/>
    <w:rsid w:val="007F68E2"/>
    <w:rsid w:val="007F6B22"/>
    <w:rsid w:val="007F73FC"/>
    <w:rsid w:val="007F7593"/>
    <w:rsid w:val="007F7B1C"/>
    <w:rsid w:val="007F7D33"/>
    <w:rsid w:val="007F7E6F"/>
    <w:rsid w:val="007F7F63"/>
    <w:rsid w:val="008005A8"/>
    <w:rsid w:val="00800C7D"/>
    <w:rsid w:val="008013FC"/>
    <w:rsid w:val="00801B31"/>
    <w:rsid w:val="00801DB7"/>
    <w:rsid w:val="00802121"/>
    <w:rsid w:val="0080241C"/>
    <w:rsid w:val="00802CCC"/>
    <w:rsid w:val="00802D1A"/>
    <w:rsid w:val="00802D88"/>
    <w:rsid w:val="008038AD"/>
    <w:rsid w:val="00803C87"/>
    <w:rsid w:val="008040DE"/>
    <w:rsid w:val="008042B8"/>
    <w:rsid w:val="0080473A"/>
    <w:rsid w:val="00804959"/>
    <w:rsid w:val="00804A03"/>
    <w:rsid w:val="00804C3C"/>
    <w:rsid w:val="00804EAC"/>
    <w:rsid w:val="00805149"/>
    <w:rsid w:val="00805C9E"/>
    <w:rsid w:val="0080701C"/>
    <w:rsid w:val="00807543"/>
    <w:rsid w:val="008078D1"/>
    <w:rsid w:val="00807B59"/>
    <w:rsid w:val="008102E7"/>
    <w:rsid w:val="008105E9"/>
    <w:rsid w:val="0081093C"/>
    <w:rsid w:val="00810EFE"/>
    <w:rsid w:val="008110A9"/>
    <w:rsid w:val="00811813"/>
    <w:rsid w:val="00811B47"/>
    <w:rsid w:val="00811C62"/>
    <w:rsid w:val="00811F4F"/>
    <w:rsid w:val="00812374"/>
    <w:rsid w:val="00812402"/>
    <w:rsid w:val="00813068"/>
    <w:rsid w:val="00814022"/>
    <w:rsid w:val="008147B2"/>
    <w:rsid w:val="00814AFC"/>
    <w:rsid w:val="00814C7E"/>
    <w:rsid w:val="008152D4"/>
    <w:rsid w:val="008156DF"/>
    <w:rsid w:val="008159D6"/>
    <w:rsid w:val="008168F7"/>
    <w:rsid w:val="00816B7D"/>
    <w:rsid w:val="00816E36"/>
    <w:rsid w:val="00816FFD"/>
    <w:rsid w:val="00817AB0"/>
    <w:rsid w:val="00817DEF"/>
    <w:rsid w:val="00817FE2"/>
    <w:rsid w:val="0082028A"/>
    <w:rsid w:val="00820343"/>
    <w:rsid w:val="00820594"/>
    <w:rsid w:val="00820DDF"/>
    <w:rsid w:val="00820F9D"/>
    <w:rsid w:val="008219DF"/>
    <w:rsid w:val="00821B36"/>
    <w:rsid w:val="008226A8"/>
    <w:rsid w:val="0082359F"/>
    <w:rsid w:val="00824833"/>
    <w:rsid w:val="00824C87"/>
    <w:rsid w:val="00825877"/>
    <w:rsid w:val="00825AC9"/>
    <w:rsid w:val="0082661B"/>
    <w:rsid w:val="00826BB6"/>
    <w:rsid w:val="00827057"/>
    <w:rsid w:val="00827376"/>
    <w:rsid w:val="00827CFF"/>
    <w:rsid w:val="00830569"/>
    <w:rsid w:val="00830815"/>
    <w:rsid w:val="008309F8"/>
    <w:rsid w:val="008311AF"/>
    <w:rsid w:val="00831ADC"/>
    <w:rsid w:val="008322A8"/>
    <w:rsid w:val="00832A2D"/>
    <w:rsid w:val="00833095"/>
    <w:rsid w:val="00833709"/>
    <w:rsid w:val="00833FB1"/>
    <w:rsid w:val="0083479A"/>
    <w:rsid w:val="00834D12"/>
    <w:rsid w:val="00834EE1"/>
    <w:rsid w:val="00835137"/>
    <w:rsid w:val="00835351"/>
    <w:rsid w:val="00835712"/>
    <w:rsid w:val="0083581D"/>
    <w:rsid w:val="00835DDC"/>
    <w:rsid w:val="00837290"/>
    <w:rsid w:val="008401BB"/>
    <w:rsid w:val="008401DD"/>
    <w:rsid w:val="0084075D"/>
    <w:rsid w:val="00840837"/>
    <w:rsid w:val="00840AF9"/>
    <w:rsid w:val="00840EC4"/>
    <w:rsid w:val="008411C7"/>
    <w:rsid w:val="00841AC1"/>
    <w:rsid w:val="00841D63"/>
    <w:rsid w:val="00842B49"/>
    <w:rsid w:val="008432E8"/>
    <w:rsid w:val="008433F4"/>
    <w:rsid w:val="00844B68"/>
    <w:rsid w:val="00845AC7"/>
    <w:rsid w:val="00846498"/>
    <w:rsid w:val="00847F93"/>
    <w:rsid w:val="00851AAD"/>
    <w:rsid w:val="008524F3"/>
    <w:rsid w:val="00854DF1"/>
    <w:rsid w:val="00854F29"/>
    <w:rsid w:val="0085532F"/>
    <w:rsid w:val="0085576E"/>
    <w:rsid w:val="00855CA1"/>
    <w:rsid w:val="008566BB"/>
    <w:rsid w:val="00856A9A"/>
    <w:rsid w:val="00856D0B"/>
    <w:rsid w:val="00857EFC"/>
    <w:rsid w:val="0086054D"/>
    <w:rsid w:val="008605FD"/>
    <w:rsid w:val="00861872"/>
    <w:rsid w:val="00863001"/>
    <w:rsid w:val="00864024"/>
    <w:rsid w:val="00864248"/>
    <w:rsid w:val="0086472B"/>
    <w:rsid w:val="00865420"/>
    <w:rsid w:val="00865AF1"/>
    <w:rsid w:val="00866394"/>
    <w:rsid w:val="008673D8"/>
    <w:rsid w:val="00867B25"/>
    <w:rsid w:val="00870699"/>
    <w:rsid w:val="00871110"/>
    <w:rsid w:val="00872998"/>
    <w:rsid w:val="00873162"/>
    <w:rsid w:val="00874B58"/>
    <w:rsid w:val="00875061"/>
    <w:rsid w:val="00876BE0"/>
    <w:rsid w:val="0087710A"/>
    <w:rsid w:val="00877622"/>
    <w:rsid w:val="00877709"/>
    <w:rsid w:val="00877A01"/>
    <w:rsid w:val="00877D5B"/>
    <w:rsid w:val="008808C6"/>
    <w:rsid w:val="008810EA"/>
    <w:rsid w:val="00881F4B"/>
    <w:rsid w:val="008823F4"/>
    <w:rsid w:val="00882A41"/>
    <w:rsid w:val="008837AA"/>
    <w:rsid w:val="00883ED6"/>
    <w:rsid w:val="00884285"/>
    <w:rsid w:val="0088512E"/>
    <w:rsid w:val="00885CD9"/>
    <w:rsid w:val="008875CC"/>
    <w:rsid w:val="00887CFD"/>
    <w:rsid w:val="008908E0"/>
    <w:rsid w:val="00890AC6"/>
    <w:rsid w:val="00890C56"/>
    <w:rsid w:val="00890F0B"/>
    <w:rsid w:val="008911B2"/>
    <w:rsid w:val="00892159"/>
    <w:rsid w:val="00892266"/>
    <w:rsid w:val="00893159"/>
    <w:rsid w:val="00893713"/>
    <w:rsid w:val="00894AB8"/>
    <w:rsid w:val="008952FA"/>
    <w:rsid w:val="00896184"/>
    <w:rsid w:val="008966EE"/>
    <w:rsid w:val="0089782F"/>
    <w:rsid w:val="008A03DF"/>
    <w:rsid w:val="008A094C"/>
    <w:rsid w:val="008A158A"/>
    <w:rsid w:val="008A16C0"/>
    <w:rsid w:val="008A1806"/>
    <w:rsid w:val="008A19C3"/>
    <w:rsid w:val="008A1DAD"/>
    <w:rsid w:val="008A1F4E"/>
    <w:rsid w:val="008A3477"/>
    <w:rsid w:val="008A34D6"/>
    <w:rsid w:val="008A3808"/>
    <w:rsid w:val="008A3CE9"/>
    <w:rsid w:val="008A41DB"/>
    <w:rsid w:val="008A47FC"/>
    <w:rsid w:val="008A4CE1"/>
    <w:rsid w:val="008A67CA"/>
    <w:rsid w:val="008A71B3"/>
    <w:rsid w:val="008A7FB5"/>
    <w:rsid w:val="008B017F"/>
    <w:rsid w:val="008B0243"/>
    <w:rsid w:val="008B0BA6"/>
    <w:rsid w:val="008B0C23"/>
    <w:rsid w:val="008B2439"/>
    <w:rsid w:val="008B2509"/>
    <w:rsid w:val="008B2C8F"/>
    <w:rsid w:val="008B3597"/>
    <w:rsid w:val="008B377A"/>
    <w:rsid w:val="008B3FA3"/>
    <w:rsid w:val="008B4323"/>
    <w:rsid w:val="008B46C6"/>
    <w:rsid w:val="008B50D2"/>
    <w:rsid w:val="008B57D9"/>
    <w:rsid w:val="008B6006"/>
    <w:rsid w:val="008B728D"/>
    <w:rsid w:val="008B7A99"/>
    <w:rsid w:val="008C03D1"/>
    <w:rsid w:val="008C181E"/>
    <w:rsid w:val="008C19B1"/>
    <w:rsid w:val="008C1CF6"/>
    <w:rsid w:val="008C1D24"/>
    <w:rsid w:val="008C2F56"/>
    <w:rsid w:val="008C3121"/>
    <w:rsid w:val="008C36E5"/>
    <w:rsid w:val="008C3F65"/>
    <w:rsid w:val="008C433E"/>
    <w:rsid w:val="008C4A6E"/>
    <w:rsid w:val="008C4B10"/>
    <w:rsid w:val="008C4EF7"/>
    <w:rsid w:val="008C55C6"/>
    <w:rsid w:val="008C5A95"/>
    <w:rsid w:val="008C60B8"/>
    <w:rsid w:val="008C6A50"/>
    <w:rsid w:val="008D0A10"/>
    <w:rsid w:val="008D0D2A"/>
    <w:rsid w:val="008D1A28"/>
    <w:rsid w:val="008D1ABA"/>
    <w:rsid w:val="008D1FEC"/>
    <w:rsid w:val="008D23F0"/>
    <w:rsid w:val="008D2710"/>
    <w:rsid w:val="008D2862"/>
    <w:rsid w:val="008D2FC2"/>
    <w:rsid w:val="008D3015"/>
    <w:rsid w:val="008D32B5"/>
    <w:rsid w:val="008D3449"/>
    <w:rsid w:val="008D3BA1"/>
    <w:rsid w:val="008D3FEF"/>
    <w:rsid w:val="008D4AB2"/>
    <w:rsid w:val="008D4C29"/>
    <w:rsid w:val="008D4EB1"/>
    <w:rsid w:val="008D4F9D"/>
    <w:rsid w:val="008D5471"/>
    <w:rsid w:val="008D57FE"/>
    <w:rsid w:val="008D59E5"/>
    <w:rsid w:val="008D6807"/>
    <w:rsid w:val="008D6AF9"/>
    <w:rsid w:val="008D6BD5"/>
    <w:rsid w:val="008D6F83"/>
    <w:rsid w:val="008D7C33"/>
    <w:rsid w:val="008E09B2"/>
    <w:rsid w:val="008E0F19"/>
    <w:rsid w:val="008E1318"/>
    <w:rsid w:val="008E1333"/>
    <w:rsid w:val="008E1891"/>
    <w:rsid w:val="008E1C58"/>
    <w:rsid w:val="008E201D"/>
    <w:rsid w:val="008E20CA"/>
    <w:rsid w:val="008E2415"/>
    <w:rsid w:val="008E3175"/>
    <w:rsid w:val="008E37B0"/>
    <w:rsid w:val="008E447F"/>
    <w:rsid w:val="008E4AED"/>
    <w:rsid w:val="008E4E0D"/>
    <w:rsid w:val="008E4FE0"/>
    <w:rsid w:val="008E50F0"/>
    <w:rsid w:val="008E588E"/>
    <w:rsid w:val="008E5AB5"/>
    <w:rsid w:val="008E6A3A"/>
    <w:rsid w:val="008E72C6"/>
    <w:rsid w:val="008F1E50"/>
    <w:rsid w:val="008F285B"/>
    <w:rsid w:val="008F28A1"/>
    <w:rsid w:val="008F2926"/>
    <w:rsid w:val="008F294F"/>
    <w:rsid w:val="008F2F05"/>
    <w:rsid w:val="008F36E1"/>
    <w:rsid w:val="008F421E"/>
    <w:rsid w:val="008F59B4"/>
    <w:rsid w:val="008F6192"/>
    <w:rsid w:val="008F61D0"/>
    <w:rsid w:val="008F6B36"/>
    <w:rsid w:val="008F6BCE"/>
    <w:rsid w:val="008F6E4A"/>
    <w:rsid w:val="008F7073"/>
    <w:rsid w:val="008F7CF4"/>
    <w:rsid w:val="009008FB"/>
    <w:rsid w:val="00901313"/>
    <w:rsid w:val="00901336"/>
    <w:rsid w:val="00901C56"/>
    <w:rsid w:val="00901C79"/>
    <w:rsid w:val="00901C9C"/>
    <w:rsid w:val="009030DD"/>
    <w:rsid w:val="009033E5"/>
    <w:rsid w:val="00903BEE"/>
    <w:rsid w:val="0090549F"/>
    <w:rsid w:val="00905B47"/>
    <w:rsid w:val="00905F92"/>
    <w:rsid w:val="009061B3"/>
    <w:rsid w:val="009064E1"/>
    <w:rsid w:val="00906E1D"/>
    <w:rsid w:val="009075B6"/>
    <w:rsid w:val="00910FF5"/>
    <w:rsid w:val="00911272"/>
    <w:rsid w:val="00912325"/>
    <w:rsid w:val="00912946"/>
    <w:rsid w:val="009129EB"/>
    <w:rsid w:val="00912B29"/>
    <w:rsid w:val="00913513"/>
    <w:rsid w:val="00913A70"/>
    <w:rsid w:val="009142ED"/>
    <w:rsid w:val="00914D60"/>
    <w:rsid w:val="00914E65"/>
    <w:rsid w:val="00914EC7"/>
    <w:rsid w:val="009155F2"/>
    <w:rsid w:val="009161C9"/>
    <w:rsid w:val="009162CF"/>
    <w:rsid w:val="00916665"/>
    <w:rsid w:val="009169AC"/>
    <w:rsid w:val="00916A75"/>
    <w:rsid w:val="00916FC0"/>
    <w:rsid w:val="00917892"/>
    <w:rsid w:val="009205BA"/>
    <w:rsid w:val="0092076F"/>
    <w:rsid w:val="0092115C"/>
    <w:rsid w:val="009219C7"/>
    <w:rsid w:val="00921EB0"/>
    <w:rsid w:val="00922191"/>
    <w:rsid w:val="0092283C"/>
    <w:rsid w:val="00922D74"/>
    <w:rsid w:val="00924966"/>
    <w:rsid w:val="00924D13"/>
    <w:rsid w:val="00925E7A"/>
    <w:rsid w:val="00925E9E"/>
    <w:rsid w:val="00926785"/>
    <w:rsid w:val="00926A07"/>
    <w:rsid w:val="00926BB3"/>
    <w:rsid w:val="00926FF5"/>
    <w:rsid w:val="009272DF"/>
    <w:rsid w:val="00927C0A"/>
    <w:rsid w:val="009302B1"/>
    <w:rsid w:val="00930F9B"/>
    <w:rsid w:val="00931A19"/>
    <w:rsid w:val="0093256E"/>
    <w:rsid w:val="00932701"/>
    <w:rsid w:val="009331F6"/>
    <w:rsid w:val="00933402"/>
    <w:rsid w:val="0093373A"/>
    <w:rsid w:val="00933ACE"/>
    <w:rsid w:val="00933CD9"/>
    <w:rsid w:val="00933D4A"/>
    <w:rsid w:val="009345A8"/>
    <w:rsid w:val="00935672"/>
    <w:rsid w:val="00935E1C"/>
    <w:rsid w:val="00936196"/>
    <w:rsid w:val="0093679B"/>
    <w:rsid w:val="00936836"/>
    <w:rsid w:val="00936DAA"/>
    <w:rsid w:val="00936E02"/>
    <w:rsid w:val="009378F3"/>
    <w:rsid w:val="009378F9"/>
    <w:rsid w:val="00940824"/>
    <w:rsid w:val="00940B5D"/>
    <w:rsid w:val="00940F7D"/>
    <w:rsid w:val="009416A0"/>
    <w:rsid w:val="00941C2C"/>
    <w:rsid w:val="00941DF5"/>
    <w:rsid w:val="00941EB4"/>
    <w:rsid w:val="0094287D"/>
    <w:rsid w:val="00942CF0"/>
    <w:rsid w:val="00943935"/>
    <w:rsid w:val="009449CB"/>
    <w:rsid w:val="00945161"/>
    <w:rsid w:val="00945952"/>
    <w:rsid w:val="00945ED0"/>
    <w:rsid w:val="00946006"/>
    <w:rsid w:val="00946D8A"/>
    <w:rsid w:val="00947869"/>
    <w:rsid w:val="00952E0D"/>
    <w:rsid w:val="00953C6A"/>
    <w:rsid w:val="009541EF"/>
    <w:rsid w:val="009543F6"/>
    <w:rsid w:val="00954D83"/>
    <w:rsid w:val="00955163"/>
    <w:rsid w:val="009553CA"/>
    <w:rsid w:val="009553DB"/>
    <w:rsid w:val="00956276"/>
    <w:rsid w:val="00956A03"/>
    <w:rsid w:val="00956FF9"/>
    <w:rsid w:val="009576F0"/>
    <w:rsid w:val="0096112F"/>
    <w:rsid w:val="00963177"/>
    <w:rsid w:val="009647F7"/>
    <w:rsid w:val="00965C82"/>
    <w:rsid w:val="009668A3"/>
    <w:rsid w:val="00967BD7"/>
    <w:rsid w:val="009704DC"/>
    <w:rsid w:val="0097104A"/>
    <w:rsid w:val="00971591"/>
    <w:rsid w:val="009717F8"/>
    <w:rsid w:val="009720F7"/>
    <w:rsid w:val="0097252D"/>
    <w:rsid w:val="009732F3"/>
    <w:rsid w:val="0097332C"/>
    <w:rsid w:val="009735A4"/>
    <w:rsid w:val="009736B1"/>
    <w:rsid w:val="009748F9"/>
    <w:rsid w:val="00974B40"/>
    <w:rsid w:val="00974C1E"/>
    <w:rsid w:val="00975021"/>
    <w:rsid w:val="00975239"/>
    <w:rsid w:val="0097583D"/>
    <w:rsid w:val="00975F6E"/>
    <w:rsid w:val="00976B30"/>
    <w:rsid w:val="00980E22"/>
    <w:rsid w:val="009817C7"/>
    <w:rsid w:val="00981DE3"/>
    <w:rsid w:val="00982458"/>
    <w:rsid w:val="00982656"/>
    <w:rsid w:val="00982C3D"/>
    <w:rsid w:val="009847A7"/>
    <w:rsid w:val="009853E1"/>
    <w:rsid w:val="00986243"/>
    <w:rsid w:val="00986F2C"/>
    <w:rsid w:val="00986FDA"/>
    <w:rsid w:val="009870EF"/>
    <w:rsid w:val="00987468"/>
    <w:rsid w:val="0098783C"/>
    <w:rsid w:val="00987E34"/>
    <w:rsid w:val="009904E9"/>
    <w:rsid w:val="0099054F"/>
    <w:rsid w:val="00990738"/>
    <w:rsid w:val="00990F41"/>
    <w:rsid w:val="0099106C"/>
    <w:rsid w:val="0099175F"/>
    <w:rsid w:val="009918D6"/>
    <w:rsid w:val="00991FA4"/>
    <w:rsid w:val="009923FF"/>
    <w:rsid w:val="00992854"/>
    <w:rsid w:val="00993042"/>
    <w:rsid w:val="00993879"/>
    <w:rsid w:val="009948F9"/>
    <w:rsid w:val="00994989"/>
    <w:rsid w:val="00995FE4"/>
    <w:rsid w:val="00996A0E"/>
    <w:rsid w:val="00996A4B"/>
    <w:rsid w:val="00996AAC"/>
    <w:rsid w:val="00997732"/>
    <w:rsid w:val="00997EBE"/>
    <w:rsid w:val="00997F03"/>
    <w:rsid w:val="009A046C"/>
    <w:rsid w:val="009A12EC"/>
    <w:rsid w:val="009A137C"/>
    <w:rsid w:val="009A144C"/>
    <w:rsid w:val="009A174F"/>
    <w:rsid w:val="009A1B6F"/>
    <w:rsid w:val="009A35A7"/>
    <w:rsid w:val="009A3AB1"/>
    <w:rsid w:val="009A414E"/>
    <w:rsid w:val="009A61D5"/>
    <w:rsid w:val="009A6282"/>
    <w:rsid w:val="009A6499"/>
    <w:rsid w:val="009A7720"/>
    <w:rsid w:val="009B050F"/>
    <w:rsid w:val="009B089F"/>
    <w:rsid w:val="009B09CC"/>
    <w:rsid w:val="009B0AC4"/>
    <w:rsid w:val="009B211D"/>
    <w:rsid w:val="009B3DF7"/>
    <w:rsid w:val="009B414F"/>
    <w:rsid w:val="009B4CA0"/>
    <w:rsid w:val="009B53E3"/>
    <w:rsid w:val="009B6D71"/>
    <w:rsid w:val="009B6FFB"/>
    <w:rsid w:val="009B741D"/>
    <w:rsid w:val="009B74D5"/>
    <w:rsid w:val="009B7B75"/>
    <w:rsid w:val="009C0CF9"/>
    <w:rsid w:val="009C1164"/>
    <w:rsid w:val="009C1C8A"/>
    <w:rsid w:val="009C22AE"/>
    <w:rsid w:val="009C3152"/>
    <w:rsid w:val="009C31D9"/>
    <w:rsid w:val="009C3C2D"/>
    <w:rsid w:val="009C3D51"/>
    <w:rsid w:val="009C493F"/>
    <w:rsid w:val="009C5568"/>
    <w:rsid w:val="009C5B15"/>
    <w:rsid w:val="009C686C"/>
    <w:rsid w:val="009C718D"/>
    <w:rsid w:val="009C75BA"/>
    <w:rsid w:val="009C75DD"/>
    <w:rsid w:val="009C7EB7"/>
    <w:rsid w:val="009D0D2F"/>
    <w:rsid w:val="009D0E75"/>
    <w:rsid w:val="009D101B"/>
    <w:rsid w:val="009D10A5"/>
    <w:rsid w:val="009D1B1F"/>
    <w:rsid w:val="009D200A"/>
    <w:rsid w:val="009D3736"/>
    <w:rsid w:val="009D4912"/>
    <w:rsid w:val="009D5286"/>
    <w:rsid w:val="009D5AC2"/>
    <w:rsid w:val="009D5F18"/>
    <w:rsid w:val="009D5F3E"/>
    <w:rsid w:val="009D6996"/>
    <w:rsid w:val="009D6D64"/>
    <w:rsid w:val="009D6EFD"/>
    <w:rsid w:val="009D7166"/>
    <w:rsid w:val="009D76A7"/>
    <w:rsid w:val="009D76EF"/>
    <w:rsid w:val="009D794F"/>
    <w:rsid w:val="009D7A59"/>
    <w:rsid w:val="009D7F1C"/>
    <w:rsid w:val="009E033F"/>
    <w:rsid w:val="009E0421"/>
    <w:rsid w:val="009E0490"/>
    <w:rsid w:val="009E1B8C"/>
    <w:rsid w:val="009E29E4"/>
    <w:rsid w:val="009E4341"/>
    <w:rsid w:val="009E44E3"/>
    <w:rsid w:val="009E5102"/>
    <w:rsid w:val="009E7662"/>
    <w:rsid w:val="009F0775"/>
    <w:rsid w:val="009F0E0D"/>
    <w:rsid w:val="009F0F48"/>
    <w:rsid w:val="009F1C26"/>
    <w:rsid w:val="009F202A"/>
    <w:rsid w:val="009F215A"/>
    <w:rsid w:val="009F2CC2"/>
    <w:rsid w:val="009F37B5"/>
    <w:rsid w:val="009F3AFD"/>
    <w:rsid w:val="009F3F07"/>
    <w:rsid w:val="009F497E"/>
    <w:rsid w:val="009F565C"/>
    <w:rsid w:val="009F66BE"/>
    <w:rsid w:val="009F77E8"/>
    <w:rsid w:val="009F7F4F"/>
    <w:rsid w:val="00A002EC"/>
    <w:rsid w:val="00A0032D"/>
    <w:rsid w:val="00A00E02"/>
    <w:rsid w:val="00A0119B"/>
    <w:rsid w:val="00A01FCF"/>
    <w:rsid w:val="00A0255D"/>
    <w:rsid w:val="00A029FD"/>
    <w:rsid w:val="00A033D9"/>
    <w:rsid w:val="00A0440B"/>
    <w:rsid w:val="00A04AA5"/>
    <w:rsid w:val="00A04FD0"/>
    <w:rsid w:val="00A054ED"/>
    <w:rsid w:val="00A0716E"/>
    <w:rsid w:val="00A07236"/>
    <w:rsid w:val="00A07A0F"/>
    <w:rsid w:val="00A07D8B"/>
    <w:rsid w:val="00A10C2F"/>
    <w:rsid w:val="00A10D0D"/>
    <w:rsid w:val="00A113C3"/>
    <w:rsid w:val="00A118A4"/>
    <w:rsid w:val="00A128D8"/>
    <w:rsid w:val="00A13891"/>
    <w:rsid w:val="00A13C70"/>
    <w:rsid w:val="00A13D74"/>
    <w:rsid w:val="00A144A1"/>
    <w:rsid w:val="00A1593D"/>
    <w:rsid w:val="00A1599B"/>
    <w:rsid w:val="00A17331"/>
    <w:rsid w:val="00A17753"/>
    <w:rsid w:val="00A17E49"/>
    <w:rsid w:val="00A20B3A"/>
    <w:rsid w:val="00A215F3"/>
    <w:rsid w:val="00A21900"/>
    <w:rsid w:val="00A21B58"/>
    <w:rsid w:val="00A22835"/>
    <w:rsid w:val="00A22BD8"/>
    <w:rsid w:val="00A2301D"/>
    <w:rsid w:val="00A23153"/>
    <w:rsid w:val="00A2419A"/>
    <w:rsid w:val="00A24755"/>
    <w:rsid w:val="00A25663"/>
    <w:rsid w:val="00A26D4B"/>
    <w:rsid w:val="00A26D4D"/>
    <w:rsid w:val="00A27813"/>
    <w:rsid w:val="00A30D0D"/>
    <w:rsid w:val="00A32A35"/>
    <w:rsid w:val="00A32FB0"/>
    <w:rsid w:val="00A339D8"/>
    <w:rsid w:val="00A339F8"/>
    <w:rsid w:val="00A33AA1"/>
    <w:rsid w:val="00A33ECA"/>
    <w:rsid w:val="00A341C0"/>
    <w:rsid w:val="00A34800"/>
    <w:rsid w:val="00A34B3C"/>
    <w:rsid w:val="00A35911"/>
    <w:rsid w:val="00A35AB1"/>
    <w:rsid w:val="00A35C6F"/>
    <w:rsid w:val="00A36473"/>
    <w:rsid w:val="00A36631"/>
    <w:rsid w:val="00A36B9A"/>
    <w:rsid w:val="00A36D07"/>
    <w:rsid w:val="00A37480"/>
    <w:rsid w:val="00A37D1A"/>
    <w:rsid w:val="00A400B2"/>
    <w:rsid w:val="00A40892"/>
    <w:rsid w:val="00A42BE3"/>
    <w:rsid w:val="00A436F2"/>
    <w:rsid w:val="00A43829"/>
    <w:rsid w:val="00A4395F"/>
    <w:rsid w:val="00A43F3B"/>
    <w:rsid w:val="00A442DB"/>
    <w:rsid w:val="00A44B33"/>
    <w:rsid w:val="00A45D08"/>
    <w:rsid w:val="00A474ED"/>
    <w:rsid w:val="00A475BE"/>
    <w:rsid w:val="00A50345"/>
    <w:rsid w:val="00A506FC"/>
    <w:rsid w:val="00A51857"/>
    <w:rsid w:val="00A52065"/>
    <w:rsid w:val="00A53B11"/>
    <w:rsid w:val="00A53F1C"/>
    <w:rsid w:val="00A55042"/>
    <w:rsid w:val="00A55A68"/>
    <w:rsid w:val="00A56539"/>
    <w:rsid w:val="00A56A37"/>
    <w:rsid w:val="00A56AA7"/>
    <w:rsid w:val="00A57D2E"/>
    <w:rsid w:val="00A57E54"/>
    <w:rsid w:val="00A61BBA"/>
    <w:rsid w:val="00A623FD"/>
    <w:rsid w:val="00A630EE"/>
    <w:rsid w:val="00A6330C"/>
    <w:rsid w:val="00A63A06"/>
    <w:rsid w:val="00A63B0A"/>
    <w:rsid w:val="00A6428A"/>
    <w:rsid w:val="00A643C9"/>
    <w:rsid w:val="00A64615"/>
    <w:rsid w:val="00A6493D"/>
    <w:rsid w:val="00A64EDD"/>
    <w:rsid w:val="00A65D64"/>
    <w:rsid w:val="00A666BF"/>
    <w:rsid w:val="00A66761"/>
    <w:rsid w:val="00A70555"/>
    <w:rsid w:val="00A710CF"/>
    <w:rsid w:val="00A711FB"/>
    <w:rsid w:val="00A72188"/>
    <w:rsid w:val="00A722A4"/>
    <w:rsid w:val="00A7274C"/>
    <w:rsid w:val="00A73266"/>
    <w:rsid w:val="00A7330A"/>
    <w:rsid w:val="00A733DF"/>
    <w:rsid w:val="00A73784"/>
    <w:rsid w:val="00A739F8"/>
    <w:rsid w:val="00A73C8F"/>
    <w:rsid w:val="00A73EAD"/>
    <w:rsid w:val="00A74E27"/>
    <w:rsid w:val="00A7516D"/>
    <w:rsid w:val="00A75AC8"/>
    <w:rsid w:val="00A81355"/>
    <w:rsid w:val="00A818E0"/>
    <w:rsid w:val="00A81FCD"/>
    <w:rsid w:val="00A831FE"/>
    <w:rsid w:val="00A835F7"/>
    <w:rsid w:val="00A840C8"/>
    <w:rsid w:val="00A8413C"/>
    <w:rsid w:val="00A84151"/>
    <w:rsid w:val="00A844E2"/>
    <w:rsid w:val="00A84683"/>
    <w:rsid w:val="00A852EF"/>
    <w:rsid w:val="00A8531F"/>
    <w:rsid w:val="00A856F1"/>
    <w:rsid w:val="00A85764"/>
    <w:rsid w:val="00A85785"/>
    <w:rsid w:val="00A859FF"/>
    <w:rsid w:val="00A86A80"/>
    <w:rsid w:val="00A875C0"/>
    <w:rsid w:val="00A87DA8"/>
    <w:rsid w:val="00A9116A"/>
    <w:rsid w:val="00A91D04"/>
    <w:rsid w:val="00A9246B"/>
    <w:rsid w:val="00A926DD"/>
    <w:rsid w:val="00A92740"/>
    <w:rsid w:val="00A92824"/>
    <w:rsid w:val="00A92CAD"/>
    <w:rsid w:val="00A92F23"/>
    <w:rsid w:val="00A937A4"/>
    <w:rsid w:val="00A93B70"/>
    <w:rsid w:val="00A93FD4"/>
    <w:rsid w:val="00A94118"/>
    <w:rsid w:val="00A94B25"/>
    <w:rsid w:val="00A94E00"/>
    <w:rsid w:val="00A956DF"/>
    <w:rsid w:val="00A9591A"/>
    <w:rsid w:val="00A95AE5"/>
    <w:rsid w:val="00A9603B"/>
    <w:rsid w:val="00A965DE"/>
    <w:rsid w:val="00A971E0"/>
    <w:rsid w:val="00A97261"/>
    <w:rsid w:val="00A9756F"/>
    <w:rsid w:val="00A97E91"/>
    <w:rsid w:val="00AA0120"/>
    <w:rsid w:val="00AA0366"/>
    <w:rsid w:val="00AA03EF"/>
    <w:rsid w:val="00AA09B5"/>
    <w:rsid w:val="00AA10D3"/>
    <w:rsid w:val="00AA17B8"/>
    <w:rsid w:val="00AA18EE"/>
    <w:rsid w:val="00AA1F24"/>
    <w:rsid w:val="00AA2034"/>
    <w:rsid w:val="00AA253D"/>
    <w:rsid w:val="00AA268F"/>
    <w:rsid w:val="00AA27AC"/>
    <w:rsid w:val="00AA2C6B"/>
    <w:rsid w:val="00AA39F6"/>
    <w:rsid w:val="00AA4B7D"/>
    <w:rsid w:val="00AA5358"/>
    <w:rsid w:val="00AA5A1F"/>
    <w:rsid w:val="00AA61A8"/>
    <w:rsid w:val="00AA6400"/>
    <w:rsid w:val="00AA6436"/>
    <w:rsid w:val="00AA734A"/>
    <w:rsid w:val="00AA767E"/>
    <w:rsid w:val="00AB04F6"/>
    <w:rsid w:val="00AB1B68"/>
    <w:rsid w:val="00AB1C1A"/>
    <w:rsid w:val="00AB1D00"/>
    <w:rsid w:val="00AB2A9B"/>
    <w:rsid w:val="00AB3267"/>
    <w:rsid w:val="00AB345C"/>
    <w:rsid w:val="00AB36C6"/>
    <w:rsid w:val="00AB49A9"/>
    <w:rsid w:val="00AB55EA"/>
    <w:rsid w:val="00AB58DB"/>
    <w:rsid w:val="00AB595E"/>
    <w:rsid w:val="00AB686A"/>
    <w:rsid w:val="00AB6894"/>
    <w:rsid w:val="00AB6B71"/>
    <w:rsid w:val="00AB6BC5"/>
    <w:rsid w:val="00AB7338"/>
    <w:rsid w:val="00AB740D"/>
    <w:rsid w:val="00AC1531"/>
    <w:rsid w:val="00AC2F61"/>
    <w:rsid w:val="00AC3D07"/>
    <w:rsid w:val="00AC465B"/>
    <w:rsid w:val="00AC4CD4"/>
    <w:rsid w:val="00AC6016"/>
    <w:rsid w:val="00AC639D"/>
    <w:rsid w:val="00AC6E3F"/>
    <w:rsid w:val="00AC763C"/>
    <w:rsid w:val="00AD05FF"/>
    <w:rsid w:val="00AD06F1"/>
    <w:rsid w:val="00AD1656"/>
    <w:rsid w:val="00AD2A4D"/>
    <w:rsid w:val="00AD516C"/>
    <w:rsid w:val="00AD5902"/>
    <w:rsid w:val="00AD60C8"/>
    <w:rsid w:val="00AD6119"/>
    <w:rsid w:val="00AD6133"/>
    <w:rsid w:val="00AD6CBB"/>
    <w:rsid w:val="00AD7136"/>
    <w:rsid w:val="00AD777D"/>
    <w:rsid w:val="00AD7DF0"/>
    <w:rsid w:val="00AE02CE"/>
    <w:rsid w:val="00AE0546"/>
    <w:rsid w:val="00AE091F"/>
    <w:rsid w:val="00AE0B44"/>
    <w:rsid w:val="00AE1646"/>
    <w:rsid w:val="00AE197C"/>
    <w:rsid w:val="00AE1A9E"/>
    <w:rsid w:val="00AE1C42"/>
    <w:rsid w:val="00AE1D31"/>
    <w:rsid w:val="00AE2629"/>
    <w:rsid w:val="00AE2820"/>
    <w:rsid w:val="00AE2A79"/>
    <w:rsid w:val="00AE2A9B"/>
    <w:rsid w:val="00AE339C"/>
    <w:rsid w:val="00AE3DFD"/>
    <w:rsid w:val="00AE5167"/>
    <w:rsid w:val="00AE5192"/>
    <w:rsid w:val="00AE56E2"/>
    <w:rsid w:val="00AE57C6"/>
    <w:rsid w:val="00AE66D3"/>
    <w:rsid w:val="00AE69E1"/>
    <w:rsid w:val="00AE7125"/>
    <w:rsid w:val="00AE74A9"/>
    <w:rsid w:val="00AE7564"/>
    <w:rsid w:val="00AF0595"/>
    <w:rsid w:val="00AF077D"/>
    <w:rsid w:val="00AF0FF0"/>
    <w:rsid w:val="00AF1565"/>
    <w:rsid w:val="00AF1BCC"/>
    <w:rsid w:val="00AF2359"/>
    <w:rsid w:val="00AF245D"/>
    <w:rsid w:val="00AF377C"/>
    <w:rsid w:val="00AF45BB"/>
    <w:rsid w:val="00AF4713"/>
    <w:rsid w:val="00AF49D7"/>
    <w:rsid w:val="00AF5244"/>
    <w:rsid w:val="00AF59A4"/>
    <w:rsid w:val="00AF5DC8"/>
    <w:rsid w:val="00AF648A"/>
    <w:rsid w:val="00AF6589"/>
    <w:rsid w:val="00AF7041"/>
    <w:rsid w:val="00AF76E1"/>
    <w:rsid w:val="00B0017E"/>
    <w:rsid w:val="00B01C98"/>
    <w:rsid w:val="00B02366"/>
    <w:rsid w:val="00B03383"/>
    <w:rsid w:val="00B03FDB"/>
    <w:rsid w:val="00B04145"/>
    <w:rsid w:val="00B045C1"/>
    <w:rsid w:val="00B04857"/>
    <w:rsid w:val="00B049E9"/>
    <w:rsid w:val="00B04B9A"/>
    <w:rsid w:val="00B04FFC"/>
    <w:rsid w:val="00B05215"/>
    <w:rsid w:val="00B05360"/>
    <w:rsid w:val="00B05D83"/>
    <w:rsid w:val="00B0689F"/>
    <w:rsid w:val="00B069E7"/>
    <w:rsid w:val="00B06F65"/>
    <w:rsid w:val="00B0758D"/>
    <w:rsid w:val="00B10261"/>
    <w:rsid w:val="00B1035C"/>
    <w:rsid w:val="00B10971"/>
    <w:rsid w:val="00B114FA"/>
    <w:rsid w:val="00B11702"/>
    <w:rsid w:val="00B11DF9"/>
    <w:rsid w:val="00B11E3C"/>
    <w:rsid w:val="00B121EC"/>
    <w:rsid w:val="00B12F47"/>
    <w:rsid w:val="00B1452E"/>
    <w:rsid w:val="00B14D07"/>
    <w:rsid w:val="00B158F1"/>
    <w:rsid w:val="00B15AC3"/>
    <w:rsid w:val="00B16D1C"/>
    <w:rsid w:val="00B16E67"/>
    <w:rsid w:val="00B16E7D"/>
    <w:rsid w:val="00B176D0"/>
    <w:rsid w:val="00B20749"/>
    <w:rsid w:val="00B20F46"/>
    <w:rsid w:val="00B216C1"/>
    <w:rsid w:val="00B21928"/>
    <w:rsid w:val="00B22714"/>
    <w:rsid w:val="00B230AF"/>
    <w:rsid w:val="00B233DF"/>
    <w:rsid w:val="00B234E3"/>
    <w:rsid w:val="00B235ED"/>
    <w:rsid w:val="00B23A26"/>
    <w:rsid w:val="00B23D23"/>
    <w:rsid w:val="00B24304"/>
    <w:rsid w:val="00B24410"/>
    <w:rsid w:val="00B24A2A"/>
    <w:rsid w:val="00B25BD2"/>
    <w:rsid w:val="00B260FC"/>
    <w:rsid w:val="00B2634C"/>
    <w:rsid w:val="00B26F19"/>
    <w:rsid w:val="00B27C86"/>
    <w:rsid w:val="00B30384"/>
    <w:rsid w:val="00B32349"/>
    <w:rsid w:val="00B3381E"/>
    <w:rsid w:val="00B33FFD"/>
    <w:rsid w:val="00B34DD2"/>
    <w:rsid w:val="00B3524D"/>
    <w:rsid w:val="00B35A39"/>
    <w:rsid w:val="00B36362"/>
    <w:rsid w:val="00B37093"/>
    <w:rsid w:val="00B37EBD"/>
    <w:rsid w:val="00B40CD4"/>
    <w:rsid w:val="00B40FCD"/>
    <w:rsid w:val="00B4120D"/>
    <w:rsid w:val="00B412CD"/>
    <w:rsid w:val="00B41780"/>
    <w:rsid w:val="00B42F97"/>
    <w:rsid w:val="00B43953"/>
    <w:rsid w:val="00B443FE"/>
    <w:rsid w:val="00B446D2"/>
    <w:rsid w:val="00B44AFF"/>
    <w:rsid w:val="00B44F26"/>
    <w:rsid w:val="00B465EE"/>
    <w:rsid w:val="00B46DF9"/>
    <w:rsid w:val="00B47666"/>
    <w:rsid w:val="00B4787A"/>
    <w:rsid w:val="00B5031C"/>
    <w:rsid w:val="00B50A60"/>
    <w:rsid w:val="00B51D91"/>
    <w:rsid w:val="00B52805"/>
    <w:rsid w:val="00B53311"/>
    <w:rsid w:val="00B53A88"/>
    <w:rsid w:val="00B550D7"/>
    <w:rsid w:val="00B55817"/>
    <w:rsid w:val="00B56134"/>
    <w:rsid w:val="00B56CE7"/>
    <w:rsid w:val="00B56D53"/>
    <w:rsid w:val="00B578AD"/>
    <w:rsid w:val="00B57C11"/>
    <w:rsid w:val="00B57DEF"/>
    <w:rsid w:val="00B6037D"/>
    <w:rsid w:val="00B60533"/>
    <w:rsid w:val="00B60BCE"/>
    <w:rsid w:val="00B618A7"/>
    <w:rsid w:val="00B61D0B"/>
    <w:rsid w:val="00B61D5D"/>
    <w:rsid w:val="00B62501"/>
    <w:rsid w:val="00B627D1"/>
    <w:rsid w:val="00B62E09"/>
    <w:rsid w:val="00B6352A"/>
    <w:rsid w:val="00B63724"/>
    <w:rsid w:val="00B6463C"/>
    <w:rsid w:val="00B64AFB"/>
    <w:rsid w:val="00B65664"/>
    <w:rsid w:val="00B659E7"/>
    <w:rsid w:val="00B66262"/>
    <w:rsid w:val="00B66305"/>
    <w:rsid w:val="00B66A55"/>
    <w:rsid w:val="00B66B83"/>
    <w:rsid w:val="00B67ABA"/>
    <w:rsid w:val="00B70B13"/>
    <w:rsid w:val="00B70D10"/>
    <w:rsid w:val="00B71115"/>
    <w:rsid w:val="00B71661"/>
    <w:rsid w:val="00B71A28"/>
    <w:rsid w:val="00B71AD7"/>
    <w:rsid w:val="00B72548"/>
    <w:rsid w:val="00B72C62"/>
    <w:rsid w:val="00B72D1D"/>
    <w:rsid w:val="00B72FF9"/>
    <w:rsid w:val="00B73007"/>
    <w:rsid w:val="00B73689"/>
    <w:rsid w:val="00B73EA8"/>
    <w:rsid w:val="00B74352"/>
    <w:rsid w:val="00B746A1"/>
    <w:rsid w:val="00B74DDC"/>
    <w:rsid w:val="00B75073"/>
    <w:rsid w:val="00B750FF"/>
    <w:rsid w:val="00B75566"/>
    <w:rsid w:val="00B75A10"/>
    <w:rsid w:val="00B75C4D"/>
    <w:rsid w:val="00B75F24"/>
    <w:rsid w:val="00B75F33"/>
    <w:rsid w:val="00B76F3B"/>
    <w:rsid w:val="00B77561"/>
    <w:rsid w:val="00B817C9"/>
    <w:rsid w:val="00B81B27"/>
    <w:rsid w:val="00B8217E"/>
    <w:rsid w:val="00B8261D"/>
    <w:rsid w:val="00B82DF7"/>
    <w:rsid w:val="00B8358C"/>
    <w:rsid w:val="00B84211"/>
    <w:rsid w:val="00B85447"/>
    <w:rsid w:val="00B86932"/>
    <w:rsid w:val="00B87DF3"/>
    <w:rsid w:val="00B901C7"/>
    <w:rsid w:val="00B9109A"/>
    <w:rsid w:val="00B9147B"/>
    <w:rsid w:val="00B91CFE"/>
    <w:rsid w:val="00B921AE"/>
    <w:rsid w:val="00B92282"/>
    <w:rsid w:val="00B92733"/>
    <w:rsid w:val="00B932F7"/>
    <w:rsid w:val="00B9392A"/>
    <w:rsid w:val="00B9405F"/>
    <w:rsid w:val="00B944D6"/>
    <w:rsid w:val="00B94664"/>
    <w:rsid w:val="00B94714"/>
    <w:rsid w:val="00B94AA3"/>
    <w:rsid w:val="00B94BBB"/>
    <w:rsid w:val="00B94CD6"/>
    <w:rsid w:val="00B952AA"/>
    <w:rsid w:val="00B95431"/>
    <w:rsid w:val="00B9558D"/>
    <w:rsid w:val="00B95F92"/>
    <w:rsid w:val="00B96025"/>
    <w:rsid w:val="00B9632E"/>
    <w:rsid w:val="00B968F3"/>
    <w:rsid w:val="00B96909"/>
    <w:rsid w:val="00B96938"/>
    <w:rsid w:val="00B96D8B"/>
    <w:rsid w:val="00B97414"/>
    <w:rsid w:val="00B9748D"/>
    <w:rsid w:val="00BA0847"/>
    <w:rsid w:val="00BA0C09"/>
    <w:rsid w:val="00BA0C7A"/>
    <w:rsid w:val="00BA0FD6"/>
    <w:rsid w:val="00BA24BC"/>
    <w:rsid w:val="00BA2DCC"/>
    <w:rsid w:val="00BA2ED8"/>
    <w:rsid w:val="00BA3EFE"/>
    <w:rsid w:val="00BA4610"/>
    <w:rsid w:val="00BA4A33"/>
    <w:rsid w:val="00BA593C"/>
    <w:rsid w:val="00BA6281"/>
    <w:rsid w:val="00BA70E2"/>
    <w:rsid w:val="00BA7671"/>
    <w:rsid w:val="00BA7995"/>
    <w:rsid w:val="00BB0D78"/>
    <w:rsid w:val="00BB0FDB"/>
    <w:rsid w:val="00BB1203"/>
    <w:rsid w:val="00BB1AF8"/>
    <w:rsid w:val="00BB1BFA"/>
    <w:rsid w:val="00BB2283"/>
    <w:rsid w:val="00BB2908"/>
    <w:rsid w:val="00BB2C84"/>
    <w:rsid w:val="00BB31E5"/>
    <w:rsid w:val="00BB4149"/>
    <w:rsid w:val="00BB5F10"/>
    <w:rsid w:val="00BB618D"/>
    <w:rsid w:val="00BB6F67"/>
    <w:rsid w:val="00BB6FD6"/>
    <w:rsid w:val="00BB7564"/>
    <w:rsid w:val="00BC0549"/>
    <w:rsid w:val="00BC0C68"/>
    <w:rsid w:val="00BC163E"/>
    <w:rsid w:val="00BC30CC"/>
    <w:rsid w:val="00BC35D9"/>
    <w:rsid w:val="00BC3CE2"/>
    <w:rsid w:val="00BC46C8"/>
    <w:rsid w:val="00BC5858"/>
    <w:rsid w:val="00BC59DA"/>
    <w:rsid w:val="00BC5E15"/>
    <w:rsid w:val="00BD1064"/>
    <w:rsid w:val="00BD135D"/>
    <w:rsid w:val="00BD1453"/>
    <w:rsid w:val="00BD1781"/>
    <w:rsid w:val="00BD1B7F"/>
    <w:rsid w:val="00BD2439"/>
    <w:rsid w:val="00BD2548"/>
    <w:rsid w:val="00BD2DFF"/>
    <w:rsid w:val="00BD3265"/>
    <w:rsid w:val="00BD4350"/>
    <w:rsid w:val="00BD4614"/>
    <w:rsid w:val="00BD5B22"/>
    <w:rsid w:val="00BD6485"/>
    <w:rsid w:val="00BD7A8A"/>
    <w:rsid w:val="00BD7E2E"/>
    <w:rsid w:val="00BD7F0B"/>
    <w:rsid w:val="00BE0751"/>
    <w:rsid w:val="00BE1899"/>
    <w:rsid w:val="00BE1C2D"/>
    <w:rsid w:val="00BE2408"/>
    <w:rsid w:val="00BE3425"/>
    <w:rsid w:val="00BE3D7A"/>
    <w:rsid w:val="00BE4F40"/>
    <w:rsid w:val="00BE588E"/>
    <w:rsid w:val="00BE6F72"/>
    <w:rsid w:val="00BE7473"/>
    <w:rsid w:val="00BE7767"/>
    <w:rsid w:val="00BE7A16"/>
    <w:rsid w:val="00BE7B47"/>
    <w:rsid w:val="00BE7E65"/>
    <w:rsid w:val="00BF0DF8"/>
    <w:rsid w:val="00BF1650"/>
    <w:rsid w:val="00BF24AB"/>
    <w:rsid w:val="00BF2D5F"/>
    <w:rsid w:val="00BF36A2"/>
    <w:rsid w:val="00BF3BEC"/>
    <w:rsid w:val="00BF3F81"/>
    <w:rsid w:val="00BF4064"/>
    <w:rsid w:val="00BF449B"/>
    <w:rsid w:val="00BF4793"/>
    <w:rsid w:val="00BF50B6"/>
    <w:rsid w:val="00BF5D7A"/>
    <w:rsid w:val="00BF71AD"/>
    <w:rsid w:val="00BF73FD"/>
    <w:rsid w:val="00BF7726"/>
    <w:rsid w:val="00BF7978"/>
    <w:rsid w:val="00C005C7"/>
    <w:rsid w:val="00C00B17"/>
    <w:rsid w:val="00C0174C"/>
    <w:rsid w:val="00C0199E"/>
    <w:rsid w:val="00C01A60"/>
    <w:rsid w:val="00C028ED"/>
    <w:rsid w:val="00C03524"/>
    <w:rsid w:val="00C03AB9"/>
    <w:rsid w:val="00C04DB2"/>
    <w:rsid w:val="00C04EF4"/>
    <w:rsid w:val="00C051EC"/>
    <w:rsid w:val="00C0589E"/>
    <w:rsid w:val="00C05F0F"/>
    <w:rsid w:val="00C0667E"/>
    <w:rsid w:val="00C06C4B"/>
    <w:rsid w:val="00C06DAE"/>
    <w:rsid w:val="00C07365"/>
    <w:rsid w:val="00C07C77"/>
    <w:rsid w:val="00C10E13"/>
    <w:rsid w:val="00C1136C"/>
    <w:rsid w:val="00C11AA0"/>
    <w:rsid w:val="00C13499"/>
    <w:rsid w:val="00C13958"/>
    <w:rsid w:val="00C14FD8"/>
    <w:rsid w:val="00C16332"/>
    <w:rsid w:val="00C1675C"/>
    <w:rsid w:val="00C167D3"/>
    <w:rsid w:val="00C176EE"/>
    <w:rsid w:val="00C1781C"/>
    <w:rsid w:val="00C200AB"/>
    <w:rsid w:val="00C207A2"/>
    <w:rsid w:val="00C20CC0"/>
    <w:rsid w:val="00C20D01"/>
    <w:rsid w:val="00C211D9"/>
    <w:rsid w:val="00C213CB"/>
    <w:rsid w:val="00C21973"/>
    <w:rsid w:val="00C21CB2"/>
    <w:rsid w:val="00C21DEC"/>
    <w:rsid w:val="00C23BBD"/>
    <w:rsid w:val="00C23F9C"/>
    <w:rsid w:val="00C24D2B"/>
    <w:rsid w:val="00C26B41"/>
    <w:rsid w:val="00C27B7E"/>
    <w:rsid w:val="00C27BD0"/>
    <w:rsid w:val="00C27FBD"/>
    <w:rsid w:val="00C30691"/>
    <w:rsid w:val="00C30807"/>
    <w:rsid w:val="00C30C8F"/>
    <w:rsid w:val="00C30C98"/>
    <w:rsid w:val="00C31523"/>
    <w:rsid w:val="00C31B29"/>
    <w:rsid w:val="00C31B4A"/>
    <w:rsid w:val="00C31BDA"/>
    <w:rsid w:val="00C32545"/>
    <w:rsid w:val="00C32CB1"/>
    <w:rsid w:val="00C33422"/>
    <w:rsid w:val="00C3371E"/>
    <w:rsid w:val="00C347BB"/>
    <w:rsid w:val="00C34EA1"/>
    <w:rsid w:val="00C35D44"/>
    <w:rsid w:val="00C35FE4"/>
    <w:rsid w:val="00C37311"/>
    <w:rsid w:val="00C37494"/>
    <w:rsid w:val="00C375BD"/>
    <w:rsid w:val="00C4008F"/>
    <w:rsid w:val="00C40232"/>
    <w:rsid w:val="00C40BC1"/>
    <w:rsid w:val="00C4174D"/>
    <w:rsid w:val="00C4176C"/>
    <w:rsid w:val="00C4189D"/>
    <w:rsid w:val="00C41E6C"/>
    <w:rsid w:val="00C42036"/>
    <w:rsid w:val="00C4292D"/>
    <w:rsid w:val="00C43D51"/>
    <w:rsid w:val="00C44664"/>
    <w:rsid w:val="00C447A4"/>
    <w:rsid w:val="00C461F8"/>
    <w:rsid w:val="00C46387"/>
    <w:rsid w:val="00C47564"/>
    <w:rsid w:val="00C4763E"/>
    <w:rsid w:val="00C477AC"/>
    <w:rsid w:val="00C50B1F"/>
    <w:rsid w:val="00C50B75"/>
    <w:rsid w:val="00C512EE"/>
    <w:rsid w:val="00C51DD8"/>
    <w:rsid w:val="00C52118"/>
    <w:rsid w:val="00C5239C"/>
    <w:rsid w:val="00C528EB"/>
    <w:rsid w:val="00C5299B"/>
    <w:rsid w:val="00C534BD"/>
    <w:rsid w:val="00C53DDD"/>
    <w:rsid w:val="00C5540D"/>
    <w:rsid w:val="00C555D8"/>
    <w:rsid w:val="00C55B95"/>
    <w:rsid w:val="00C60C84"/>
    <w:rsid w:val="00C62C0F"/>
    <w:rsid w:val="00C6342F"/>
    <w:rsid w:val="00C637A5"/>
    <w:rsid w:val="00C64DCD"/>
    <w:rsid w:val="00C6506F"/>
    <w:rsid w:val="00C65325"/>
    <w:rsid w:val="00C659D7"/>
    <w:rsid w:val="00C65B56"/>
    <w:rsid w:val="00C67C02"/>
    <w:rsid w:val="00C707F6"/>
    <w:rsid w:val="00C70DF5"/>
    <w:rsid w:val="00C70E29"/>
    <w:rsid w:val="00C71C76"/>
    <w:rsid w:val="00C72672"/>
    <w:rsid w:val="00C72930"/>
    <w:rsid w:val="00C72BAA"/>
    <w:rsid w:val="00C72CC0"/>
    <w:rsid w:val="00C7339E"/>
    <w:rsid w:val="00C735C0"/>
    <w:rsid w:val="00C73F4E"/>
    <w:rsid w:val="00C74815"/>
    <w:rsid w:val="00C748A0"/>
    <w:rsid w:val="00C765D5"/>
    <w:rsid w:val="00C76D16"/>
    <w:rsid w:val="00C76E27"/>
    <w:rsid w:val="00C76EA3"/>
    <w:rsid w:val="00C76FD0"/>
    <w:rsid w:val="00C7782D"/>
    <w:rsid w:val="00C80C13"/>
    <w:rsid w:val="00C82E50"/>
    <w:rsid w:val="00C84818"/>
    <w:rsid w:val="00C85011"/>
    <w:rsid w:val="00C851DF"/>
    <w:rsid w:val="00C854C3"/>
    <w:rsid w:val="00C86A1F"/>
    <w:rsid w:val="00C86C23"/>
    <w:rsid w:val="00C90432"/>
    <w:rsid w:val="00C90760"/>
    <w:rsid w:val="00C9122F"/>
    <w:rsid w:val="00C917DE"/>
    <w:rsid w:val="00C9264E"/>
    <w:rsid w:val="00C92708"/>
    <w:rsid w:val="00C927C0"/>
    <w:rsid w:val="00C92B73"/>
    <w:rsid w:val="00C92E59"/>
    <w:rsid w:val="00C93269"/>
    <w:rsid w:val="00C942EF"/>
    <w:rsid w:val="00C944E6"/>
    <w:rsid w:val="00C952F4"/>
    <w:rsid w:val="00C9697A"/>
    <w:rsid w:val="00C96A35"/>
    <w:rsid w:val="00C96DD4"/>
    <w:rsid w:val="00C972DE"/>
    <w:rsid w:val="00CA0A72"/>
    <w:rsid w:val="00CA13E4"/>
    <w:rsid w:val="00CA1EFA"/>
    <w:rsid w:val="00CA3714"/>
    <w:rsid w:val="00CA3CE3"/>
    <w:rsid w:val="00CA403F"/>
    <w:rsid w:val="00CA476D"/>
    <w:rsid w:val="00CA4F3B"/>
    <w:rsid w:val="00CA605C"/>
    <w:rsid w:val="00CA62AB"/>
    <w:rsid w:val="00CA6A2B"/>
    <w:rsid w:val="00CA6A70"/>
    <w:rsid w:val="00CA6BE3"/>
    <w:rsid w:val="00CB0A08"/>
    <w:rsid w:val="00CB0A61"/>
    <w:rsid w:val="00CB1280"/>
    <w:rsid w:val="00CB1437"/>
    <w:rsid w:val="00CB1959"/>
    <w:rsid w:val="00CB19D1"/>
    <w:rsid w:val="00CB1E58"/>
    <w:rsid w:val="00CB1E66"/>
    <w:rsid w:val="00CB2348"/>
    <w:rsid w:val="00CB2855"/>
    <w:rsid w:val="00CB3998"/>
    <w:rsid w:val="00CB3EA8"/>
    <w:rsid w:val="00CB3FC6"/>
    <w:rsid w:val="00CB4850"/>
    <w:rsid w:val="00CB5FD3"/>
    <w:rsid w:val="00CB6A64"/>
    <w:rsid w:val="00CB6D6C"/>
    <w:rsid w:val="00CB7340"/>
    <w:rsid w:val="00CB7397"/>
    <w:rsid w:val="00CB74F5"/>
    <w:rsid w:val="00CC0569"/>
    <w:rsid w:val="00CC1752"/>
    <w:rsid w:val="00CC1A6E"/>
    <w:rsid w:val="00CC1B48"/>
    <w:rsid w:val="00CC1EBA"/>
    <w:rsid w:val="00CC226A"/>
    <w:rsid w:val="00CC35FE"/>
    <w:rsid w:val="00CC4768"/>
    <w:rsid w:val="00CC4CB2"/>
    <w:rsid w:val="00CC5145"/>
    <w:rsid w:val="00CC51E7"/>
    <w:rsid w:val="00CC5F6F"/>
    <w:rsid w:val="00CC75CF"/>
    <w:rsid w:val="00CC7BC9"/>
    <w:rsid w:val="00CD0E39"/>
    <w:rsid w:val="00CD148E"/>
    <w:rsid w:val="00CD21C2"/>
    <w:rsid w:val="00CD238E"/>
    <w:rsid w:val="00CD2CDA"/>
    <w:rsid w:val="00CD3BD3"/>
    <w:rsid w:val="00CD41B0"/>
    <w:rsid w:val="00CD462A"/>
    <w:rsid w:val="00CD4FC1"/>
    <w:rsid w:val="00CD5286"/>
    <w:rsid w:val="00CD56BA"/>
    <w:rsid w:val="00CD595C"/>
    <w:rsid w:val="00CD611F"/>
    <w:rsid w:val="00CD64AF"/>
    <w:rsid w:val="00CD66E0"/>
    <w:rsid w:val="00CD68EE"/>
    <w:rsid w:val="00CD734C"/>
    <w:rsid w:val="00CD764F"/>
    <w:rsid w:val="00CD7676"/>
    <w:rsid w:val="00CD778D"/>
    <w:rsid w:val="00CD7DB6"/>
    <w:rsid w:val="00CE0A07"/>
    <w:rsid w:val="00CE0D70"/>
    <w:rsid w:val="00CE1AC2"/>
    <w:rsid w:val="00CE3AE5"/>
    <w:rsid w:val="00CE412E"/>
    <w:rsid w:val="00CE5125"/>
    <w:rsid w:val="00CE564E"/>
    <w:rsid w:val="00CE6414"/>
    <w:rsid w:val="00CE6568"/>
    <w:rsid w:val="00CE7056"/>
    <w:rsid w:val="00CE72CF"/>
    <w:rsid w:val="00CE74FC"/>
    <w:rsid w:val="00CE7B78"/>
    <w:rsid w:val="00CF03FA"/>
    <w:rsid w:val="00CF18F4"/>
    <w:rsid w:val="00CF3484"/>
    <w:rsid w:val="00CF3E8A"/>
    <w:rsid w:val="00CF461A"/>
    <w:rsid w:val="00CF4D76"/>
    <w:rsid w:val="00CF56D5"/>
    <w:rsid w:val="00CF7E91"/>
    <w:rsid w:val="00CF7EF4"/>
    <w:rsid w:val="00D014C1"/>
    <w:rsid w:val="00D01823"/>
    <w:rsid w:val="00D01F8B"/>
    <w:rsid w:val="00D02961"/>
    <w:rsid w:val="00D0297D"/>
    <w:rsid w:val="00D03305"/>
    <w:rsid w:val="00D04B83"/>
    <w:rsid w:val="00D04EA0"/>
    <w:rsid w:val="00D053CA"/>
    <w:rsid w:val="00D058BB"/>
    <w:rsid w:val="00D05E4E"/>
    <w:rsid w:val="00D06019"/>
    <w:rsid w:val="00D06925"/>
    <w:rsid w:val="00D06BE3"/>
    <w:rsid w:val="00D06C8C"/>
    <w:rsid w:val="00D0732A"/>
    <w:rsid w:val="00D07387"/>
    <w:rsid w:val="00D07929"/>
    <w:rsid w:val="00D1002F"/>
    <w:rsid w:val="00D10541"/>
    <w:rsid w:val="00D10884"/>
    <w:rsid w:val="00D10D20"/>
    <w:rsid w:val="00D10D4C"/>
    <w:rsid w:val="00D10E75"/>
    <w:rsid w:val="00D11505"/>
    <w:rsid w:val="00D11764"/>
    <w:rsid w:val="00D11DBA"/>
    <w:rsid w:val="00D1279E"/>
    <w:rsid w:val="00D12F36"/>
    <w:rsid w:val="00D133CB"/>
    <w:rsid w:val="00D13F31"/>
    <w:rsid w:val="00D14F6B"/>
    <w:rsid w:val="00D15CD7"/>
    <w:rsid w:val="00D16D8C"/>
    <w:rsid w:val="00D16EAC"/>
    <w:rsid w:val="00D172ED"/>
    <w:rsid w:val="00D175F8"/>
    <w:rsid w:val="00D17607"/>
    <w:rsid w:val="00D17AAF"/>
    <w:rsid w:val="00D21497"/>
    <w:rsid w:val="00D219BE"/>
    <w:rsid w:val="00D22C85"/>
    <w:rsid w:val="00D24B2C"/>
    <w:rsid w:val="00D25829"/>
    <w:rsid w:val="00D25E78"/>
    <w:rsid w:val="00D26A68"/>
    <w:rsid w:val="00D2747B"/>
    <w:rsid w:val="00D278D7"/>
    <w:rsid w:val="00D307DB"/>
    <w:rsid w:val="00D3085A"/>
    <w:rsid w:val="00D3160D"/>
    <w:rsid w:val="00D31AEE"/>
    <w:rsid w:val="00D324E4"/>
    <w:rsid w:val="00D325D2"/>
    <w:rsid w:val="00D32CB2"/>
    <w:rsid w:val="00D32E47"/>
    <w:rsid w:val="00D32FA2"/>
    <w:rsid w:val="00D33336"/>
    <w:rsid w:val="00D333B5"/>
    <w:rsid w:val="00D336F7"/>
    <w:rsid w:val="00D343F8"/>
    <w:rsid w:val="00D3555D"/>
    <w:rsid w:val="00D355E8"/>
    <w:rsid w:val="00D359F3"/>
    <w:rsid w:val="00D35CCB"/>
    <w:rsid w:val="00D35F39"/>
    <w:rsid w:val="00D362DF"/>
    <w:rsid w:val="00D3665B"/>
    <w:rsid w:val="00D36FE7"/>
    <w:rsid w:val="00D37218"/>
    <w:rsid w:val="00D372E7"/>
    <w:rsid w:val="00D400D2"/>
    <w:rsid w:val="00D4050F"/>
    <w:rsid w:val="00D409C7"/>
    <w:rsid w:val="00D40C56"/>
    <w:rsid w:val="00D41650"/>
    <w:rsid w:val="00D416D0"/>
    <w:rsid w:val="00D4274A"/>
    <w:rsid w:val="00D4276A"/>
    <w:rsid w:val="00D44123"/>
    <w:rsid w:val="00D4415E"/>
    <w:rsid w:val="00D44349"/>
    <w:rsid w:val="00D443EB"/>
    <w:rsid w:val="00D445D4"/>
    <w:rsid w:val="00D44E46"/>
    <w:rsid w:val="00D4510D"/>
    <w:rsid w:val="00D451DB"/>
    <w:rsid w:val="00D45872"/>
    <w:rsid w:val="00D4595E"/>
    <w:rsid w:val="00D45F78"/>
    <w:rsid w:val="00D4692C"/>
    <w:rsid w:val="00D46AAF"/>
    <w:rsid w:val="00D46C02"/>
    <w:rsid w:val="00D4719C"/>
    <w:rsid w:val="00D478C1"/>
    <w:rsid w:val="00D47D00"/>
    <w:rsid w:val="00D47F4F"/>
    <w:rsid w:val="00D509B3"/>
    <w:rsid w:val="00D50C07"/>
    <w:rsid w:val="00D513D1"/>
    <w:rsid w:val="00D5145C"/>
    <w:rsid w:val="00D519C6"/>
    <w:rsid w:val="00D51A67"/>
    <w:rsid w:val="00D522D4"/>
    <w:rsid w:val="00D52550"/>
    <w:rsid w:val="00D529B5"/>
    <w:rsid w:val="00D52B88"/>
    <w:rsid w:val="00D52C79"/>
    <w:rsid w:val="00D53F45"/>
    <w:rsid w:val="00D54A02"/>
    <w:rsid w:val="00D55A43"/>
    <w:rsid w:val="00D55D67"/>
    <w:rsid w:val="00D57195"/>
    <w:rsid w:val="00D5786D"/>
    <w:rsid w:val="00D57E72"/>
    <w:rsid w:val="00D6033E"/>
    <w:rsid w:val="00D60A88"/>
    <w:rsid w:val="00D613C9"/>
    <w:rsid w:val="00D616D1"/>
    <w:rsid w:val="00D61F36"/>
    <w:rsid w:val="00D62D4B"/>
    <w:rsid w:val="00D631D9"/>
    <w:rsid w:val="00D63221"/>
    <w:rsid w:val="00D6334B"/>
    <w:rsid w:val="00D63586"/>
    <w:rsid w:val="00D640AD"/>
    <w:rsid w:val="00D64DA0"/>
    <w:rsid w:val="00D64E75"/>
    <w:rsid w:val="00D654BF"/>
    <w:rsid w:val="00D6612B"/>
    <w:rsid w:val="00D66588"/>
    <w:rsid w:val="00D66B50"/>
    <w:rsid w:val="00D67405"/>
    <w:rsid w:val="00D675C6"/>
    <w:rsid w:val="00D676F2"/>
    <w:rsid w:val="00D704EE"/>
    <w:rsid w:val="00D70579"/>
    <w:rsid w:val="00D71C96"/>
    <w:rsid w:val="00D71E13"/>
    <w:rsid w:val="00D72CB1"/>
    <w:rsid w:val="00D732E5"/>
    <w:rsid w:val="00D73367"/>
    <w:rsid w:val="00D73748"/>
    <w:rsid w:val="00D73E92"/>
    <w:rsid w:val="00D73FA5"/>
    <w:rsid w:val="00D7410E"/>
    <w:rsid w:val="00D748C7"/>
    <w:rsid w:val="00D74E57"/>
    <w:rsid w:val="00D754AC"/>
    <w:rsid w:val="00D76AB3"/>
    <w:rsid w:val="00D76C81"/>
    <w:rsid w:val="00D76D15"/>
    <w:rsid w:val="00D76DA7"/>
    <w:rsid w:val="00D80063"/>
    <w:rsid w:val="00D80144"/>
    <w:rsid w:val="00D820DF"/>
    <w:rsid w:val="00D82CB5"/>
    <w:rsid w:val="00D82D82"/>
    <w:rsid w:val="00D82F9C"/>
    <w:rsid w:val="00D8312D"/>
    <w:rsid w:val="00D83900"/>
    <w:rsid w:val="00D83CF0"/>
    <w:rsid w:val="00D840D0"/>
    <w:rsid w:val="00D8439D"/>
    <w:rsid w:val="00D848AA"/>
    <w:rsid w:val="00D849E2"/>
    <w:rsid w:val="00D84CC7"/>
    <w:rsid w:val="00D8553B"/>
    <w:rsid w:val="00D85706"/>
    <w:rsid w:val="00D85733"/>
    <w:rsid w:val="00D85BFF"/>
    <w:rsid w:val="00D86958"/>
    <w:rsid w:val="00D877B6"/>
    <w:rsid w:val="00D87917"/>
    <w:rsid w:val="00D9016A"/>
    <w:rsid w:val="00D901C9"/>
    <w:rsid w:val="00D9075F"/>
    <w:rsid w:val="00D90837"/>
    <w:rsid w:val="00D9138D"/>
    <w:rsid w:val="00D919FF"/>
    <w:rsid w:val="00D91BC6"/>
    <w:rsid w:val="00D91E63"/>
    <w:rsid w:val="00D92052"/>
    <w:rsid w:val="00D92E59"/>
    <w:rsid w:val="00D92FD4"/>
    <w:rsid w:val="00D937ED"/>
    <w:rsid w:val="00D940C5"/>
    <w:rsid w:val="00D9533F"/>
    <w:rsid w:val="00D95924"/>
    <w:rsid w:val="00D96CD3"/>
    <w:rsid w:val="00D9780E"/>
    <w:rsid w:val="00D97EEF"/>
    <w:rsid w:val="00DA0301"/>
    <w:rsid w:val="00DA080C"/>
    <w:rsid w:val="00DA0DE2"/>
    <w:rsid w:val="00DA168C"/>
    <w:rsid w:val="00DA2378"/>
    <w:rsid w:val="00DA30C0"/>
    <w:rsid w:val="00DA355F"/>
    <w:rsid w:val="00DA38AD"/>
    <w:rsid w:val="00DA3A40"/>
    <w:rsid w:val="00DA3EA7"/>
    <w:rsid w:val="00DA458B"/>
    <w:rsid w:val="00DA4761"/>
    <w:rsid w:val="00DA5495"/>
    <w:rsid w:val="00DA5F4A"/>
    <w:rsid w:val="00DA615E"/>
    <w:rsid w:val="00DA68A1"/>
    <w:rsid w:val="00DA68D2"/>
    <w:rsid w:val="00DA69C9"/>
    <w:rsid w:val="00DA7296"/>
    <w:rsid w:val="00DB001C"/>
    <w:rsid w:val="00DB02A0"/>
    <w:rsid w:val="00DB0DF7"/>
    <w:rsid w:val="00DB1408"/>
    <w:rsid w:val="00DB2F21"/>
    <w:rsid w:val="00DB3158"/>
    <w:rsid w:val="00DB34A1"/>
    <w:rsid w:val="00DB3F44"/>
    <w:rsid w:val="00DB4213"/>
    <w:rsid w:val="00DB54E6"/>
    <w:rsid w:val="00DB5821"/>
    <w:rsid w:val="00DB5B00"/>
    <w:rsid w:val="00DB614A"/>
    <w:rsid w:val="00DB6A61"/>
    <w:rsid w:val="00DB6A89"/>
    <w:rsid w:val="00DB7242"/>
    <w:rsid w:val="00DB72E0"/>
    <w:rsid w:val="00DC0643"/>
    <w:rsid w:val="00DC0D84"/>
    <w:rsid w:val="00DC10FB"/>
    <w:rsid w:val="00DC18F7"/>
    <w:rsid w:val="00DC2E74"/>
    <w:rsid w:val="00DC33CE"/>
    <w:rsid w:val="00DC3653"/>
    <w:rsid w:val="00DC387A"/>
    <w:rsid w:val="00DC4299"/>
    <w:rsid w:val="00DC57CE"/>
    <w:rsid w:val="00DC6171"/>
    <w:rsid w:val="00DC63C8"/>
    <w:rsid w:val="00DC70FB"/>
    <w:rsid w:val="00DC747B"/>
    <w:rsid w:val="00DC7597"/>
    <w:rsid w:val="00DC7992"/>
    <w:rsid w:val="00DC79E8"/>
    <w:rsid w:val="00DC7F80"/>
    <w:rsid w:val="00DC7FCD"/>
    <w:rsid w:val="00DD065B"/>
    <w:rsid w:val="00DD066F"/>
    <w:rsid w:val="00DD0710"/>
    <w:rsid w:val="00DD08FD"/>
    <w:rsid w:val="00DD17C4"/>
    <w:rsid w:val="00DD19A8"/>
    <w:rsid w:val="00DD19C9"/>
    <w:rsid w:val="00DD1C89"/>
    <w:rsid w:val="00DD1D21"/>
    <w:rsid w:val="00DD1F86"/>
    <w:rsid w:val="00DD1FBE"/>
    <w:rsid w:val="00DD2146"/>
    <w:rsid w:val="00DD2242"/>
    <w:rsid w:val="00DD32DA"/>
    <w:rsid w:val="00DD351A"/>
    <w:rsid w:val="00DD3545"/>
    <w:rsid w:val="00DD3950"/>
    <w:rsid w:val="00DD4244"/>
    <w:rsid w:val="00DD4A51"/>
    <w:rsid w:val="00DD58D7"/>
    <w:rsid w:val="00DD5E21"/>
    <w:rsid w:val="00DD7AE8"/>
    <w:rsid w:val="00DD7CFD"/>
    <w:rsid w:val="00DD7D38"/>
    <w:rsid w:val="00DE044F"/>
    <w:rsid w:val="00DE0B02"/>
    <w:rsid w:val="00DE122F"/>
    <w:rsid w:val="00DE3FA4"/>
    <w:rsid w:val="00DE5610"/>
    <w:rsid w:val="00DE57B7"/>
    <w:rsid w:val="00DE62AA"/>
    <w:rsid w:val="00DE6671"/>
    <w:rsid w:val="00DE68BF"/>
    <w:rsid w:val="00DE6F6F"/>
    <w:rsid w:val="00DE7398"/>
    <w:rsid w:val="00DE766B"/>
    <w:rsid w:val="00DE7E63"/>
    <w:rsid w:val="00DF0623"/>
    <w:rsid w:val="00DF08B3"/>
    <w:rsid w:val="00DF17C6"/>
    <w:rsid w:val="00DF23AF"/>
    <w:rsid w:val="00DF2E78"/>
    <w:rsid w:val="00DF2EDA"/>
    <w:rsid w:val="00DF3376"/>
    <w:rsid w:val="00DF3CD4"/>
    <w:rsid w:val="00DF4EEB"/>
    <w:rsid w:val="00DF4FC5"/>
    <w:rsid w:val="00DF5610"/>
    <w:rsid w:val="00DF5EDD"/>
    <w:rsid w:val="00DF684A"/>
    <w:rsid w:val="00DF6BB1"/>
    <w:rsid w:val="00DF6BE9"/>
    <w:rsid w:val="00DF73B2"/>
    <w:rsid w:val="00E00810"/>
    <w:rsid w:val="00E018D4"/>
    <w:rsid w:val="00E01B04"/>
    <w:rsid w:val="00E01F9A"/>
    <w:rsid w:val="00E02129"/>
    <w:rsid w:val="00E02650"/>
    <w:rsid w:val="00E028F0"/>
    <w:rsid w:val="00E032A4"/>
    <w:rsid w:val="00E04A03"/>
    <w:rsid w:val="00E04B6E"/>
    <w:rsid w:val="00E05B90"/>
    <w:rsid w:val="00E065CE"/>
    <w:rsid w:val="00E07921"/>
    <w:rsid w:val="00E11207"/>
    <w:rsid w:val="00E1230C"/>
    <w:rsid w:val="00E127AB"/>
    <w:rsid w:val="00E1281C"/>
    <w:rsid w:val="00E12B72"/>
    <w:rsid w:val="00E1312D"/>
    <w:rsid w:val="00E13A7B"/>
    <w:rsid w:val="00E14126"/>
    <w:rsid w:val="00E14979"/>
    <w:rsid w:val="00E14C71"/>
    <w:rsid w:val="00E16167"/>
    <w:rsid w:val="00E16E82"/>
    <w:rsid w:val="00E170C4"/>
    <w:rsid w:val="00E171D7"/>
    <w:rsid w:val="00E1799E"/>
    <w:rsid w:val="00E206F7"/>
    <w:rsid w:val="00E210F3"/>
    <w:rsid w:val="00E216F0"/>
    <w:rsid w:val="00E21A82"/>
    <w:rsid w:val="00E2253B"/>
    <w:rsid w:val="00E22D00"/>
    <w:rsid w:val="00E2327D"/>
    <w:rsid w:val="00E2353A"/>
    <w:rsid w:val="00E24155"/>
    <w:rsid w:val="00E2441D"/>
    <w:rsid w:val="00E263F4"/>
    <w:rsid w:val="00E26BC2"/>
    <w:rsid w:val="00E3015E"/>
    <w:rsid w:val="00E310EA"/>
    <w:rsid w:val="00E31C95"/>
    <w:rsid w:val="00E32270"/>
    <w:rsid w:val="00E3238C"/>
    <w:rsid w:val="00E326A7"/>
    <w:rsid w:val="00E32958"/>
    <w:rsid w:val="00E35533"/>
    <w:rsid w:val="00E35555"/>
    <w:rsid w:val="00E35A5A"/>
    <w:rsid w:val="00E377B9"/>
    <w:rsid w:val="00E409BF"/>
    <w:rsid w:val="00E40CDC"/>
    <w:rsid w:val="00E40D17"/>
    <w:rsid w:val="00E417B8"/>
    <w:rsid w:val="00E41952"/>
    <w:rsid w:val="00E41A79"/>
    <w:rsid w:val="00E41B16"/>
    <w:rsid w:val="00E41E63"/>
    <w:rsid w:val="00E41F88"/>
    <w:rsid w:val="00E4215B"/>
    <w:rsid w:val="00E42CA9"/>
    <w:rsid w:val="00E42FC9"/>
    <w:rsid w:val="00E4338A"/>
    <w:rsid w:val="00E4378F"/>
    <w:rsid w:val="00E440D2"/>
    <w:rsid w:val="00E45707"/>
    <w:rsid w:val="00E45D51"/>
    <w:rsid w:val="00E4617E"/>
    <w:rsid w:val="00E46D0E"/>
    <w:rsid w:val="00E477D6"/>
    <w:rsid w:val="00E47B7D"/>
    <w:rsid w:val="00E50BAB"/>
    <w:rsid w:val="00E52769"/>
    <w:rsid w:val="00E52AEC"/>
    <w:rsid w:val="00E5305B"/>
    <w:rsid w:val="00E5476C"/>
    <w:rsid w:val="00E547B3"/>
    <w:rsid w:val="00E547DA"/>
    <w:rsid w:val="00E55DD8"/>
    <w:rsid w:val="00E55E4B"/>
    <w:rsid w:val="00E5737B"/>
    <w:rsid w:val="00E578A9"/>
    <w:rsid w:val="00E57C0C"/>
    <w:rsid w:val="00E6009A"/>
    <w:rsid w:val="00E60C25"/>
    <w:rsid w:val="00E60C7D"/>
    <w:rsid w:val="00E62354"/>
    <w:rsid w:val="00E6240F"/>
    <w:rsid w:val="00E62B61"/>
    <w:rsid w:val="00E62FF4"/>
    <w:rsid w:val="00E634D3"/>
    <w:rsid w:val="00E6393A"/>
    <w:rsid w:val="00E63A85"/>
    <w:rsid w:val="00E64CD6"/>
    <w:rsid w:val="00E64F94"/>
    <w:rsid w:val="00E65201"/>
    <w:rsid w:val="00E655A4"/>
    <w:rsid w:val="00E65A28"/>
    <w:rsid w:val="00E661B4"/>
    <w:rsid w:val="00E66402"/>
    <w:rsid w:val="00E66EA5"/>
    <w:rsid w:val="00E67767"/>
    <w:rsid w:val="00E70062"/>
    <w:rsid w:val="00E70AA6"/>
    <w:rsid w:val="00E71502"/>
    <w:rsid w:val="00E71602"/>
    <w:rsid w:val="00E71F33"/>
    <w:rsid w:val="00E72382"/>
    <w:rsid w:val="00E73707"/>
    <w:rsid w:val="00E740F2"/>
    <w:rsid w:val="00E74E56"/>
    <w:rsid w:val="00E74FC4"/>
    <w:rsid w:val="00E75453"/>
    <w:rsid w:val="00E75554"/>
    <w:rsid w:val="00E76650"/>
    <w:rsid w:val="00E7709D"/>
    <w:rsid w:val="00E801C3"/>
    <w:rsid w:val="00E801CD"/>
    <w:rsid w:val="00E8069A"/>
    <w:rsid w:val="00E80A0F"/>
    <w:rsid w:val="00E80A72"/>
    <w:rsid w:val="00E80CD7"/>
    <w:rsid w:val="00E8138B"/>
    <w:rsid w:val="00E81784"/>
    <w:rsid w:val="00E818DE"/>
    <w:rsid w:val="00E819A7"/>
    <w:rsid w:val="00E81F8C"/>
    <w:rsid w:val="00E823FC"/>
    <w:rsid w:val="00E82BDC"/>
    <w:rsid w:val="00E834A4"/>
    <w:rsid w:val="00E8441F"/>
    <w:rsid w:val="00E84BF5"/>
    <w:rsid w:val="00E84C82"/>
    <w:rsid w:val="00E85418"/>
    <w:rsid w:val="00E85914"/>
    <w:rsid w:val="00E85A90"/>
    <w:rsid w:val="00E85B6B"/>
    <w:rsid w:val="00E86562"/>
    <w:rsid w:val="00E865A9"/>
    <w:rsid w:val="00E86A0A"/>
    <w:rsid w:val="00E86EC0"/>
    <w:rsid w:val="00E871B7"/>
    <w:rsid w:val="00E872FD"/>
    <w:rsid w:val="00E87867"/>
    <w:rsid w:val="00E918F7"/>
    <w:rsid w:val="00E92108"/>
    <w:rsid w:val="00E92A02"/>
    <w:rsid w:val="00E92A21"/>
    <w:rsid w:val="00E92B3E"/>
    <w:rsid w:val="00E92C2F"/>
    <w:rsid w:val="00E936F6"/>
    <w:rsid w:val="00E9449A"/>
    <w:rsid w:val="00E94FD2"/>
    <w:rsid w:val="00E95566"/>
    <w:rsid w:val="00E96163"/>
    <w:rsid w:val="00E96C9E"/>
    <w:rsid w:val="00E96F8E"/>
    <w:rsid w:val="00E973B9"/>
    <w:rsid w:val="00E973EC"/>
    <w:rsid w:val="00E9796F"/>
    <w:rsid w:val="00E97AFB"/>
    <w:rsid w:val="00EA1446"/>
    <w:rsid w:val="00EA2266"/>
    <w:rsid w:val="00EA244E"/>
    <w:rsid w:val="00EA26C8"/>
    <w:rsid w:val="00EA299C"/>
    <w:rsid w:val="00EA2F1B"/>
    <w:rsid w:val="00EA34A6"/>
    <w:rsid w:val="00EA34BA"/>
    <w:rsid w:val="00EA400B"/>
    <w:rsid w:val="00EA40CC"/>
    <w:rsid w:val="00EA438B"/>
    <w:rsid w:val="00EA46DE"/>
    <w:rsid w:val="00EA4E9C"/>
    <w:rsid w:val="00EA4FDC"/>
    <w:rsid w:val="00EA57A2"/>
    <w:rsid w:val="00EA5DC4"/>
    <w:rsid w:val="00EA6CA0"/>
    <w:rsid w:val="00EA74F3"/>
    <w:rsid w:val="00EB1556"/>
    <w:rsid w:val="00EB1EE1"/>
    <w:rsid w:val="00EB2A28"/>
    <w:rsid w:val="00EB33F0"/>
    <w:rsid w:val="00EB3B02"/>
    <w:rsid w:val="00EB3F8F"/>
    <w:rsid w:val="00EB455D"/>
    <w:rsid w:val="00EB4FBD"/>
    <w:rsid w:val="00EB52CC"/>
    <w:rsid w:val="00EB658D"/>
    <w:rsid w:val="00EB7E2D"/>
    <w:rsid w:val="00EC0823"/>
    <w:rsid w:val="00EC09A4"/>
    <w:rsid w:val="00EC1811"/>
    <w:rsid w:val="00EC1AB7"/>
    <w:rsid w:val="00EC1ACC"/>
    <w:rsid w:val="00EC207B"/>
    <w:rsid w:val="00EC2ADC"/>
    <w:rsid w:val="00EC2B8E"/>
    <w:rsid w:val="00EC2C20"/>
    <w:rsid w:val="00EC3185"/>
    <w:rsid w:val="00EC3695"/>
    <w:rsid w:val="00EC3A71"/>
    <w:rsid w:val="00EC3D56"/>
    <w:rsid w:val="00EC42C9"/>
    <w:rsid w:val="00EC4B4F"/>
    <w:rsid w:val="00EC4FDF"/>
    <w:rsid w:val="00EC5D86"/>
    <w:rsid w:val="00EC60F3"/>
    <w:rsid w:val="00EC6C8D"/>
    <w:rsid w:val="00EC6E11"/>
    <w:rsid w:val="00EC7DA7"/>
    <w:rsid w:val="00EC7F74"/>
    <w:rsid w:val="00ED0251"/>
    <w:rsid w:val="00ED0992"/>
    <w:rsid w:val="00ED14B8"/>
    <w:rsid w:val="00ED1500"/>
    <w:rsid w:val="00ED1EA2"/>
    <w:rsid w:val="00ED1FDD"/>
    <w:rsid w:val="00ED2148"/>
    <w:rsid w:val="00ED22CD"/>
    <w:rsid w:val="00ED3531"/>
    <w:rsid w:val="00ED3C04"/>
    <w:rsid w:val="00ED3E55"/>
    <w:rsid w:val="00ED3F55"/>
    <w:rsid w:val="00ED449F"/>
    <w:rsid w:val="00ED4649"/>
    <w:rsid w:val="00ED482C"/>
    <w:rsid w:val="00ED4BBE"/>
    <w:rsid w:val="00ED5520"/>
    <w:rsid w:val="00ED566B"/>
    <w:rsid w:val="00ED5D6A"/>
    <w:rsid w:val="00ED66C4"/>
    <w:rsid w:val="00ED679A"/>
    <w:rsid w:val="00ED7446"/>
    <w:rsid w:val="00ED74AD"/>
    <w:rsid w:val="00ED75BA"/>
    <w:rsid w:val="00ED7E81"/>
    <w:rsid w:val="00EE0674"/>
    <w:rsid w:val="00EE0ACB"/>
    <w:rsid w:val="00EE168E"/>
    <w:rsid w:val="00EE21AC"/>
    <w:rsid w:val="00EE2A3C"/>
    <w:rsid w:val="00EE3174"/>
    <w:rsid w:val="00EE3765"/>
    <w:rsid w:val="00EE3E90"/>
    <w:rsid w:val="00EE3EF5"/>
    <w:rsid w:val="00EE445A"/>
    <w:rsid w:val="00EE4774"/>
    <w:rsid w:val="00EE5829"/>
    <w:rsid w:val="00EE7461"/>
    <w:rsid w:val="00EF00D4"/>
    <w:rsid w:val="00EF1CD0"/>
    <w:rsid w:val="00EF1D49"/>
    <w:rsid w:val="00EF20AE"/>
    <w:rsid w:val="00EF2162"/>
    <w:rsid w:val="00EF270F"/>
    <w:rsid w:val="00EF30BE"/>
    <w:rsid w:val="00EF35DE"/>
    <w:rsid w:val="00EF3936"/>
    <w:rsid w:val="00EF3E95"/>
    <w:rsid w:val="00EF4AC5"/>
    <w:rsid w:val="00EF537C"/>
    <w:rsid w:val="00EF53A5"/>
    <w:rsid w:val="00EF677E"/>
    <w:rsid w:val="00EF694F"/>
    <w:rsid w:val="00EF79C1"/>
    <w:rsid w:val="00EF7A95"/>
    <w:rsid w:val="00EF7FEE"/>
    <w:rsid w:val="00F00521"/>
    <w:rsid w:val="00F01A94"/>
    <w:rsid w:val="00F01DB5"/>
    <w:rsid w:val="00F01EF2"/>
    <w:rsid w:val="00F02467"/>
    <w:rsid w:val="00F02791"/>
    <w:rsid w:val="00F02D3B"/>
    <w:rsid w:val="00F03A68"/>
    <w:rsid w:val="00F03FDD"/>
    <w:rsid w:val="00F059A7"/>
    <w:rsid w:val="00F0632C"/>
    <w:rsid w:val="00F064B5"/>
    <w:rsid w:val="00F06951"/>
    <w:rsid w:val="00F0695E"/>
    <w:rsid w:val="00F07FB7"/>
    <w:rsid w:val="00F1132C"/>
    <w:rsid w:val="00F11529"/>
    <w:rsid w:val="00F118F6"/>
    <w:rsid w:val="00F11D84"/>
    <w:rsid w:val="00F12909"/>
    <w:rsid w:val="00F129FF"/>
    <w:rsid w:val="00F12D08"/>
    <w:rsid w:val="00F13269"/>
    <w:rsid w:val="00F134F6"/>
    <w:rsid w:val="00F135BC"/>
    <w:rsid w:val="00F13702"/>
    <w:rsid w:val="00F14704"/>
    <w:rsid w:val="00F16037"/>
    <w:rsid w:val="00F16CDE"/>
    <w:rsid w:val="00F16E9A"/>
    <w:rsid w:val="00F171CF"/>
    <w:rsid w:val="00F1728D"/>
    <w:rsid w:val="00F1753D"/>
    <w:rsid w:val="00F17B86"/>
    <w:rsid w:val="00F17E99"/>
    <w:rsid w:val="00F20175"/>
    <w:rsid w:val="00F2034A"/>
    <w:rsid w:val="00F20711"/>
    <w:rsid w:val="00F2182E"/>
    <w:rsid w:val="00F230A8"/>
    <w:rsid w:val="00F232CD"/>
    <w:rsid w:val="00F246FC"/>
    <w:rsid w:val="00F25813"/>
    <w:rsid w:val="00F25E9C"/>
    <w:rsid w:val="00F264D6"/>
    <w:rsid w:val="00F26E2C"/>
    <w:rsid w:val="00F30175"/>
    <w:rsid w:val="00F30340"/>
    <w:rsid w:val="00F309AF"/>
    <w:rsid w:val="00F31540"/>
    <w:rsid w:val="00F3171E"/>
    <w:rsid w:val="00F31F2E"/>
    <w:rsid w:val="00F32B59"/>
    <w:rsid w:val="00F33AF6"/>
    <w:rsid w:val="00F33C35"/>
    <w:rsid w:val="00F34038"/>
    <w:rsid w:val="00F34EAA"/>
    <w:rsid w:val="00F353E4"/>
    <w:rsid w:val="00F35CD9"/>
    <w:rsid w:val="00F360C0"/>
    <w:rsid w:val="00F361AB"/>
    <w:rsid w:val="00F36372"/>
    <w:rsid w:val="00F36373"/>
    <w:rsid w:val="00F3646B"/>
    <w:rsid w:val="00F37CA0"/>
    <w:rsid w:val="00F4099F"/>
    <w:rsid w:val="00F4138C"/>
    <w:rsid w:val="00F418AF"/>
    <w:rsid w:val="00F41F37"/>
    <w:rsid w:val="00F42084"/>
    <w:rsid w:val="00F422F8"/>
    <w:rsid w:val="00F45508"/>
    <w:rsid w:val="00F457E6"/>
    <w:rsid w:val="00F45C98"/>
    <w:rsid w:val="00F45F70"/>
    <w:rsid w:val="00F4673A"/>
    <w:rsid w:val="00F47732"/>
    <w:rsid w:val="00F51278"/>
    <w:rsid w:val="00F516C6"/>
    <w:rsid w:val="00F52102"/>
    <w:rsid w:val="00F52106"/>
    <w:rsid w:val="00F52315"/>
    <w:rsid w:val="00F53669"/>
    <w:rsid w:val="00F53E31"/>
    <w:rsid w:val="00F54475"/>
    <w:rsid w:val="00F54621"/>
    <w:rsid w:val="00F54FC4"/>
    <w:rsid w:val="00F55087"/>
    <w:rsid w:val="00F55348"/>
    <w:rsid w:val="00F55405"/>
    <w:rsid w:val="00F55EED"/>
    <w:rsid w:val="00F56070"/>
    <w:rsid w:val="00F56341"/>
    <w:rsid w:val="00F5657E"/>
    <w:rsid w:val="00F566D8"/>
    <w:rsid w:val="00F576C2"/>
    <w:rsid w:val="00F579F2"/>
    <w:rsid w:val="00F60B9F"/>
    <w:rsid w:val="00F60D2D"/>
    <w:rsid w:val="00F62DE6"/>
    <w:rsid w:val="00F63A65"/>
    <w:rsid w:val="00F6488B"/>
    <w:rsid w:val="00F65E69"/>
    <w:rsid w:val="00F66206"/>
    <w:rsid w:val="00F665BC"/>
    <w:rsid w:val="00F6684E"/>
    <w:rsid w:val="00F66DAD"/>
    <w:rsid w:val="00F6708F"/>
    <w:rsid w:val="00F6712B"/>
    <w:rsid w:val="00F67215"/>
    <w:rsid w:val="00F672CF"/>
    <w:rsid w:val="00F6746E"/>
    <w:rsid w:val="00F674FD"/>
    <w:rsid w:val="00F67B41"/>
    <w:rsid w:val="00F704E1"/>
    <w:rsid w:val="00F7107E"/>
    <w:rsid w:val="00F7142D"/>
    <w:rsid w:val="00F7209A"/>
    <w:rsid w:val="00F720DC"/>
    <w:rsid w:val="00F7259F"/>
    <w:rsid w:val="00F72844"/>
    <w:rsid w:val="00F72F20"/>
    <w:rsid w:val="00F7376F"/>
    <w:rsid w:val="00F738CB"/>
    <w:rsid w:val="00F749BE"/>
    <w:rsid w:val="00F7559B"/>
    <w:rsid w:val="00F765A0"/>
    <w:rsid w:val="00F76C20"/>
    <w:rsid w:val="00F76E98"/>
    <w:rsid w:val="00F76F96"/>
    <w:rsid w:val="00F7778A"/>
    <w:rsid w:val="00F80105"/>
    <w:rsid w:val="00F801F9"/>
    <w:rsid w:val="00F80697"/>
    <w:rsid w:val="00F81723"/>
    <w:rsid w:val="00F819CE"/>
    <w:rsid w:val="00F81C34"/>
    <w:rsid w:val="00F824EA"/>
    <w:rsid w:val="00F833DF"/>
    <w:rsid w:val="00F837D4"/>
    <w:rsid w:val="00F841AF"/>
    <w:rsid w:val="00F8483C"/>
    <w:rsid w:val="00F84B3A"/>
    <w:rsid w:val="00F861EB"/>
    <w:rsid w:val="00F87874"/>
    <w:rsid w:val="00F87E81"/>
    <w:rsid w:val="00F90273"/>
    <w:rsid w:val="00F93255"/>
    <w:rsid w:val="00F94286"/>
    <w:rsid w:val="00F9462A"/>
    <w:rsid w:val="00F95659"/>
    <w:rsid w:val="00F95B31"/>
    <w:rsid w:val="00FA0185"/>
    <w:rsid w:val="00FA02D6"/>
    <w:rsid w:val="00FA03D5"/>
    <w:rsid w:val="00FA122A"/>
    <w:rsid w:val="00FA12BC"/>
    <w:rsid w:val="00FA1309"/>
    <w:rsid w:val="00FA1584"/>
    <w:rsid w:val="00FA181F"/>
    <w:rsid w:val="00FA2666"/>
    <w:rsid w:val="00FA2A6F"/>
    <w:rsid w:val="00FA32D6"/>
    <w:rsid w:val="00FA344F"/>
    <w:rsid w:val="00FA3601"/>
    <w:rsid w:val="00FA3CD2"/>
    <w:rsid w:val="00FA542C"/>
    <w:rsid w:val="00FA57C8"/>
    <w:rsid w:val="00FA57F1"/>
    <w:rsid w:val="00FA60DB"/>
    <w:rsid w:val="00FA6A8D"/>
    <w:rsid w:val="00FB0C7A"/>
    <w:rsid w:val="00FB0FDB"/>
    <w:rsid w:val="00FB107B"/>
    <w:rsid w:val="00FB1848"/>
    <w:rsid w:val="00FB2C68"/>
    <w:rsid w:val="00FB2C8E"/>
    <w:rsid w:val="00FB43C8"/>
    <w:rsid w:val="00FB5342"/>
    <w:rsid w:val="00FB54E6"/>
    <w:rsid w:val="00FB5E22"/>
    <w:rsid w:val="00FB7B79"/>
    <w:rsid w:val="00FC15DF"/>
    <w:rsid w:val="00FC2596"/>
    <w:rsid w:val="00FC32CE"/>
    <w:rsid w:val="00FC3707"/>
    <w:rsid w:val="00FC3907"/>
    <w:rsid w:val="00FC3A35"/>
    <w:rsid w:val="00FC3B1C"/>
    <w:rsid w:val="00FC3CAD"/>
    <w:rsid w:val="00FC4D77"/>
    <w:rsid w:val="00FC5B03"/>
    <w:rsid w:val="00FC60B2"/>
    <w:rsid w:val="00FC6858"/>
    <w:rsid w:val="00FC6970"/>
    <w:rsid w:val="00FC698E"/>
    <w:rsid w:val="00FC6B63"/>
    <w:rsid w:val="00FD0289"/>
    <w:rsid w:val="00FD0C63"/>
    <w:rsid w:val="00FD0C74"/>
    <w:rsid w:val="00FD1182"/>
    <w:rsid w:val="00FD15DA"/>
    <w:rsid w:val="00FD1FB9"/>
    <w:rsid w:val="00FD20EC"/>
    <w:rsid w:val="00FD2CD1"/>
    <w:rsid w:val="00FD383F"/>
    <w:rsid w:val="00FD3F18"/>
    <w:rsid w:val="00FD4726"/>
    <w:rsid w:val="00FD47D0"/>
    <w:rsid w:val="00FD5081"/>
    <w:rsid w:val="00FD58A1"/>
    <w:rsid w:val="00FD611F"/>
    <w:rsid w:val="00FD7569"/>
    <w:rsid w:val="00FD787D"/>
    <w:rsid w:val="00FE0921"/>
    <w:rsid w:val="00FE12EC"/>
    <w:rsid w:val="00FE1B2C"/>
    <w:rsid w:val="00FE2102"/>
    <w:rsid w:val="00FE237F"/>
    <w:rsid w:val="00FE2A89"/>
    <w:rsid w:val="00FE2DA2"/>
    <w:rsid w:val="00FE4C68"/>
    <w:rsid w:val="00FE5DC6"/>
    <w:rsid w:val="00FE7749"/>
    <w:rsid w:val="00FF071E"/>
    <w:rsid w:val="00FF0C1D"/>
    <w:rsid w:val="00FF2390"/>
    <w:rsid w:val="00FF250C"/>
    <w:rsid w:val="00FF2BAC"/>
    <w:rsid w:val="00FF2FE0"/>
    <w:rsid w:val="00FF3F7A"/>
    <w:rsid w:val="00FF54F6"/>
    <w:rsid w:val="00FF5ADF"/>
    <w:rsid w:val="00FF6834"/>
    <w:rsid w:val="00FF7CE4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7E0A4"/>
  <w15:docId w15:val="{AB3955EE-8C74-4120-BA5E-E968F089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B31"/>
    <w:pPr>
      <w:spacing w:line="360" w:lineRule="auto"/>
    </w:pPr>
    <w:rPr>
      <w:rFonts w:ascii="Verdana" w:hAnsi="Verdana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B31"/>
    <w:pPr>
      <w:keepNext/>
      <w:keepLines/>
      <w:spacing w:before="240"/>
      <w:outlineLvl w:val="0"/>
    </w:pPr>
    <w:rPr>
      <w:rFonts w:eastAsiaTheme="majorEastAsia" w:cstheme="majorBidi"/>
      <w:b/>
      <w:color w:val="390A6F"/>
      <w:szCs w:val="32"/>
    </w:rPr>
  </w:style>
  <w:style w:type="paragraph" w:styleId="Heading2">
    <w:name w:val="heading 2"/>
    <w:basedOn w:val="Normal"/>
    <w:link w:val="Heading2Char"/>
    <w:uiPriority w:val="9"/>
    <w:qFormat/>
    <w:rsid w:val="001951D5"/>
    <w:pPr>
      <w:spacing w:before="100" w:beforeAutospacing="1" w:after="100" w:afterAutospacing="1"/>
      <w:outlineLvl w:val="1"/>
    </w:pPr>
    <w:rPr>
      <w:b/>
      <w:bCs/>
      <w:sz w:val="36"/>
      <w:szCs w:val="36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A5F4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A5F4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DA5F4A"/>
  </w:style>
  <w:style w:type="character" w:styleId="Hyperlink">
    <w:name w:val="Hyperlink"/>
    <w:uiPriority w:val="99"/>
    <w:rsid w:val="00DA5F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01D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2301D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rsid w:val="00467DB0"/>
    <w:pPr>
      <w:spacing w:before="100" w:beforeAutospacing="1" w:after="100" w:afterAutospacing="1"/>
    </w:pPr>
    <w:rPr>
      <w:sz w:val="16"/>
      <w:szCs w:val="16"/>
      <w:lang w:eastAsia="lt-LT"/>
    </w:rPr>
  </w:style>
  <w:style w:type="character" w:customStyle="1" w:styleId="Hipersaitas5">
    <w:name w:val="Hipersaitas5"/>
    <w:rsid w:val="00467DB0"/>
    <w:rPr>
      <w:rFonts w:ascii="Verdana" w:hAnsi="Verdana" w:hint="default"/>
      <w:color w:val="003F8B"/>
      <w:sz w:val="16"/>
      <w:szCs w:val="16"/>
      <w:u w:val="single"/>
    </w:rPr>
  </w:style>
  <w:style w:type="character" w:styleId="CommentReference">
    <w:name w:val="annotation reference"/>
    <w:uiPriority w:val="99"/>
    <w:semiHidden/>
    <w:rsid w:val="00AB1D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1D00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1D00"/>
    <w:rPr>
      <w:b/>
      <w:bCs/>
    </w:rPr>
  </w:style>
  <w:style w:type="character" w:styleId="FollowedHyperlink">
    <w:name w:val="FollowedHyperlink"/>
    <w:rsid w:val="00CA3714"/>
    <w:rPr>
      <w:color w:val="800080"/>
      <w:u w:val="single"/>
    </w:rPr>
  </w:style>
  <w:style w:type="paragraph" w:customStyle="1" w:styleId="ap1">
    <w:name w:val="ap1"/>
    <w:basedOn w:val="Normal"/>
    <w:rsid w:val="00C76FD0"/>
    <w:pPr>
      <w:spacing w:line="240" w:lineRule="atLeast"/>
      <w:ind w:left="165" w:right="165"/>
    </w:pPr>
    <w:rPr>
      <w:color w:val="1D1C1C"/>
      <w:szCs w:val="24"/>
      <w:lang w:eastAsia="lt-LT"/>
    </w:rPr>
  </w:style>
  <w:style w:type="paragraph" w:customStyle="1" w:styleId="ListParagraph1">
    <w:name w:val="List Paragraph1"/>
    <w:basedOn w:val="Normal"/>
    <w:qFormat/>
    <w:rsid w:val="002553F6"/>
    <w:pPr>
      <w:ind w:left="720"/>
      <w:contextualSpacing/>
    </w:pPr>
    <w:rPr>
      <w:szCs w:val="24"/>
      <w:lang w:val="en-GB"/>
    </w:rPr>
  </w:style>
  <w:style w:type="paragraph" w:styleId="BodyText">
    <w:name w:val="Body Text"/>
    <w:basedOn w:val="Normal"/>
    <w:link w:val="BodyTextChar"/>
    <w:rsid w:val="00CD595C"/>
    <w:rPr>
      <w:bCs/>
      <w:szCs w:val="24"/>
      <w:lang w:val="x-none"/>
    </w:rPr>
  </w:style>
  <w:style w:type="character" w:customStyle="1" w:styleId="BodyTextChar">
    <w:name w:val="Body Text Char"/>
    <w:link w:val="BodyText"/>
    <w:rsid w:val="00CD595C"/>
    <w:rPr>
      <w:bCs/>
      <w:sz w:val="24"/>
      <w:szCs w:val="24"/>
      <w:lang w:eastAsia="en-US"/>
    </w:rPr>
  </w:style>
  <w:style w:type="character" w:styleId="Strong">
    <w:name w:val="Strong"/>
    <w:uiPriority w:val="22"/>
    <w:qFormat/>
    <w:rsid w:val="00F95B31"/>
    <w:rPr>
      <w:rFonts w:ascii="Verdana" w:hAnsi="Verdana"/>
      <w:b/>
      <w:bCs/>
      <w:sz w:val="24"/>
    </w:rPr>
  </w:style>
  <w:style w:type="paragraph" w:customStyle="1" w:styleId="Date1">
    <w:name w:val="Date1"/>
    <w:basedOn w:val="Normal"/>
    <w:rsid w:val="00E32958"/>
    <w:pPr>
      <w:spacing w:before="288" w:after="288" w:line="336" w:lineRule="atLeast"/>
    </w:pPr>
    <w:rPr>
      <w:color w:val="999999"/>
      <w:sz w:val="18"/>
      <w:szCs w:val="18"/>
      <w:lang w:eastAsia="lt-LT"/>
    </w:rPr>
  </w:style>
  <w:style w:type="paragraph" w:customStyle="1" w:styleId="Default">
    <w:name w:val="Default"/>
    <w:rsid w:val="000B692B"/>
    <w:pPr>
      <w:autoSpaceDE w:val="0"/>
      <w:autoSpaceDN w:val="0"/>
      <w:adjustRightInd w:val="0"/>
    </w:pPr>
    <w:rPr>
      <w:rFonts w:eastAsia="Cambria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rsid w:val="001951D5"/>
    <w:rPr>
      <w:b/>
      <w:bCs/>
      <w:sz w:val="36"/>
      <w:szCs w:val="36"/>
    </w:rPr>
  </w:style>
  <w:style w:type="character" w:customStyle="1" w:styleId="apple-style-span">
    <w:name w:val="apple-style-span"/>
    <w:basedOn w:val="DefaultParagraphFont"/>
    <w:rsid w:val="00C05F0F"/>
  </w:style>
  <w:style w:type="paragraph" w:styleId="ListParagraph">
    <w:name w:val="List Paragraph"/>
    <w:basedOn w:val="Normal"/>
    <w:link w:val="ListParagraphChar"/>
    <w:uiPriority w:val="34"/>
    <w:qFormat/>
    <w:rsid w:val="00C05F0F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customStyle="1" w:styleId="CommentTextChar">
    <w:name w:val="Comment Text Char"/>
    <w:link w:val="CommentText"/>
    <w:uiPriority w:val="99"/>
    <w:semiHidden/>
    <w:rsid w:val="00C05F0F"/>
    <w:rPr>
      <w:lang w:eastAsia="en-US"/>
    </w:rPr>
  </w:style>
  <w:style w:type="paragraph" w:styleId="NoSpacing">
    <w:name w:val="No Spacing"/>
    <w:autoRedefine/>
    <w:uiPriority w:val="1"/>
    <w:qFormat/>
    <w:rsid w:val="00251646"/>
    <w:pPr>
      <w:jc w:val="both"/>
    </w:pPr>
    <w:rPr>
      <w:rFonts w:ascii="Verdana" w:hAnsi="Verdana"/>
      <w:szCs w:val="22"/>
    </w:rPr>
  </w:style>
  <w:style w:type="character" w:customStyle="1" w:styleId="apple-converted-space">
    <w:name w:val="apple-converted-space"/>
    <w:rsid w:val="00A42BE3"/>
  </w:style>
  <w:style w:type="character" w:customStyle="1" w:styleId="hps">
    <w:name w:val="hps"/>
    <w:rsid w:val="00A55A68"/>
  </w:style>
  <w:style w:type="character" w:customStyle="1" w:styleId="shorttext">
    <w:name w:val="short_text"/>
    <w:rsid w:val="0083479A"/>
  </w:style>
  <w:style w:type="character" w:styleId="IntenseEmphasis">
    <w:name w:val="Intense Emphasis"/>
    <w:uiPriority w:val="21"/>
    <w:qFormat/>
    <w:rsid w:val="00AA6436"/>
    <w:rPr>
      <w:i/>
      <w:iCs/>
      <w:color w:val="5B9BD5"/>
    </w:rPr>
  </w:style>
  <w:style w:type="character" w:styleId="Emphasis">
    <w:name w:val="Emphasis"/>
    <w:uiPriority w:val="20"/>
    <w:qFormat/>
    <w:rsid w:val="008B2509"/>
    <w:rPr>
      <w:i/>
      <w:iCs/>
    </w:rPr>
  </w:style>
  <w:style w:type="character" w:customStyle="1" w:styleId="st">
    <w:name w:val="st"/>
    <w:rsid w:val="008E4AED"/>
  </w:style>
  <w:style w:type="character" w:customStyle="1" w:styleId="ListParagraphChar">
    <w:name w:val="List Paragraph Char"/>
    <w:link w:val="ListParagraph"/>
    <w:uiPriority w:val="34"/>
    <w:locked/>
    <w:rsid w:val="00D8439D"/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E01F9A"/>
    <w:rPr>
      <w:sz w:val="24"/>
      <w:lang w:val="lt-LT"/>
    </w:rPr>
  </w:style>
  <w:style w:type="character" w:customStyle="1" w:styleId="FooterChar">
    <w:name w:val="Footer Char"/>
    <w:link w:val="Footer"/>
    <w:uiPriority w:val="99"/>
    <w:rsid w:val="003C7256"/>
    <w:rPr>
      <w:sz w:val="24"/>
      <w:lang w:val="lt-LT"/>
    </w:rPr>
  </w:style>
  <w:style w:type="character" w:customStyle="1" w:styleId="clear2">
    <w:name w:val="clear2"/>
    <w:basedOn w:val="DefaultParagraphFont"/>
    <w:rsid w:val="00700432"/>
  </w:style>
  <w:style w:type="character" w:customStyle="1" w:styleId="normal-h">
    <w:name w:val="normal-h"/>
    <w:basedOn w:val="DefaultParagraphFont"/>
    <w:rsid w:val="00A0716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1E63"/>
    <w:rPr>
      <w:color w:val="605E5C"/>
      <w:shd w:val="clear" w:color="auto" w:fill="E1DFDD"/>
    </w:rPr>
  </w:style>
  <w:style w:type="character" w:customStyle="1" w:styleId="jlqj4b">
    <w:name w:val="jlqj4b"/>
    <w:basedOn w:val="DefaultParagraphFont"/>
    <w:rsid w:val="00730A36"/>
  </w:style>
  <w:style w:type="character" w:customStyle="1" w:styleId="viiyi">
    <w:name w:val="viiyi"/>
    <w:basedOn w:val="DefaultParagraphFont"/>
    <w:rsid w:val="00730A36"/>
  </w:style>
  <w:style w:type="paragraph" w:styleId="Revision">
    <w:name w:val="Revision"/>
    <w:hidden/>
    <w:uiPriority w:val="99"/>
    <w:semiHidden/>
    <w:rsid w:val="0008651F"/>
    <w:rPr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95B31"/>
    <w:rPr>
      <w:rFonts w:ascii="Verdana" w:eastAsiaTheme="majorEastAsia" w:hAnsi="Verdana" w:cstheme="majorBidi"/>
      <w:b/>
      <w:color w:val="390A6F"/>
      <w:sz w:val="24"/>
      <w:szCs w:val="32"/>
      <w:lang w:eastAsia="en-US"/>
    </w:rPr>
  </w:style>
  <w:style w:type="paragraph" w:customStyle="1" w:styleId="paragraph">
    <w:name w:val="paragraph"/>
    <w:basedOn w:val="Normal"/>
    <w:rsid w:val="006523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lt-LT"/>
    </w:rPr>
  </w:style>
  <w:style w:type="character" w:customStyle="1" w:styleId="normaltextrun">
    <w:name w:val="normaltextrun"/>
    <w:basedOn w:val="DefaultParagraphFont"/>
    <w:rsid w:val="006523AD"/>
  </w:style>
  <w:style w:type="character" w:customStyle="1" w:styleId="eop">
    <w:name w:val="eop"/>
    <w:basedOn w:val="DefaultParagraphFont"/>
    <w:rsid w:val="006523AD"/>
  </w:style>
  <w:style w:type="character" w:styleId="UnresolvedMention">
    <w:name w:val="Unresolved Mention"/>
    <w:basedOn w:val="DefaultParagraphFont"/>
    <w:uiPriority w:val="99"/>
    <w:semiHidden/>
    <w:unhideWhenUsed/>
    <w:rsid w:val="00941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17748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71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6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3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24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1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76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0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342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8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3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24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1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02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0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5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84390">
                          <w:marLeft w:val="0"/>
                          <w:marRight w:val="0"/>
                          <w:marTop w:val="0"/>
                          <w:marBottom w:val="2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38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9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8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2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5669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37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9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566688">
                                  <w:marLeft w:val="225"/>
                                  <w:marRight w:val="240"/>
                                  <w:marTop w:val="1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51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4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5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19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24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3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4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079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8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6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7142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4450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9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7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54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1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7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96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1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8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9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0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33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13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1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4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0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6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49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8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info@eimin.l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imin.lrv.lt/lt/veiklos-sritys/turizmas/turizmo-renginiai/lietuvos-turizmo-foruma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ome\Ukio_min\Ruosiniai\pvz\rastas_lt_10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2d0bcb-09bf-49c2-bea3-381d2c42c872">
      <Terms xmlns="http://schemas.microsoft.com/office/infopath/2007/PartnerControls"/>
    </lcf76f155ced4ddcb4097134ff3c332f>
    <TaxCatchAll xmlns="f50c9d2b-8b1f-483c-8e2f-953d3d0ec08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E8858565479C429563E63A9CC84696" ma:contentTypeVersion="20" ma:contentTypeDescription="Create a new document." ma:contentTypeScope="" ma:versionID="ba8a32a26bfcab49cab7c8dc99c338d5">
  <xsd:schema xmlns:xsd="http://www.w3.org/2001/XMLSchema" xmlns:xs="http://www.w3.org/2001/XMLSchema" xmlns:p="http://schemas.microsoft.com/office/2006/metadata/properties" xmlns:ns2="de2d0bcb-09bf-49c2-bea3-381d2c42c872" xmlns:ns3="f50c9d2b-8b1f-483c-8e2f-953d3d0ec08b" targetNamespace="http://schemas.microsoft.com/office/2006/metadata/properties" ma:root="true" ma:fieldsID="4bc9a1c5b4a9e53b512e5bb5023a0c87" ns2:_="" ns3:_="">
    <xsd:import namespace="de2d0bcb-09bf-49c2-bea3-381d2c42c872"/>
    <xsd:import namespace="f50c9d2b-8b1f-483c-8e2f-953d3d0ec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d0bcb-09bf-49c2-bea3-381d2c42c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e3501c9-f7a7-4b81-baa6-2bbc2eda4d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c9d2b-8b1f-483c-8e2f-953d3d0ec0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092fcc4-4f86-4340-9c95-f68716265b35}" ma:internalName="TaxCatchAll" ma:showField="CatchAllData" ma:web="f50c9d2b-8b1f-483c-8e2f-953d3d0ec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ECE526-1E90-4733-A799-6EB46C37BB1F}">
  <ds:schemaRefs>
    <ds:schemaRef ds:uri="http://schemas.microsoft.com/office/2006/metadata/properties"/>
    <ds:schemaRef ds:uri="http://schemas.microsoft.com/office/infopath/2007/PartnerControls"/>
    <ds:schemaRef ds:uri="de2d0bcb-09bf-49c2-bea3-381d2c42c872"/>
    <ds:schemaRef ds:uri="f50c9d2b-8b1f-483c-8e2f-953d3d0ec08b"/>
  </ds:schemaRefs>
</ds:datastoreItem>
</file>

<file path=customXml/itemProps2.xml><?xml version="1.0" encoding="utf-8"?>
<ds:datastoreItem xmlns:ds="http://schemas.openxmlformats.org/officeDocument/2006/customXml" ds:itemID="{59C0817F-DCF0-4FE2-B524-A633B004CA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6862DB-717C-41BE-9910-5D0FA8D06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d0bcb-09bf-49c2-bea3-381d2c42c872"/>
    <ds:schemaRef ds:uri="f50c9d2b-8b1f-483c-8e2f-953d3d0ec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8DE313-D1AD-439B-BDCB-72FA398B6D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rastas_lt_1000</Template>
  <TotalTime>1</TotalTime>
  <Pages>1</Pages>
  <Words>262</Words>
  <Characters>2031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Adresatas</vt:lpstr>
      <vt:lpstr>Adresatas</vt:lpstr>
    </vt:vector>
  </TitlesOfParts>
  <Company>KPC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subject/>
  <dc:creator>kontis</dc:creator>
  <cp:keywords/>
  <cp:lastModifiedBy>Rugilė Augustaitytė</cp:lastModifiedBy>
  <cp:revision>2</cp:revision>
  <cp:lastPrinted>2018-04-26T11:49:00Z</cp:lastPrinted>
  <dcterms:created xsi:type="dcterms:W3CDTF">2023-11-08T11:23:00Z</dcterms:created>
  <dcterms:modified xsi:type="dcterms:W3CDTF">2023-11-08T11:23:00Z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0x010100E0E8858565479C429563E63A9CC84696</vt:lpwstr>
  </property>
</Properties>
</file>