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FA63" w14:textId="77777777" w:rsidR="00DA2378" w:rsidRPr="00B3284A" w:rsidRDefault="00DA2378" w:rsidP="004F762D">
      <w:pPr>
        <w:pStyle w:val="NoSpacing"/>
        <w:sectPr w:rsidR="00DA2378" w:rsidRPr="00B3284A" w:rsidSect="00A26D4D">
          <w:headerReference w:type="default" r:id="rId11"/>
          <w:footerReference w:type="even" r:id="rId12"/>
          <w:footerReference w:type="default" r:id="rId13"/>
          <w:headerReference w:type="first" r:id="rId14"/>
          <w:footerReference w:type="first" r:id="rId15"/>
          <w:pgSz w:w="11906" w:h="16838" w:code="9"/>
          <w:pgMar w:top="720" w:right="720" w:bottom="720" w:left="720" w:header="0" w:footer="0" w:gutter="0"/>
          <w:pgNumType w:start="1"/>
          <w:cols w:space="1296"/>
          <w:titlePg/>
          <w:docGrid w:linePitch="326"/>
        </w:sectPr>
      </w:pPr>
    </w:p>
    <w:p w14:paraId="7A399415" w14:textId="7B84F790" w:rsidR="00D445D4" w:rsidRPr="00B3284A" w:rsidRDefault="00516938" w:rsidP="004F762D">
      <w:pPr>
        <w:pStyle w:val="NoSpacing"/>
      </w:pPr>
      <w:r w:rsidRPr="00B3284A">
        <w:t>Pranešimas žiniasklaidai</w:t>
      </w:r>
    </w:p>
    <w:p w14:paraId="371A5B5B" w14:textId="60C19689" w:rsidR="00BE7E65" w:rsidRPr="00B3284A" w:rsidRDefault="00BE7E65" w:rsidP="004F762D">
      <w:pPr>
        <w:pStyle w:val="NoSpacing"/>
      </w:pPr>
      <w:r w:rsidRPr="00B3284A">
        <w:t>202</w:t>
      </w:r>
      <w:r w:rsidR="0080486F" w:rsidRPr="00B3284A">
        <w:t>3</w:t>
      </w:r>
      <w:r w:rsidRPr="00B3284A">
        <w:t>-</w:t>
      </w:r>
      <w:r w:rsidR="00C00679">
        <w:t>11</w:t>
      </w:r>
      <w:r w:rsidR="003355AA">
        <w:t>-</w:t>
      </w:r>
      <w:r w:rsidR="00E45A1D">
        <w:t>1</w:t>
      </w:r>
      <w:r w:rsidR="00F65AA9">
        <w:t>4</w:t>
      </w:r>
    </w:p>
    <w:p w14:paraId="4119CCDB" w14:textId="77777777" w:rsidR="00982EA1" w:rsidRPr="00B3284A" w:rsidRDefault="00982EA1" w:rsidP="000D1C66">
      <w:pPr>
        <w:spacing w:line="240" w:lineRule="auto"/>
        <w:contextualSpacing/>
        <w:rPr>
          <w:b/>
          <w:bCs/>
          <w:color w:val="7030A0"/>
        </w:rPr>
      </w:pPr>
    </w:p>
    <w:p w14:paraId="4D758DE3" w14:textId="239E81CC" w:rsidR="009616F2" w:rsidRPr="00B3284A" w:rsidRDefault="001A0088" w:rsidP="00982EA1">
      <w:pPr>
        <w:spacing w:line="240" w:lineRule="auto"/>
        <w:contextualSpacing/>
        <w:jc w:val="both"/>
        <w:rPr>
          <w:b/>
          <w:bCs/>
          <w:color w:val="7030A0"/>
        </w:rPr>
      </w:pPr>
      <w:r w:rsidRPr="00B3284A">
        <w:rPr>
          <w:b/>
          <w:bCs/>
          <w:color w:val="7030A0"/>
        </w:rPr>
        <w:t>1 mlrd. eurų Lietuvos ekonomikai</w:t>
      </w:r>
      <w:r w:rsidR="00270978">
        <w:rPr>
          <w:b/>
          <w:bCs/>
          <w:color w:val="7030A0"/>
        </w:rPr>
        <w:t xml:space="preserve">: </w:t>
      </w:r>
      <w:r w:rsidR="003F4EAB">
        <w:rPr>
          <w:b/>
          <w:bCs/>
          <w:color w:val="7030A0"/>
        </w:rPr>
        <w:t xml:space="preserve">viešųjų </w:t>
      </w:r>
      <w:r w:rsidR="00040630">
        <w:rPr>
          <w:b/>
          <w:bCs/>
          <w:color w:val="7030A0"/>
        </w:rPr>
        <w:t xml:space="preserve">elektroninių </w:t>
      </w:r>
      <w:r w:rsidR="003F4EAB">
        <w:rPr>
          <w:b/>
          <w:bCs/>
          <w:color w:val="7030A0"/>
        </w:rPr>
        <w:t xml:space="preserve">paslaugų </w:t>
      </w:r>
      <w:r w:rsidR="001B0225">
        <w:rPr>
          <w:b/>
          <w:bCs/>
          <w:color w:val="7030A0"/>
        </w:rPr>
        <w:t xml:space="preserve">saugumui </w:t>
      </w:r>
      <w:r w:rsidR="00040630">
        <w:rPr>
          <w:b/>
          <w:bCs/>
          <w:color w:val="7030A0"/>
        </w:rPr>
        <w:t>stiprinti</w:t>
      </w:r>
      <w:r w:rsidR="00270978">
        <w:rPr>
          <w:b/>
          <w:bCs/>
          <w:color w:val="7030A0"/>
        </w:rPr>
        <w:t xml:space="preserve"> –</w:t>
      </w:r>
      <w:r w:rsidR="00671EA0">
        <w:rPr>
          <w:b/>
          <w:bCs/>
          <w:color w:val="7030A0"/>
        </w:rPr>
        <w:t xml:space="preserve"> </w:t>
      </w:r>
      <w:r w:rsidR="008E5BA3" w:rsidRPr="001F152F">
        <w:rPr>
          <w:b/>
          <w:bCs/>
          <w:color w:val="7030A0"/>
        </w:rPr>
        <w:t>8</w:t>
      </w:r>
      <w:r w:rsidR="00416D1B" w:rsidRPr="00416D1B">
        <w:rPr>
          <w:b/>
          <w:bCs/>
          <w:color w:val="7030A0"/>
        </w:rPr>
        <w:t xml:space="preserve"> mln. eurų</w:t>
      </w:r>
      <w:r w:rsidR="00416D1B">
        <w:rPr>
          <w:b/>
          <w:bCs/>
          <w:color w:val="7030A0"/>
        </w:rPr>
        <w:t xml:space="preserve"> </w:t>
      </w:r>
    </w:p>
    <w:p w14:paraId="655E60D5" w14:textId="77777777" w:rsidR="00A53EB2" w:rsidRPr="00B3284A" w:rsidRDefault="00A53EB2" w:rsidP="00706067">
      <w:pPr>
        <w:spacing w:line="240" w:lineRule="auto"/>
        <w:jc w:val="both"/>
        <w:rPr>
          <w:sz w:val="20"/>
        </w:rPr>
      </w:pPr>
    </w:p>
    <w:p w14:paraId="4ED7F174" w14:textId="5588D95F" w:rsidR="00270978" w:rsidRDefault="00373A94" w:rsidP="004F762D">
      <w:pPr>
        <w:pStyle w:val="NoSpacing"/>
      </w:pPr>
      <w:r>
        <w:t xml:space="preserve">Ekonomikos ir inovacijų ministerija skelbia papildomą kvietimą </w:t>
      </w:r>
      <w:r w:rsidR="00262A67">
        <w:t xml:space="preserve">stiprinti </w:t>
      </w:r>
      <w:r w:rsidR="002E5463">
        <w:t>Lietuvos institucijų</w:t>
      </w:r>
      <w:r w:rsidR="001B39E5">
        <w:t xml:space="preserve"> teikiamų </w:t>
      </w:r>
      <w:r w:rsidR="000762DB">
        <w:t xml:space="preserve">viešųjų </w:t>
      </w:r>
      <w:r w:rsidR="001B39E5">
        <w:t>pa</w:t>
      </w:r>
      <w:r w:rsidR="000762DB">
        <w:t xml:space="preserve">slaugų </w:t>
      </w:r>
      <w:r w:rsidR="00262A67">
        <w:t>saugumą</w:t>
      </w:r>
      <w:r w:rsidR="001E5117">
        <w:t xml:space="preserve">, kuriant inovatyvius </w:t>
      </w:r>
      <w:r w:rsidR="0016012D">
        <w:t xml:space="preserve">skaitmeninius </w:t>
      </w:r>
      <w:r w:rsidR="001E5117">
        <w:t xml:space="preserve">sprendimus ir </w:t>
      </w:r>
      <w:r w:rsidR="00520221">
        <w:t>priemones</w:t>
      </w:r>
      <w:r w:rsidR="00C133A2">
        <w:t xml:space="preserve">. </w:t>
      </w:r>
      <w:r w:rsidR="00040630">
        <w:t xml:space="preserve">Juo </w:t>
      </w:r>
      <w:r w:rsidR="00452FAC">
        <w:t>numatyta</w:t>
      </w:r>
      <w:r w:rsidR="00040630">
        <w:t xml:space="preserve"> </w:t>
      </w:r>
      <w:r w:rsidR="0063697A">
        <w:t xml:space="preserve">paskirstyti </w:t>
      </w:r>
      <w:r w:rsidR="00AF3AB8" w:rsidRPr="001F152F">
        <w:t>8</w:t>
      </w:r>
      <w:r w:rsidR="00AF3AB8">
        <w:t> mln. eurų</w:t>
      </w:r>
      <w:r w:rsidR="00167BCA">
        <w:t xml:space="preserve"> elektroninės atpažinties </w:t>
      </w:r>
      <w:r w:rsidR="00903A85">
        <w:t>priemonėms diegti</w:t>
      </w:r>
      <w:r w:rsidR="00AF3AB8">
        <w:t>.</w:t>
      </w:r>
      <w:r w:rsidR="003A20DB">
        <w:t xml:space="preserve"> </w:t>
      </w:r>
      <w:r w:rsidR="00D97FE7">
        <w:t xml:space="preserve"> </w:t>
      </w:r>
      <w:r w:rsidR="007E2A5B">
        <w:t xml:space="preserve"> </w:t>
      </w:r>
      <w:r w:rsidR="003F4CC8">
        <w:t xml:space="preserve"> </w:t>
      </w:r>
    </w:p>
    <w:p w14:paraId="6ED439E4" w14:textId="77777777" w:rsidR="001760CC" w:rsidRDefault="001760CC" w:rsidP="004F762D">
      <w:pPr>
        <w:pStyle w:val="NoSpacing"/>
      </w:pPr>
    </w:p>
    <w:p w14:paraId="27BEE06E" w14:textId="108151D7" w:rsidR="00133297" w:rsidRDefault="00066810" w:rsidP="004F762D">
      <w:pPr>
        <w:pStyle w:val="NoSpacing"/>
      </w:pPr>
      <w:r w:rsidRPr="00AF15BC">
        <w:t>„Lietuvoje teikiamų skaitmeninių viešųjų paslaugų pažangos rodikliai beveik du kartus viršija Europos Sąjungos vidurkį. Būdami tarp pirmaujančių šalių, turime užtikrinti šių paslaugų saugumą ir kokybę bei patogumą vartotojams. Tad šio papildomo kvietimo lėšomis stiprinsime skaitmeninę valstybę ir skatinsime diegti inovatyvias, patikimas ir saugias elektroninės atpažinties technologijas“, – sako ekonomikos ir inovacijų ministrė Aušrinė Armonaitė.</w:t>
      </w:r>
    </w:p>
    <w:p w14:paraId="5D44E1DF" w14:textId="77777777" w:rsidR="00066810" w:rsidRDefault="00066810" w:rsidP="004F762D">
      <w:pPr>
        <w:pStyle w:val="NoSpacing"/>
      </w:pPr>
    </w:p>
    <w:p w14:paraId="22114B4B" w14:textId="1343D1B2" w:rsidR="00DB1191" w:rsidRDefault="00F47E94" w:rsidP="004F762D">
      <w:pPr>
        <w:pStyle w:val="NoSpacing"/>
      </w:pPr>
      <w:r>
        <w:t xml:space="preserve">Pagal šią priemonę </w:t>
      </w:r>
      <w:r w:rsidRPr="00FB7096">
        <w:t>iki 4</w:t>
      </w:r>
      <w:r>
        <w:t xml:space="preserve"> mln. </w:t>
      </w:r>
      <w:r w:rsidRPr="00FB7096">
        <w:t xml:space="preserve">eurų </w:t>
      </w:r>
      <w:r>
        <w:t xml:space="preserve">bus </w:t>
      </w:r>
      <w:r w:rsidRPr="00FB7096">
        <w:t xml:space="preserve">skiriama projektams įgyvendinti Sostinės regione ir iki 4 </w:t>
      </w:r>
      <w:r>
        <w:t xml:space="preserve">mln. eurų </w:t>
      </w:r>
      <w:r w:rsidRPr="00FB7096">
        <w:t xml:space="preserve">Vidurio ir vakarų Lietuvos regione. </w:t>
      </w:r>
      <w:r w:rsidR="00DB1191">
        <w:t xml:space="preserve">Didžiausia galima projektui skirti finansavimo lėšų suma yra </w:t>
      </w:r>
      <w:r w:rsidR="00DB1191" w:rsidRPr="001F152F">
        <w:t>1,</w:t>
      </w:r>
      <w:r w:rsidR="002F4A03" w:rsidRPr="001F152F">
        <w:t>5</w:t>
      </w:r>
      <w:r w:rsidR="002F4A03">
        <w:t> </w:t>
      </w:r>
      <w:r w:rsidR="00DB1191" w:rsidRPr="001F152F">
        <w:t xml:space="preserve">mln. </w:t>
      </w:r>
      <w:r w:rsidR="00DB1191">
        <w:t>eurų.</w:t>
      </w:r>
    </w:p>
    <w:p w14:paraId="515F7AB8" w14:textId="77777777" w:rsidR="001207E2" w:rsidRDefault="001207E2" w:rsidP="004F762D">
      <w:pPr>
        <w:pStyle w:val="NoSpacing"/>
      </w:pPr>
    </w:p>
    <w:p w14:paraId="0C8A6F5C" w14:textId="2E8515A3" w:rsidR="00133297" w:rsidRDefault="005E2527" w:rsidP="004F762D">
      <w:pPr>
        <w:pStyle w:val="NoSpacing"/>
      </w:pPr>
      <w:r>
        <w:t>G</w:t>
      </w:r>
      <w:r w:rsidR="00F47E94">
        <w:t>alimi</w:t>
      </w:r>
      <w:r w:rsidR="00133297">
        <w:t xml:space="preserve"> pareiškėjai – valstybės informacinės sistemos ar valstybės registro valdytojai ir tvarkytojai, o projektų partneriai – viešieji juridiniai asmenys. </w:t>
      </w:r>
    </w:p>
    <w:p w14:paraId="63E72143" w14:textId="77777777" w:rsidR="001504B2" w:rsidRDefault="001504B2" w:rsidP="004F762D">
      <w:pPr>
        <w:pStyle w:val="NoSpacing"/>
      </w:pPr>
    </w:p>
    <w:p w14:paraId="6973D5FA" w14:textId="0675847B" w:rsidR="00617A96" w:rsidRDefault="00A31841" w:rsidP="004F762D">
      <w:pPr>
        <w:pStyle w:val="NoSpacing"/>
      </w:pPr>
      <w:r w:rsidRPr="00052CC8">
        <w:t>„</w:t>
      </w:r>
      <w:r w:rsidR="0075471C" w:rsidRPr="00052CC8">
        <w:t>Norime paskatinti</w:t>
      </w:r>
      <w:r w:rsidR="00450A70" w:rsidRPr="00052CC8">
        <w:t xml:space="preserve"> </w:t>
      </w:r>
      <w:r w:rsidR="00696F5A" w:rsidRPr="00052CC8">
        <w:t xml:space="preserve">šiomis investicijomis diegti </w:t>
      </w:r>
      <w:r w:rsidR="00240FC1" w:rsidRPr="00052CC8">
        <w:t>elektro</w:t>
      </w:r>
      <w:r w:rsidR="00696F5A" w:rsidRPr="00052CC8">
        <w:t>ninės atpažinties priemones</w:t>
      </w:r>
      <w:r w:rsidR="001E03A0" w:rsidRPr="00052CC8">
        <w:t>,</w:t>
      </w:r>
      <w:r w:rsidR="00DB1191" w:rsidRPr="00052CC8">
        <w:t xml:space="preserve"> tokias </w:t>
      </w:r>
      <w:r w:rsidR="0063369B" w:rsidRPr="00052CC8">
        <w:t xml:space="preserve">kaip balso ar atvaizdo </w:t>
      </w:r>
      <w:r w:rsidR="001E03A0" w:rsidRPr="00052CC8">
        <w:t>panaudojimas</w:t>
      </w:r>
      <w:r w:rsidR="00742523" w:rsidRPr="00052CC8">
        <w:t xml:space="preserve"> ir kt</w:t>
      </w:r>
      <w:r w:rsidR="0063369B" w:rsidRPr="00052CC8">
        <w:t xml:space="preserve">. </w:t>
      </w:r>
      <w:r w:rsidR="001E03A0" w:rsidRPr="00052CC8">
        <w:t>Š</w:t>
      </w:r>
      <w:r w:rsidR="00DB1191" w:rsidRPr="00052CC8">
        <w:t>ie</w:t>
      </w:r>
      <w:r w:rsidR="003F4EAB" w:rsidRPr="00052CC8">
        <w:t xml:space="preserve"> inovatyvūs sprendimai</w:t>
      </w:r>
      <w:r w:rsidR="008A3A6F" w:rsidRPr="00052CC8">
        <w:t xml:space="preserve"> </w:t>
      </w:r>
      <w:r w:rsidR="00763EF2" w:rsidRPr="00052CC8">
        <w:t xml:space="preserve">galėtų </w:t>
      </w:r>
      <w:r w:rsidR="003F4EAB" w:rsidRPr="00052CC8">
        <w:t>užtikrint</w:t>
      </w:r>
      <w:r w:rsidR="00512CF0" w:rsidRPr="00052CC8">
        <w:t>i saugesnį</w:t>
      </w:r>
      <w:r w:rsidR="003F4EAB" w:rsidRPr="00052CC8">
        <w:t xml:space="preserve"> asmens tapatybės nustatymą ir palengvint</w:t>
      </w:r>
      <w:r w:rsidR="00512CF0" w:rsidRPr="00052CC8">
        <w:t>i</w:t>
      </w:r>
      <w:r w:rsidR="003F4EAB" w:rsidRPr="00052CC8">
        <w:t xml:space="preserve"> naudojimąsi viešosiomis paslaugomis</w:t>
      </w:r>
      <w:r w:rsidR="008506D5" w:rsidRPr="00052CC8">
        <w:t>“, – sako Ekonomikos ir inovacijų ministerijos kanclerė Iveta Paludnevičiūtė.</w:t>
      </w:r>
    </w:p>
    <w:p w14:paraId="6D504AB6" w14:textId="77777777" w:rsidR="004A677F" w:rsidRDefault="004A677F" w:rsidP="004F762D">
      <w:pPr>
        <w:pStyle w:val="NoSpacing"/>
      </w:pPr>
    </w:p>
    <w:p w14:paraId="6A44093C" w14:textId="03DB12C1" w:rsidR="00447B39" w:rsidRDefault="00BE04F7" w:rsidP="004F762D">
      <w:pPr>
        <w:pStyle w:val="NoSpacing"/>
      </w:pPr>
      <w:r w:rsidRPr="00AF3D80">
        <w:t xml:space="preserve">Paraiškas galima teikti </w:t>
      </w:r>
      <w:r w:rsidR="003B5EDA">
        <w:t>Centrinei projektų valdymo agentūrai (CPVA)</w:t>
      </w:r>
      <w:r w:rsidRPr="00AF3D80">
        <w:t xml:space="preserve"> </w:t>
      </w:r>
      <w:r w:rsidRPr="00D66FE9">
        <w:t xml:space="preserve">iki </w:t>
      </w:r>
      <w:r w:rsidR="00452FAC">
        <w:t xml:space="preserve">2024 m. </w:t>
      </w:r>
      <w:r w:rsidRPr="00D66FE9">
        <w:t xml:space="preserve">metų </w:t>
      </w:r>
      <w:r w:rsidR="00452FAC">
        <w:t>vasario 29</w:t>
      </w:r>
      <w:r w:rsidR="000B7BE1">
        <w:t> </w:t>
      </w:r>
      <w:r w:rsidRPr="00D66FE9">
        <w:t>d.</w:t>
      </w:r>
    </w:p>
    <w:p w14:paraId="166F4CF1" w14:textId="77777777" w:rsidR="00447B39" w:rsidRDefault="00447B39" w:rsidP="004F762D">
      <w:pPr>
        <w:pStyle w:val="NoSpacing"/>
      </w:pPr>
    </w:p>
    <w:p w14:paraId="7B664189" w14:textId="0560AC46" w:rsidR="00BE04F7" w:rsidRPr="00AF3D80" w:rsidRDefault="00447C05" w:rsidP="004F762D">
      <w:pPr>
        <w:pStyle w:val="NoSpacing"/>
        <w:rPr>
          <w:i/>
          <w:iCs/>
        </w:rPr>
      </w:pPr>
      <w:r w:rsidRPr="00D66FE9">
        <w:t>Išsami</w:t>
      </w:r>
      <w:r>
        <w:t>o</w:t>
      </w:r>
      <w:r w:rsidRPr="00D66FE9">
        <w:t xml:space="preserve">s </w:t>
      </w:r>
      <w:r w:rsidR="00790B04" w:rsidRPr="00D66FE9">
        <w:t xml:space="preserve">kvietimo </w:t>
      </w:r>
      <w:r w:rsidRPr="00D66FE9">
        <w:t>sąlyg</w:t>
      </w:r>
      <w:r>
        <w:t>o</w:t>
      </w:r>
      <w:r w:rsidRPr="00D66FE9">
        <w:t xml:space="preserve">s </w:t>
      </w:r>
      <w:r>
        <w:t>skelbiamos</w:t>
      </w:r>
      <w:r w:rsidR="00790B04" w:rsidRPr="00D66FE9">
        <w:t xml:space="preserve"> Europos Sąjungos investicijų </w:t>
      </w:r>
      <w:hyperlink r:id="rId16" w:history="1">
        <w:r w:rsidR="00790B04" w:rsidRPr="006302D4">
          <w:rPr>
            <w:rStyle w:val="Hyperlink"/>
          </w:rPr>
          <w:t>tinklalapyje</w:t>
        </w:r>
      </w:hyperlink>
      <w:r w:rsidR="0050557B">
        <w:t>.</w:t>
      </w:r>
      <w:r w:rsidR="003D165E">
        <w:t xml:space="preserve"> </w:t>
      </w:r>
    </w:p>
    <w:p w14:paraId="2308FD41" w14:textId="77777777" w:rsidR="00BE04F7" w:rsidRDefault="00BE04F7" w:rsidP="004F762D">
      <w:pPr>
        <w:pStyle w:val="NoSpacing"/>
      </w:pPr>
    </w:p>
    <w:p w14:paraId="6D878E42" w14:textId="7B382BE1" w:rsidR="004A677F" w:rsidRDefault="004A677F" w:rsidP="004F762D">
      <w:pPr>
        <w:pStyle w:val="NoSpacing"/>
      </w:pPr>
      <w:r>
        <w:t>Elektroninė atpažintis – tai elektroninių asmens tapatybės duomenų, kuriais nurodomas konkretus fizinis ar juridinis asmuo, naudojimo procesas. Prie asmens tapatybės duomenų priskiriami ir biometriniai duomenys (pvz.</w:t>
      </w:r>
      <w:r w:rsidR="00DB1191">
        <w:t>,</w:t>
      </w:r>
      <w:r>
        <w:t xml:space="preserve"> piršto antspaudas, akies rainelė, balsas).</w:t>
      </w:r>
    </w:p>
    <w:p w14:paraId="04696DF8" w14:textId="77777777" w:rsidR="004A677F" w:rsidRDefault="004A677F" w:rsidP="004F762D">
      <w:pPr>
        <w:pStyle w:val="NoSpacing"/>
      </w:pPr>
    </w:p>
    <w:p w14:paraId="51AACCCD" w14:textId="5BF20688" w:rsidR="009F5FF3" w:rsidRDefault="009F5FF3" w:rsidP="004F762D">
      <w:pPr>
        <w:pStyle w:val="NoSpacing"/>
      </w:pPr>
      <w:r>
        <w:t>Lietuvos ekonomikai stiprinti Ekonomikos ir inovacijų ministerija iki 2023 m. pabaigos paskelbs priemon</w:t>
      </w:r>
      <w:r w:rsidR="000E6519">
        <w:t>ių</w:t>
      </w:r>
      <w:r w:rsidR="007D71A7">
        <w:t xml:space="preserve"> kvietimų</w:t>
      </w:r>
      <w:r>
        <w:t xml:space="preserve">, kurių bendra vertė sieks beveik 1 mlrd. eurų. Apie 365 mln. eurų numatyta verslui, inovacijoms ir investicijoms, 320 mln. eurų – valstybės ir verslo </w:t>
      </w:r>
      <w:proofErr w:type="spellStart"/>
      <w:r>
        <w:t>skaitmenizacijai</w:t>
      </w:r>
      <w:proofErr w:type="spellEnd"/>
      <w:r>
        <w:t>, 268 mln. eurų – žalesnei ekonomikai.</w:t>
      </w:r>
    </w:p>
    <w:p w14:paraId="207FC5EB" w14:textId="77777777" w:rsidR="009F5FF3" w:rsidRDefault="009F5FF3" w:rsidP="004F762D">
      <w:pPr>
        <w:pStyle w:val="NoSpacing"/>
      </w:pPr>
    </w:p>
    <w:p w14:paraId="13EEF069" w14:textId="7A375674" w:rsidR="009F5FF3" w:rsidRDefault="00C51C26" w:rsidP="004F762D">
      <w:pPr>
        <w:pStyle w:val="NoSpacing"/>
      </w:pPr>
      <w:r>
        <w:t>Priemonė</w:t>
      </w:r>
      <w:r w:rsidR="00452FAC">
        <w:t xml:space="preserve"> </w:t>
      </w:r>
      <w:r w:rsidR="00A33E01">
        <w:t>„</w:t>
      </w:r>
      <w:r w:rsidR="00A33E01" w:rsidRPr="00A33E01">
        <w:t>Naudojimosi elektroninės atpažinties priemonėmis skatinimas</w:t>
      </w:r>
      <w:r w:rsidR="00A33E01">
        <w:t>“</w:t>
      </w:r>
      <w:r w:rsidR="009F5FF3">
        <w:t xml:space="preserve"> įgyvendinama</w:t>
      </w:r>
      <w:r w:rsidR="00824DB3">
        <w:t xml:space="preserve"> </w:t>
      </w:r>
      <w:r w:rsidR="00824DB3" w:rsidRPr="00824DB3">
        <w:t>2021–2027 metų Europos Sąjungos fondų investicijų programos lėšomis</w:t>
      </w:r>
      <w:r w:rsidR="009F5FF3">
        <w:t>.</w:t>
      </w:r>
    </w:p>
    <w:p w14:paraId="0D4C59C2" w14:textId="77777777" w:rsidR="008B53ED" w:rsidRDefault="008B53ED" w:rsidP="004F762D">
      <w:pPr>
        <w:pStyle w:val="NoSpacing"/>
      </w:pPr>
    </w:p>
    <w:p w14:paraId="42D9CC25" w14:textId="77777777" w:rsidR="001E03A0" w:rsidRDefault="001E03A0" w:rsidP="004F762D">
      <w:pPr>
        <w:pStyle w:val="NoSpacing"/>
      </w:pPr>
    </w:p>
    <w:p w14:paraId="05F41C6F" w14:textId="1211759D" w:rsidR="00C46387" w:rsidRPr="00B3284A" w:rsidRDefault="00C46387" w:rsidP="004F762D">
      <w:pPr>
        <w:pStyle w:val="NoSpacing"/>
      </w:pPr>
      <w:r w:rsidRPr="00B3284A">
        <w:t>Daugiau informacijos:</w:t>
      </w:r>
    </w:p>
    <w:p w14:paraId="00F394B0" w14:textId="77777777" w:rsidR="00C46387" w:rsidRPr="00B3284A" w:rsidRDefault="00C46387" w:rsidP="004F762D">
      <w:pPr>
        <w:pStyle w:val="NoSpacing"/>
      </w:pPr>
      <w:r w:rsidRPr="00B3284A">
        <w:t>Ekonomikos ir inovacijų ministerijos</w:t>
      </w:r>
    </w:p>
    <w:p w14:paraId="1B9BC68F" w14:textId="77777777" w:rsidR="00C46387" w:rsidRPr="00B3284A" w:rsidRDefault="00C46387" w:rsidP="004F762D">
      <w:pPr>
        <w:pStyle w:val="NoSpacing"/>
      </w:pPr>
      <w:r w:rsidRPr="00B3284A">
        <w:t xml:space="preserve">Ryšių su visuomene skyrius </w:t>
      </w:r>
    </w:p>
    <w:p w14:paraId="0B9344E1" w14:textId="3E469069" w:rsidR="00A033D9" w:rsidRPr="00B3284A" w:rsidRDefault="00C46387" w:rsidP="004F762D">
      <w:pPr>
        <w:pStyle w:val="NoSpacing"/>
        <w:rPr>
          <w:rFonts w:ascii="Archivo" w:hAnsi="Archivo" w:cs="Arial"/>
        </w:rPr>
      </w:pPr>
      <w:r w:rsidRPr="00B3284A">
        <w:rPr>
          <w:szCs w:val="20"/>
        </w:rPr>
        <w:t xml:space="preserve">El. p. </w:t>
      </w:r>
      <w:hyperlink r:id="rId17" w:history="1">
        <w:r w:rsidRPr="00B3284A">
          <w:rPr>
            <w:rStyle w:val="Hyperlink"/>
            <w:szCs w:val="20"/>
          </w:rPr>
          <w:t>info@eimin.lt</w:t>
        </w:r>
      </w:hyperlink>
      <w:r w:rsidRPr="00B3284A">
        <w:rPr>
          <w:szCs w:val="20"/>
        </w:rPr>
        <w:t xml:space="preserve"> </w:t>
      </w:r>
    </w:p>
    <w:sectPr w:rsidR="00A033D9" w:rsidRPr="00B3284A" w:rsidSect="00DA2378">
      <w:type w:val="continuous"/>
      <w:pgSz w:w="11906" w:h="16838" w:code="9"/>
      <w:pgMar w:top="720" w:right="720" w:bottom="720" w:left="720" w:header="0" w:footer="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87FC" w14:textId="77777777" w:rsidR="00CC761E" w:rsidRDefault="00CC761E">
      <w:r>
        <w:separator/>
      </w:r>
    </w:p>
  </w:endnote>
  <w:endnote w:type="continuationSeparator" w:id="0">
    <w:p w14:paraId="5F2EE993" w14:textId="77777777" w:rsidR="00CC761E" w:rsidRDefault="00CC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Archivo">
    <w:altName w:val="Calibri"/>
    <w:charset w:val="00"/>
    <w:family w:val="swiss"/>
    <w:pitch w:val="variable"/>
    <w:sig w:usb0="2000000F" w:usb1="00000000" w:usb2="00000000" w:usb3="00000000" w:csb0="00000193"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399C" w14:textId="77777777" w:rsidR="00520BC3" w:rsidRDefault="00520B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6A55">
      <w:rPr>
        <w:rStyle w:val="PageNumber"/>
        <w:noProof/>
      </w:rPr>
      <w:t>2</w:t>
    </w:r>
    <w:r>
      <w:rPr>
        <w:rStyle w:val="PageNumber"/>
      </w:rPr>
      <w:fldChar w:fldCharType="end"/>
    </w:r>
  </w:p>
  <w:p w14:paraId="0687F5E2" w14:textId="77777777" w:rsidR="00520BC3" w:rsidRDefault="00520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7A70" w14:textId="77777777" w:rsidR="005F7CB8" w:rsidRPr="003700DF" w:rsidRDefault="005F7CB8" w:rsidP="00B66B83">
    <w:pPr>
      <w:ind w:firstLine="270"/>
      <w:rPr>
        <w:rFonts w:ascii="Myriad Pro" w:hAnsi="Myriad Pro"/>
        <w:color w:val="BFBFBF"/>
        <w:sz w:val="16"/>
        <w:szCs w:val="16"/>
      </w:rPr>
    </w:pPr>
    <w:r w:rsidRPr="003700DF">
      <w:rPr>
        <w:rFonts w:ascii="Myriad Pro" w:hAnsi="Myriad Pro"/>
        <w:color w:val="BFBFBF"/>
        <w:sz w:val="16"/>
        <w:szCs w:val="16"/>
      </w:rPr>
      <w:t>Gedimino pr. 38, LT-01104 Vilnius</w:t>
    </w:r>
  </w:p>
  <w:p w14:paraId="4F42E265" w14:textId="77777777" w:rsidR="005F7CB8" w:rsidRPr="003700DF" w:rsidRDefault="005F7CB8" w:rsidP="00B66B83">
    <w:pPr>
      <w:ind w:firstLine="270"/>
      <w:rPr>
        <w:rFonts w:ascii="Myriad Pro" w:hAnsi="Myriad Pro"/>
        <w:color w:val="BFBFBF"/>
        <w:sz w:val="16"/>
        <w:szCs w:val="16"/>
      </w:rPr>
    </w:pPr>
    <w:r w:rsidRPr="003700DF">
      <w:rPr>
        <w:rFonts w:ascii="Myriad Pro" w:hAnsi="Myriad Pro"/>
        <w:color w:val="BFBFBF"/>
        <w:sz w:val="16"/>
        <w:szCs w:val="16"/>
      </w:rPr>
      <w:t xml:space="preserve">Tel.: 8 706 64 845, 8 706 64 868 </w:t>
    </w:r>
  </w:p>
  <w:p w14:paraId="53F41003" w14:textId="77777777" w:rsidR="005F7CB8" w:rsidRDefault="005F7CB8" w:rsidP="00B66B83">
    <w:pPr>
      <w:ind w:firstLine="270"/>
      <w:rPr>
        <w:rFonts w:ascii="Myriad Pro" w:hAnsi="Myriad Pro"/>
        <w:color w:val="BFBFBF"/>
        <w:sz w:val="16"/>
        <w:szCs w:val="16"/>
      </w:rPr>
    </w:pPr>
    <w:r w:rsidRPr="003700DF">
      <w:rPr>
        <w:rFonts w:ascii="Myriad Pro" w:hAnsi="Myriad Pro"/>
        <w:color w:val="BFBFBF"/>
        <w:sz w:val="16"/>
        <w:szCs w:val="16"/>
      </w:rPr>
      <w:t>www.eim</w:t>
    </w:r>
    <w:r>
      <w:rPr>
        <w:rFonts w:ascii="Myriad Pro" w:hAnsi="Myriad Pro"/>
        <w:color w:val="BFBFBF"/>
        <w:sz w:val="16"/>
        <w:szCs w:val="16"/>
      </w:rPr>
      <w:t>in.lrv.lt</w:t>
    </w:r>
  </w:p>
  <w:p w14:paraId="55171C54" w14:textId="77777777" w:rsidR="00B66B83" w:rsidRDefault="00B66B83" w:rsidP="00B66B83">
    <w:pPr>
      <w:rPr>
        <w:rFonts w:ascii="Myriad Pro" w:hAnsi="Myriad Pro"/>
        <w:color w:val="BFBFBF"/>
        <w:sz w:val="16"/>
        <w:szCs w:val="16"/>
      </w:rPr>
    </w:pPr>
  </w:p>
  <w:p w14:paraId="72A6A92A" w14:textId="77777777" w:rsidR="00B66A55" w:rsidRDefault="00B66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0233" w14:textId="68410B2C" w:rsidR="00B66B83" w:rsidRPr="00B66B83" w:rsidRDefault="0077458B" w:rsidP="00B66B83">
    <w:pPr>
      <w:rPr>
        <w:rFonts w:ascii="Myriad Pro" w:hAnsi="Myriad Pro"/>
        <w:color w:val="BFBFBF"/>
        <w:sz w:val="16"/>
        <w:szCs w:val="16"/>
      </w:rPr>
    </w:pPr>
    <w:r>
      <w:rPr>
        <w:rFonts w:ascii="Myriad Pro" w:hAnsi="Myriad Pro"/>
        <w:noProof/>
        <w:color w:val="BFBFBF"/>
        <w:sz w:val="16"/>
        <w:szCs w:val="16"/>
        <w:lang w:eastAsia="lt-LT"/>
      </w:rPr>
      <w:drawing>
        <wp:anchor distT="0" distB="0" distL="114300" distR="114300" simplePos="0" relativeHeight="251658240" behindDoc="1" locked="0" layoutInCell="1" allowOverlap="1" wp14:anchorId="061290F5" wp14:editId="2CF2837A">
          <wp:simplePos x="0" y="0"/>
          <wp:positionH relativeFrom="page">
            <wp:posOffset>28575</wp:posOffset>
          </wp:positionH>
          <wp:positionV relativeFrom="bottomMargin">
            <wp:posOffset>-500380</wp:posOffset>
          </wp:positionV>
          <wp:extent cx="7481820" cy="952560"/>
          <wp:effectExtent l="0" t="0" r="0" b="0"/>
          <wp:wrapNone/>
          <wp:docPr id="1191742428" name="Picture 119174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81820" cy="952560"/>
                  </a:xfrm>
                  <a:prstGeom prst="rect">
                    <a:avLst/>
                  </a:prstGeom>
                </pic:spPr>
              </pic:pic>
            </a:graphicData>
          </a:graphic>
          <wp14:sizeRelH relativeFrom="page">
            <wp14:pctWidth>0</wp14:pctWidth>
          </wp14:sizeRelH>
          <wp14:sizeRelV relativeFrom="page">
            <wp14:pctHeight>0</wp14:pctHeight>
          </wp14:sizeRelV>
        </wp:anchor>
      </w:drawing>
    </w:r>
  </w:p>
  <w:p w14:paraId="0D8C3B84" w14:textId="0C539FB9" w:rsidR="00520BC3" w:rsidRDefault="00520BC3" w:rsidP="00EF694F">
    <w:pPr>
      <w:pStyle w:val="Footer"/>
      <w:ind w:lef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DBC4" w14:textId="77777777" w:rsidR="00CC761E" w:rsidRDefault="00CC761E">
      <w:r>
        <w:separator/>
      </w:r>
    </w:p>
  </w:footnote>
  <w:footnote w:type="continuationSeparator" w:id="0">
    <w:p w14:paraId="617397E8" w14:textId="77777777" w:rsidR="00CC761E" w:rsidRDefault="00CC7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93B5" w14:textId="77777777" w:rsidR="00520BC3" w:rsidRDefault="00520BC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3AB3" w14:textId="77777777" w:rsidR="00520BC3" w:rsidRDefault="00C9264E" w:rsidP="00DA2378">
    <w:pPr>
      <w:pStyle w:val="Header"/>
      <w:ind w:left="-720" w:firstLine="90"/>
    </w:pPr>
    <w:r>
      <w:rPr>
        <w:rFonts w:ascii="Myriad Pro" w:hAnsi="Myriad Pro"/>
        <w:noProof/>
        <w:color w:val="595959"/>
        <w:sz w:val="14"/>
        <w:lang w:eastAsia="lt-LT"/>
      </w:rPr>
      <w:drawing>
        <wp:inline distT="0" distB="0" distL="0" distR="0" wp14:anchorId="6F94C707" wp14:editId="1586B55B">
          <wp:extent cx="7544703" cy="1485900"/>
          <wp:effectExtent l="0" t="0" r="0" b="0"/>
          <wp:docPr id="1488561448" name="Picture 148856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9478"/>
                  <a:stretch/>
                </pic:blipFill>
                <pic:spPr bwMode="auto">
                  <a:xfrm>
                    <a:off x="0" y="0"/>
                    <a:ext cx="7546928" cy="1486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E66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B456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DA5C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B67E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049D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4C59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8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7268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4A8B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6A2E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833D5"/>
    <w:multiLevelType w:val="hybridMultilevel"/>
    <w:tmpl w:val="F5E4F45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05CB66B5"/>
    <w:multiLevelType w:val="hybridMultilevel"/>
    <w:tmpl w:val="D1508452"/>
    <w:lvl w:ilvl="0" w:tplc="E492769C">
      <w:start w:val="1"/>
      <w:numFmt w:val="bullet"/>
      <w:lvlText w:val=""/>
      <w:lvlJc w:val="left"/>
      <w:pPr>
        <w:tabs>
          <w:tab w:val="num" w:pos="720"/>
        </w:tabs>
        <w:ind w:left="720" w:hanging="360"/>
      </w:pPr>
      <w:rPr>
        <w:rFonts w:ascii="Wingdings" w:hAnsi="Wingdings" w:hint="default"/>
      </w:rPr>
    </w:lvl>
    <w:lvl w:ilvl="1" w:tplc="C6DA1FB8" w:tentative="1">
      <w:start w:val="1"/>
      <w:numFmt w:val="bullet"/>
      <w:lvlText w:val=""/>
      <w:lvlJc w:val="left"/>
      <w:pPr>
        <w:tabs>
          <w:tab w:val="num" w:pos="1440"/>
        </w:tabs>
        <w:ind w:left="1440" w:hanging="360"/>
      </w:pPr>
      <w:rPr>
        <w:rFonts w:ascii="Wingdings" w:hAnsi="Wingdings" w:hint="default"/>
      </w:rPr>
    </w:lvl>
    <w:lvl w:ilvl="2" w:tplc="453ECF3A" w:tentative="1">
      <w:start w:val="1"/>
      <w:numFmt w:val="bullet"/>
      <w:lvlText w:val=""/>
      <w:lvlJc w:val="left"/>
      <w:pPr>
        <w:tabs>
          <w:tab w:val="num" w:pos="2160"/>
        </w:tabs>
        <w:ind w:left="2160" w:hanging="360"/>
      </w:pPr>
      <w:rPr>
        <w:rFonts w:ascii="Wingdings" w:hAnsi="Wingdings" w:hint="default"/>
      </w:rPr>
    </w:lvl>
    <w:lvl w:ilvl="3" w:tplc="A2865A4A" w:tentative="1">
      <w:start w:val="1"/>
      <w:numFmt w:val="bullet"/>
      <w:lvlText w:val=""/>
      <w:lvlJc w:val="left"/>
      <w:pPr>
        <w:tabs>
          <w:tab w:val="num" w:pos="2880"/>
        </w:tabs>
        <w:ind w:left="2880" w:hanging="360"/>
      </w:pPr>
      <w:rPr>
        <w:rFonts w:ascii="Wingdings" w:hAnsi="Wingdings" w:hint="default"/>
      </w:rPr>
    </w:lvl>
    <w:lvl w:ilvl="4" w:tplc="1AD26E9E" w:tentative="1">
      <w:start w:val="1"/>
      <w:numFmt w:val="bullet"/>
      <w:lvlText w:val=""/>
      <w:lvlJc w:val="left"/>
      <w:pPr>
        <w:tabs>
          <w:tab w:val="num" w:pos="3600"/>
        </w:tabs>
        <w:ind w:left="3600" w:hanging="360"/>
      </w:pPr>
      <w:rPr>
        <w:rFonts w:ascii="Wingdings" w:hAnsi="Wingdings" w:hint="default"/>
      </w:rPr>
    </w:lvl>
    <w:lvl w:ilvl="5" w:tplc="09F8B8DC" w:tentative="1">
      <w:start w:val="1"/>
      <w:numFmt w:val="bullet"/>
      <w:lvlText w:val=""/>
      <w:lvlJc w:val="left"/>
      <w:pPr>
        <w:tabs>
          <w:tab w:val="num" w:pos="4320"/>
        </w:tabs>
        <w:ind w:left="4320" w:hanging="360"/>
      </w:pPr>
      <w:rPr>
        <w:rFonts w:ascii="Wingdings" w:hAnsi="Wingdings" w:hint="default"/>
      </w:rPr>
    </w:lvl>
    <w:lvl w:ilvl="6" w:tplc="6D3E59BA" w:tentative="1">
      <w:start w:val="1"/>
      <w:numFmt w:val="bullet"/>
      <w:lvlText w:val=""/>
      <w:lvlJc w:val="left"/>
      <w:pPr>
        <w:tabs>
          <w:tab w:val="num" w:pos="5040"/>
        </w:tabs>
        <w:ind w:left="5040" w:hanging="360"/>
      </w:pPr>
      <w:rPr>
        <w:rFonts w:ascii="Wingdings" w:hAnsi="Wingdings" w:hint="default"/>
      </w:rPr>
    </w:lvl>
    <w:lvl w:ilvl="7" w:tplc="CFFC8630" w:tentative="1">
      <w:start w:val="1"/>
      <w:numFmt w:val="bullet"/>
      <w:lvlText w:val=""/>
      <w:lvlJc w:val="left"/>
      <w:pPr>
        <w:tabs>
          <w:tab w:val="num" w:pos="5760"/>
        </w:tabs>
        <w:ind w:left="5760" w:hanging="360"/>
      </w:pPr>
      <w:rPr>
        <w:rFonts w:ascii="Wingdings" w:hAnsi="Wingdings" w:hint="default"/>
      </w:rPr>
    </w:lvl>
    <w:lvl w:ilvl="8" w:tplc="46BC303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F919A5"/>
    <w:multiLevelType w:val="hybridMultilevel"/>
    <w:tmpl w:val="24DC905E"/>
    <w:lvl w:ilvl="0" w:tplc="D3A050E6">
      <w:start w:val="1"/>
      <w:numFmt w:val="bullet"/>
      <w:lvlText w:val="•"/>
      <w:lvlJc w:val="left"/>
      <w:pPr>
        <w:tabs>
          <w:tab w:val="num" w:pos="720"/>
        </w:tabs>
        <w:ind w:left="720" w:hanging="360"/>
      </w:pPr>
      <w:rPr>
        <w:rFonts w:ascii="Arial" w:hAnsi="Arial" w:hint="default"/>
      </w:rPr>
    </w:lvl>
    <w:lvl w:ilvl="1" w:tplc="1592CA18" w:tentative="1">
      <w:start w:val="1"/>
      <w:numFmt w:val="bullet"/>
      <w:lvlText w:val="•"/>
      <w:lvlJc w:val="left"/>
      <w:pPr>
        <w:tabs>
          <w:tab w:val="num" w:pos="1440"/>
        </w:tabs>
        <w:ind w:left="1440" w:hanging="360"/>
      </w:pPr>
      <w:rPr>
        <w:rFonts w:ascii="Arial" w:hAnsi="Arial" w:hint="default"/>
      </w:rPr>
    </w:lvl>
    <w:lvl w:ilvl="2" w:tplc="A0B82320" w:tentative="1">
      <w:start w:val="1"/>
      <w:numFmt w:val="bullet"/>
      <w:lvlText w:val="•"/>
      <w:lvlJc w:val="left"/>
      <w:pPr>
        <w:tabs>
          <w:tab w:val="num" w:pos="2160"/>
        </w:tabs>
        <w:ind w:left="2160" w:hanging="360"/>
      </w:pPr>
      <w:rPr>
        <w:rFonts w:ascii="Arial" w:hAnsi="Arial" w:hint="default"/>
      </w:rPr>
    </w:lvl>
    <w:lvl w:ilvl="3" w:tplc="DEF0213E" w:tentative="1">
      <w:start w:val="1"/>
      <w:numFmt w:val="bullet"/>
      <w:lvlText w:val="•"/>
      <w:lvlJc w:val="left"/>
      <w:pPr>
        <w:tabs>
          <w:tab w:val="num" w:pos="2880"/>
        </w:tabs>
        <w:ind w:left="2880" w:hanging="360"/>
      </w:pPr>
      <w:rPr>
        <w:rFonts w:ascii="Arial" w:hAnsi="Arial" w:hint="default"/>
      </w:rPr>
    </w:lvl>
    <w:lvl w:ilvl="4" w:tplc="9BA0EEFE" w:tentative="1">
      <w:start w:val="1"/>
      <w:numFmt w:val="bullet"/>
      <w:lvlText w:val="•"/>
      <w:lvlJc w:val="left"/>
      <w:pPr>
        <w:tabs>
          <w:tab w:val="num" w:pos="3600"/>
        </w:tabs>
        <w:ind w:left="3600" w:hanging="360"/>
      </w:pPr>
      <w:rPr>
        <w:rFonts w:ascii="Arial" w:hAnsi="Arial" w:hint="default"/>
      </w:rPr>
    </w:lvl>
    <w:lvl w:ilvl="5" w:tplc="1E4E1500" w:tentative="1">
      <w:start w:val="1"/>
      <w:numFmt w:val="bullet"/>
      <w:lvlText w:val="•"/>
      <w:lvlJc w:val="left"/>
      <w:pPr>
        <w:tabs>
          <w:tab w:val="num" w:pos="4320"/>
        </w:tabs>
        <w:ind w:left="4320" w:hanging="360"/>
      </w:pPr>
      <w:rPr>
        <w:rFonts w:ascii="Arial" w:hAnsi="Arial" w:hint="default"/>
      </w:rPr>
    </w:lvl>
    <w:lvl w:ilvl="6" w:tplc="F4364AFA" w:tentative="1">
      <w:start w:val="1"/>
      <w:numFmt w:val="bullet"/>
      <w:lvlText w:val="•"/>
      <w:lvlJc w:val="left"/>
      <w:pPr>
        <w:tabs>
          <w:tab w:val="num" w:pos="5040"/>
        </w:tabs>
        <w:ind w:left="5040" w:hanging="360"/>
      </w:pPr>
      <w:rPr>
        <w:rFonts w:ascii="Arial" w:hAnsi="Arial" w:hint="default"/>
      </w:rPr>
    </w:lvl>
    <w:lvl w:ilvl="7" w:tplc="AF3E7E38" w:tentative="1">
      <w:start w:val="1"/>
      <w:numFmt w:val="bullet"/>
      <w:lvlText w:val="•"/>
      <w:lvlJc w:val="left"/>
      <w:pPr>
        <w:tabs>
          <w:tab w:val="num" w:pos="5760"/>
        </w:tabs>
        <w:ind w:left="5760" w:hanging="360"/>
      </w:pPr>
      <w:rPr>
        <w:rFonts w:ascii="Arial" w:hAnsi="Arial" w:hint="default"/>
      </w:rPr>
    </w:lvl>
    <w:lvl w:ilvl="8" w:tplc="C20CCD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5F3AC7"/>
    <w:multiLevelType w:val="hybridMultilevel"/>
    <w:tmpl w:val="51B61D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B7870BC"/>
    <w:multiLevelType w:val="hybridMultilevel"/>
    <w:tmpl w:val="704C9DB8"/>
    <w:lvl w:ilvl="0" w:tplc="50A66A48">
      <w:start w:val="1"/>
      <w:numFmt w:val="bullet"/>
      <w:lvlText w:val=""/>
      <w:lvlJc w:val="left"/>
      <w:pPr>
        <w:tabs>
          <w:tab w:val="num" w:pos="1368"/>
        </w:tabs>
        <w:ind w:left="576" w:firstLine="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71B0181"/>
    <w:multiLevelType w:val="hybridMultilevel"/>
    <w:tmpl w:val="C4625846"/>
    <w:lvl w:ilvl="0" w:tplc="F514A05A">
      <w:start w:val="1"/>
      <w:numFmt w:val="bullet"/>
      <w:lvlText w:val=""/>
      <w:lvlJc w:val="left"/>
      <w:pPr>
        <w:tabs>
          <w:tab w:val="num" w:pos="720"/>
        </w:tabs>
        <w:ind w:left="720" w:hanging="360"/>
      </w:pPr>
      <w:rPr>
        <w:rFonts w:ascii="Wingdings" w:hAnsi="Wingdings" w:hint="default"/>
      </w:rPr>
    </w:lvl>
    <w:lvl w:ilvl="1" w:tplc="4C4A37D2" w:tentative="1">
      <w:start w:val="1"/>
      <w:numFmt w:val="bullet"/>
      <w:lvlText w:val=""/>
      <w:lvlJc w:val="left"/>
      <w:pPr>
        <w:tabs>
          <w:tab w:val="num" w:pos="1440"/>
        </w:tabs>
        <w:ind w:left="1440" w:hanging="360"/>
      </w:pPr>
      <w:rPr>
        <w:rFonts w:ascii="Wingdings" w:hAnsi="Wingdings" w:hint="default"/>
      </w:rPr>
    </w:lvl>
    <w:lvl w:ilvl="2" w:tplc="C7046B4E" w:tentative="1">
      <w:start w:val="1"/>
      <w:numFmt w:val="bullet"/>
      <w:lvlText w:val=""/>
      <w:lvlJc w:val="left"/>
      <w:pPr>
        <w:tabs>
          <w:tab w:val="num" w:pos="2160"/>
        </w:tabs>
        <w:ind w:left="2160" w:hanging="360"/>
      </w:pPr>
      <w:rPr>
        <w:rFonts w:ascii="Wingdings" w:hAnsi="Wingdings" w:hint="default"/>
      </w:rPr>
    </w:lvl>
    <w:lvl w:ilvl="3" w:tplc="17AEDDDA" w:tentative="1">
      <w:start w:val="1"/>
      <w:numFmt w:val="bullet"/>
      <w:lvlText w:val=""/>
      <w:lvlJc w:val="left"/>
      <w:pPr>
        <w:tabs>
          <w:tab w:val="num" w:pos="2880"/>
        </w:tabs>
        <w:ind w:left="2880" w:hanging="360"/>
      </w:pPr>
      <w:rPr>
        <w:rFonts w:ascii="Wingdings" w:hAnsi="Wingdings" w:hint="default"/>
      </w:rPr>
    </w:lvl>
    <w:lvl w:ilvl="4" w:tplc="B1C0A79C" w:tentative="1">
      <w:start w:val="1"/>
      <w:numFmt w:val="bullet"/>
      <w:lvlText w:val=""/>
      <w:lvlJc w:val="left"/>
      <w:pPr>
        <w:tabs>
          <w:tab w:val="num" w:pos="3600"/>
        </w:tabs>
        <w:ind w:left="3600" w:hanging="360"/>
      </w:pPr>
      <w:rPr>
        <w:rFonts w:ascii="Wingdings" w:hAnsi="Wingdings" w:hint="default"/>
      </w:rPr>
    </w:lvl>
    <w:lvl w:ilvl="5" w:tplc="88B6179C" w:tentative="1">
      <w:start w:val="1"/>
      <w:numFmt w:val="bullet"/>
      <w:lvlText w:val=""/>
      <w:lvlJc w:val="left"/>
      <w:pPr>
        <w:tabs>
          <w:tab w:val="num" w:pos="4320"/>
        </w:tabs>
        <w:ind w:left="4320" w:hanging="360"/>
      </w:pPr>
      <w:rPr>
        <w:rFonts w:ascii="Wingdings" w:hAnsi="Wingdings" w:hint="default"/>
      </w:rPr>
    </w:lvl>
    <w:lvl w:ilvl="6" w:tplc="085AC1BE" w:tentative="1">
      <w:start w:val="1"/>
      <w:numFmt w:val="bullet"/>
      <w:lvlText w:val=""/>
      <w:lvlJc w:val="left"/>
      <w:pPr>
        <w:tabs>
          <w:tab w:val="num" w:pos="5040"/>
        </w:tabs>
        <w:ind w:left="5040" w:hanging="360"/>
      </w:pPr>
      <w:rPr>
        <w:rFonts w:ascii="Wingdings" w:hAnsi="Wingdings" w:hint="default"/>
      </w:rPr>
    </w:lvl>
    <w:lvl w:ilvl="7" w:tplc="2AE2AE00" w:tentative="1">
      <w:start w:val="1"/>
      <w:numFmt w:val="bullet"/>
      <w:lvlText w:val=""/>
      <w:lvlJc w:val="left"/>
      <w:pPr>
        <w:tabs>
          <w:tab w:val="num" w:pos="5760"/>
        </w:tabs>
        <w:ind w:left="5760" w:hanging="360"/>
      </w:pPr>
      <w:rPr>
        <w:rFonts w:ascii="Wingdings" w:hAnsi="Wingdings" w:hint="default"/>
      </w:rPr>
    </w:lvl>
    <w:lvl w:ilvl="8" w:tplc="D8B2A2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F7F21"/>
    <w:multiLevelType w:val="hybridMultilevel"/>
    <w:tmpl w:val="E9E202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0B674E7"/>
    <w:multiLevelType w:val="multilevel"/>
    <w:tmpl w:val="AA26227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383"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6FD5810"/>
    <w:multiLevelType w:val="hybridMultilevel"/>
    <w:tmpl w:val="6CDCD662"/>
    <w:lvl w:ilvl="0" w:tplc="FB00DF60">
      <w:start w:val="1"/>
      <w:numFmt w:val="bullet"/>
      <w:lvlText w:val="•"/>
      <w:lvlJc w:val="left"/>
      <w:pPr>
        <w:tabs>
          <w:tab w:val="num" w:pos="720"/>
        </w:tabs>
        <w:ind w:left="720" w:hanging="360"/>
      </w:pPr>
      <w:rPr>
        <w:rFonts w:ascii="Arial" w:hAnsi="Arial" w:hint="default"/>
      </w:rPr>
    </w:lvl>
    <w:lvl w:ilvl="1" w:tplc="1FA0C786" w:tentative="1">
      <w:start w:val="1"/>
      <w:numFmt w:val="bullet"/>
      <w:lvlText w:val="•"/>
      <w:lvlJc w:val="left"/>
      <w:pPr>
        <w:tabs>
          <w:tab w:val="num" w:pos="1440"/>
        </w:tabs>
        <w:ind w:left="1440" w:hanging="360"/>
      </w:pPr>
      <w:rPr>
        <w:rFonts w:ascii="Arial" w:hAnsi="Arial" w:hint="default"/>
      </w:rPr>
    </w:lvl>
    <w:lvl w:ilvl="2" w:tplc="0688F288" w:tentative="1">
      <w:start w:val="1"/>
      <w:numFmt w:val="bullet"/>
      <w:lvlText w:val="•"/>
      <w:lvlJc w:val="left"/>
      <w:pPr>
        <w:tabs>
          <w:tab w:val="num" w:pos="2160"/>
        </w:tabs>
        <w:ind w:left="2160" w:hanging="360"/>
      </w:pPr>
      <w:rPr>
        <w:rFonts w:ascii="Arial" w:hAnsi="Arial" w:hint="default"/>
      </w:rPr>
    </w:lvl>
    <w:lvl w:ilvl="3" w:tplc="00E6DA9E" w:tentative="1">
      <w:start w:val="1"/>
      <w:numFmt w:val="bullet"/>
      <w:lvlText w:val="•"/>
      <w:lvlJc w:val="left"/>
      <w:pPr>
        <w:tabs>
          <w:tab w:val="num" w:pos="2880"/>
        </w:tabs>
        <w:ind w:left="2880" w:hanging="360"/>
      </w:pPr>
      <w:rPr>
        <w:rFonts w:ascii="Arial" w:hAnsi="Arial" w:hint="default"/>
      </w:rPr>
    </w:lvl>
    <w:lvl w:ilvl="4" w:tplc="6136C898" w:tentative="1">
      <w:start w:val="1"/>
      <w:numFmt w:val="bullet"/>
      <w:lvlText w:val="•"/>
      <w:lvlJc w:val="left"/>
      <w:pPr>
        <w:tabs>
          <w:tab w:val="num" w:pos="3600"/>
        </w:tabs>
        <w:ind w:left="3600" w:hanging="360"/>
      </w:pPr>
      <w:rPr>
        <w:rFonts w:ascii="Arial" w:hAnsi="Arial" w:hint="default"/>
      </w:rPr>
    </w:lvl>
    <w:lvl w:ilvl="5" w:tplc="06C85FA2" w:tentative="1">
      <w:start w:val="1"/>
      <w:numFmt w:val="bullet"/>
      <w:lvlText w:val="•"/>
      <w:lvlJc w:val="left"/>
      <w:pPr>
        <w:tabs>
          <w:tab w:val="num" w:pos="4320"/>
        </w:tabs>
        <w:ind w:left="4320" w:hanging="360"/>
      </w:pPr>
      <w:rPr>
        <w:rFonts w:ascii="Arial" w:hAnsi="Arial" w:hint="default"/>
      </w:rPr>
    </w:lvl>
    <w:lvl w:ilvl="6" w:tplc="43941508" w:tentative="1">
      <w:start w:val="1"/>
      <w:numFmt w:val="bullet"/>
      <w:lvlText w:val="•"/>
      <w:lvlJc w:val="left"/>
      <w:pPr>
        <w:tabs>
          <w:tab w:val="num" w:pos="5040"/>
        </w:tabs>
        <w:ind w:left="5040" w:hanging="360"/>
      </w:pPr>
      <w:rPr>
        <w:rFonts w:ascii="Arial" w:hAnsi="Arial" w:hint="default"/>
      </w:rPr>
    </w:lvl>
    <w:lvl w:ilvl="7" w:tplc="1CBCB330" w:tentative="1">
      <w:start w:val="1"/>
      <w:numFmt w:val="bullet"/>
      <w:lvlText w:val="•"/>
      <w:lvlJc w:val="left"/>
      <w:pPr>
        <w:tabs>
          <w:tab w:val="num" w:pos="5760"/>
        </w:tabs>
        <w:ind w:left="5760" w:hanging="360"/>
      </w:pPr>
      <w:rPr>
        <w:rFonts w:ascii="Arial" w:hAnsi="Arial" w:hint="default"/>
      </w:rPr>
    </w:lvl>
    <w:lvl w:ilvl="8" w:tplc="CA8C0C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0C4AAD"/>
    <w:multiLevelType w:val="hybridMultilevel"/>
    <w:tmpl w:val="2D602658"/>
    <w:lvl w:ilvl="0" w:tplc="72CC65B0">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20" w15:restartNumberingAfterBreak="0">
    <w:nsid w:val="3937352B"/>
    <w:multiLevelType w:val="multilevel"/>
    <w:tmpl w:val="51E64054"/>
    <w:lvl w:ilvl="0">
      <w:start w:val="1"/>
      <w:numFmt w:val="bullet"/>
      <w:lvlText w:val=""/>
      <w:lvlJc w:val="left"/>
      <w:pPr>
        <w:ind w:left="360" w:hanging="360"/>
      </w:pPr>
      <w:rPr>
        <w:rFonts w:ascii="Symbol" w:hAnsi="Symbol" w:hint="default"/>
        <w:i w:val="0"/>
        <w:iCs w:val="0"/>
        <w:strike w:val="0"/>
        <w:color w:val="auto"/>
      </w:rPr>
    </w:lvl>
    <w:lvl w:ilvl="1">
      <w:start w:val="1"/>
      <w:numFmt w:val="decimal"/>
      <w:lvlText w:val="%1.%2."/>
      <w:lvlJc w:val="left"/>
      <w:pPr>
        <w:ind w:left="792" w:hanging="432"/>
      </w:pPr>
      <w:rPr>
        <w:rFonts w:ascii="Times New Roman" w:hAnsi="Times New Roman" w:cs="Times New Roman" w:hint="default"/>
        <w:i w:val="0"/>
        <w:iCs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E06177"/>
    <w:multiLevelType w:val="hybridMultilevel"/>
    <w:tmpl w:val="9B801D3A"/>
    <w:lvl w:ilvl="0" w:tplc="8DFC916C">
      <w:start w:val="1"/>
      <w:numFmt w:val="bullet"/>
      <w:lvlText w:val=""/>
      <w:lvlJc w:val="left"/>
      <w:pPr>
        <w:tabs>
          <w:tab w:val="num" w:pos="720"/>
        </w:tabs>
        <w:ind w:left="720" w:hanging="360"/>
      </w:pPr>
      <w:rPr>
        <w:rFonts w:ascii="Wingdings" w:hAnsi="Wingdings" w:hint="default"/>
      </w:rPr>
    </w:lvl>
    <w:lvl w:ilvl="1" w:tplc="822AE564">
      <w:numFmt w:val="bullet"/>
      <w:lvlText w:val="–"/>
      <w:lvlJc w:val="left"/>
      <w:pPr>
        <w:tabs>
          <w:tab w:val="num" w:pos="1440"/>
        </w:tabs>
        <w:ind w:left="1440" w:hanging="360"/>
      </w:pPr>
      <w:rPr>
        <w:rFonts w:ascii="Arial" w:hAnsi="Arial" w:hint="default"/>
      </w:rPr>
    </w:lvl>
    <w:lvl w:ilvl="2" w:tplc="F4D2D7AA" w:tentative="1">
      <w:start w:val="1"/>
      <w:numFmt w:val="bullet"/>
      <w:lvlText w:val=""/>
      <w:lvlJc w:val="left"/>
      <w:pPr>
        <w:tabs>
          <w:tab w:val="num" w:pos="2160"/>
        </w:tabs>
        <w:ind w:left="2160" w:hanging="360"/>
      </w:pPr>
      <w:rPr>
        <w:rFonts w:ascii="Wingdings" w:hAnsi="Wingdings" w:hint="default"/>
      </w:rPr>
    </w:lvl>
    <w:lvl w:ilvl="3" w:tplc="4E92B1E2" w:tentative="1">
      <w:start w:val="1"/>
      <w:numFmt w:val="bullet"/>
      <w:lvlText w:val=""/>
      <w:lvlJc w:val="left"/>
      <w:pPr>
        <w:tabs>
          <w:tab w:val="num" w:pos="2880"/>
        </w:tabs>
        <w:ind w:left="2880" w:hanging="360"/>
      </w:pPr>
      <w:rPr>
        <w:rFonts w:ascii="Wingdings" w:hAnsi="Wingdings" w:hint="default"/>
      </w:rPr>
    </w:lvl>
    <w:lvl w:ilvl="4" w:tplc="AED0D7A6" w:tentative="1">
      <w:start w:val="1"/>
      <w:numFmt w:val="bullet"/>
      <w:lvlText w:val=""/>
      <w:lvlJc w:val="left"/>
      <w:pPr>
        <w:tabs>
          <w:tab w:val="num" w:pos="3600"/>
        </w:tabs>
        <w:ind w:left="3600" w:hanging="360"/>
      </w:pPr>
      <w:rPr>
        <w:rFonts w:ascii="Wingdings" w:hAnsi="Wingdings" w:hint="default"/>
      </w:rPr>
    </w:lvl>
    <w:lvl w:ilvl="5" w:tplc="B87E5CFC" w:tentative="1">
      <w:start w:val="1"/>
      <w:numFmt w:val="bullet"/>
      <w:lvlText w:val=""/>
      <w:lvlJc w:val="left"/>
      <w:pPr>
        <w:tabs>
          <w:tab w:val="num" w:pos="4320"/>
        </w:tabs>
        <w:ind w:left="4320" w:hanging="360"/>
      </w:pPr>
      <w:rPr>
        <w:rFonts w:ascii="Wingdings" w:hAnsi="Wingdings" w:hint="default"/>
      </w:rPr>
    </w:lvl>
    <w:lvl w:ilvl="6" w:tplc="CD14242A" w:tentative="1">
      <w:start w:val="1"/>
      <w:numFmt w:val="bullet"/>
      <w:lvlText w:val=""/>
      <w:lvlJc w:val="left"/>
      <w:pPr>
        <w:tabs>
          <w:tab w:val="num" w:pos="5040"/>
        </w:tabs>
        <w:ind w:left="5040" w:hanging="360"/>
      </w:pPr>
      <w:rPr>
        <w:rFonts w:ascii="Wingdings" w:hAnsi="Wingdings" w:hint="default"/>
      </w:rPr>
    </w:lvl>
    <w:lvl w:ilvl="7" w:tplc="C624E5DA" w:tentative="1">
      <w:start w:val="1"/>
      <w:numFmt w:val="bullet"/>
      <w:lvlText w:val=""/>
      <w:lvlJc w:val="left"/>
      <w:pPr>
        <w:tabs>
          <w:tab w:val="num" w:pos="5760"/>
        </w:tabs>
        <w:ind w:left="5760" w:hanging="360"/>
      </w:pPr>
      <w:rPr>
        <w:rFonts w:ascii="Wingdings" w:hAnsi="Wingdings" w:hint="default"/>
      </w:rPr>
    </w:lvl>
    <w:lvl w:ilvl="8" w:tplc="752200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CE059F"/>
    <w:multiLevelType w:val="hybridMultilevel"/>
    <w:tmpl w:val="8B363F1E"/>
    <w:lvl w:ilvl="0" w:tplc="C8F6390C">
      <w:start w:val="1"/>
      <w:numFmt w:val="bullet"/>
      <w:lvlText w:val="•"/>
      <w:lvlJc w:val="left"/>
      <w:pPr>
        <w:tabs>
          <w:tab w:val="num" w:pos="720"/>
        </w:tabs>
        <w:ind w:left="720" w:hanging="360"/>
      </w:pPr>
      <w:rPr>
        <w:rFonts w:ascii="Arial" w:hAnsi="Arial" w:hint="default"/>
      </w:rPr>
    </w:lvl>
    <w:lvl w:ilvl="1" w:tplc="0246B30A" w:tentative="1">
      <w:start w:val="1"/>
      <w:numFmt w:val="bullet"/>
      <w:lvlText w:val="•"/>
      <w:lvlJc w:val="left"/>
      <w:pPr>
        <w:tabs>
          <w:tab w:val="num" w:pos="1440"/>
        </w:tabs>
        <w:ind w:left="1440" w:hanging="360"/>
      </w:pPr>
      <w:rPr>
        <w:rFonts w:ascii="Arial" w:hAnsi="Arial" w:hint="default"/>
      </w:rPr>
    </w:lvl>
    <w:lvl w:ilvl="2" w:tplc="3CB2F606" w:tentative="1">
      <w:start w:val="1"/>
      <w:numFmt w:val="bullet"/>
      <w:lvlText w:val="•"/>
      <w:lvlJc w:val="left"/>
      <w:pPr>
        <w:tabs>
          <w:tab w:val="num" w:pos="2160"/>
        </w:tabs>
        <w:ind w:left="2160" w:hanging="360"/>
      </w:pPr>
      <w:rPr>
        <w:rFonts w:ascii="Arial" w:hAnsi="Arial" w:hint="default"/>
      </w:rPr>
    </w:lvl>
    <w:lvl w:ilvl="3" w:tplc="EB9C5672" w:tentative="1">
      <w:start w:val="1"/>
      <w:numFmt w:val="bullet"/>
      <w:lvlText w:val="•"/>
      <w:lvlJc w:val="left"/>
      <w:pPr>
        <w:tabs>
          <w:tab w:val="num" w:pos="2880"/>
        </w:tabs>
        <w:ind w:left="2880" w:hanging="360"/>
      </w:pPr>
      <w:rPr>
        <w:rFonts w:ascii="Arial" w:hAnsi="Arial" w:hint="default"/>
      </w:rPr>
    </w:lvl>
    <w:lvl w:ilvl="4" w:tplc="C504C4F0" w:tentative="1">
      <w:start w:val="1"/>
      <w:numFmt w:val="bullet"/>
      <w:lvlText w:val="•"/>
      <w:lvlJc w:val="left"/>
      <w:pPr>
        <w:tabs>
          <w:tab w:val="num" w:pos="3600"/>
        </w:tabs>
        <w:ind w:left="3600" w:hanging="360"/>
      </w:pPr>
      <w:rPr>
        <w:rFonts w:ascii="Arial" w:hAnsi="Arial" w:hint="default"/>
      </w:rPr>
    </w:lvl>
    <w:lvl w:ilvl="5" w:tplc="BB60CCD2" w:tentative="1">
      <w:start w:val="1"/>
      <w:numFmt w:val="bullet"/>
      <w:lvlText w:val="•"/>
      <w:lvlJc w:val="left"/>
      <w:pPr>
        <w:tabs>
          <w:tab w:val="num" w:pos="4320"/>
        </w:tabs>
        <w:ind w:left="4320" w:hanging="360"/>
      </w:pPr>
      <w:rPr>
        <w:rFonts w:ascii="Arial" w:hAnsi="Arial" w:hint="default"/>
      </w:rPr>
    </w:lvl>
    <w:lvl w:ilvl="6" w:tplc="32E297B0" w:tentative="1">
      <w:start w:val="1"/>
      <w:numFmt w:val="bullet"/>
      <w:lvlText w:val="•"/>
      <w:lvlJc w:val="left"/>
      <w:pPr>
        <w:tabs>
          <w:tab w:val="num" w:pos="5040"/>
        </w:tabs>
        <w:ind w:left="5040" w:hanging="360"/>
      </w:pPr>
      <w:rPr>
        <w:rFonts w:ascii="Arial" w:hAnsi="Arial" w:hint="default"/>
      </w:rPr>
    </w:lvl>
    <w:lvl w:ilvl="7" w:tplc="B7085FBE" w:tentative="1">
      <w:start w:val="1"/>
      <w:numFmt w:val="bullet"/>
      <w:lvlText w:val="•"/>
      <w:lvlJc w:val="left"/>
      <w:pPr>
        <w:tabs>
          <w:tab w:val="num" w:pos="5760"/>
        </w:tabs>
        <w:ind w:left="5760" w:hanging="360"/>
      </w:pPr>
      <w:rPr>
        <w:rFonts w:ascii="Arial" w:hAnsi="Arial" w:hint="default"/>
      </w:rPr>
    </w:lvl>
    <w:lvl w:ilvl="8" w:tplc="7632C39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A118CA"/>
    <w:multiLevelType w:val="hybridMultilevel"/>
    <w:tmpl w:val="68B8D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D43FC"/>
    <w:multiLevelType w:val="hybridMultilevel"/>
    <w:tmpl w:val="5128D566"/>
    <w:lvl w:ilvl="0" w:tplc="72CC65B0">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25" w15:restartNumberingAfterBreak="0">
    <w:nsid w:val="6C037357"/>
    <w:multiLevelType w:val="hybridMultilevel"/>
    <w:tmpl w:val="6302AB8A"/>
    <w:lvl w:ilvl="0" w:tplc="DFA0BFBE">
      <w:start w:val="1"/>
      <w:numFmt w:val="bullet"/>
      <w:lvlText w:val=""/>
      <w:lvlJc w:val="left"/>
      <w:pPr>
        <w:tabs>
          <w:tab w:val="num" w:pos="284"/>
        </w:tabs>
        <w:ind w:left="284" w:firstLine="436"/>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C23BDD"/>
    <w:multiLevelType w:val="hybridMultilevel"/>
    <w:tmpl w:val="82F2F8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B6C2CA4"/>
    <w:multiLevelType w:val="hybridMultilevel"/>
    <w:tmpl w:val="04905262"/>
    <w:lvl w:ilvl="0" w:tplc="67685C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290327127">
    <w:abstractNumId w:val="8"/>
  </w:num>
  <w:num w:numId="2" w16cid:durableId="119691081">
    <w:abstractNumId w:val="3"/>
  </w:num>
  <w:num w:numId="3" w16cid:durableId="248124026">
    <w:abstractNumId w:val="2"/>
  </w:num>
  <w:num w:numId="4" w16cid:durableId="1366250995">
    <w:abstractNumId w:val="1"/>
  </w:num>
  <w:num w:numId="5" w16cid:durableId="606040172">
    <w:abstractNumId w:val="0"/>
  </w:num>
  <w:num w:numId="6" w16cid:durableId="1438675175">
    <w:abstractNumId w:val="9"/>
  </w:num>
  <w:num w:numId="7" w16cid:durableId="13725082">
    <w:abstractNumId w:val="7"/>
  </w:num>
  <w:num w:numId="8" w16cid:durableId="1771580603">
    <w:abstractNumId w:val="6"/>
  </w:num>
  <w:num w:numId="9" w16cid:durableId="969557524">
    <w:abstractNumId w:val="5"/>
  </w:num>
  <w:num w:numId="10" w16cid:durableId="1332484681">
    <w:abstractNumId w:val="4"/>
  </w:num>
  <w:num w:numId="11" w16cid:durableId="429352387">
    <w:abstractNumId w:val="14"/>
  </w:num>
  <w:num w:numId="12" w16cid:durableId="75438742">
    <w:abstractNumId w:val="26"/>
  </w:num>
  <w:num w:numId="13" w16cid:durableId="1971278488">
    <w:abstractNumId w:val="10"/>
  </w:num>
  <w:num w:numId="14" w16cid:durableId="860244735">
    <w:abstractNumId w:val="21"/>
  </w:num>
  <w:num w:numId="15" w16cid:durableId="1933855217">
    <w:abstractNumId w:val="12"/>
  </w:num>
  <w:num w:numId="16" w16cid:durableId="2780296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59974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572633">
    <w:abstractNumId w:val="23"/>
  </w:num>
  <w:num w:numId="19" w16cid:durableId="587814649">
    <w:abstractNumId w:val="25"/>
  </w:num>
  <w:num w:numId="20" w16cid:durableId="1940605533">
    <w:abstractNumId w:val="16"/>
  </w:num>
  <w:num w:numId="21" w16cid:durableId="1135486345">
    <w:abstractNumId w:val="13"/>
  </w:num>
  <w:num w:numId="22" w16cid:durableId="2146772640">
    <w:abstractNumId w:val="15"/>
  </w:num>
  <w:num w:numId="23" w16cid:durableId="576326241">
    <w:abstractNumId w:val="11"/>
  </w:num>
  <w:num w:numId="24" w16cid:durableId="2141339194">
    <w:abstractNumId w:val="17"/>
  </w:num>
  <w:num w:numId="25" w16cid:durableId="1673755567">
    <w:abstractNumId w:val="20"/>
  </w:num>
  <w:num w:numId="26" w16cid:durableId="11310514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5804057">
    <w:abstractNumId w:val="27"/>
  </w:num>
  <w:num w:numId="28" w16cid:durableId="801733614">
    <w:abstractNumId w:val="18"/>
  </w:num>
  <w:num w:numId="29" w16cid:durableId="4216829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08"/>
    <w:rsid w:val="00000001"/>
    <w:rsid w:val="00000839"/>
    <w:rsid w:val="0000087E"/>
    <w:rsid w:val="0000198A"/>
    <w:rsid w:val="00002AA3"/>
    <w:rsid w:val="0000450A"/>
    <w:rsid w:val="00004546"/>
    <w:rsid w:val="000052A6"/>
    <w:rsid w:val="0000545C"/>
    <w:rsid w:val="00005625"/>
    <w:rsid w:val="00006E38"/>
    <w:rsid w:val="00010747"/>
    <w:rsid w:val="00010FF2"/>
    <w:rsid w:val="000118BC"/>
    <w:rsid w:val="000141AC"/>
    <w:rsid w:val="000148F1"/>
    <w:rsid w:val="00014ED9"/>
    <w:rsid w:val="00015117"/>
    <w:rsid w:val="00015534"/>
    <w:rsid w:val="0001554C"/>
    <w:rsid w:val="00015C42"/>
    <w:rsid w:val="00015E01"/>
    <w:rsid w:val="00015F50"/>
    <w:rsid w:val="000165AE"/>
    <w:rsid w:val="00017D76"/>
    <w:rsid w:val="00017F7C"/>
    <w:rsid w:val="0002059D"/>
    <w:rsid w:val="00020804"/>
    <w:rsid w:val="0002179B"/>
    <w:rsid w:val="00021F99"/>
    <w:rsid w:val="000223E0"/>
    <w:rsid w:val="00022F9C"/>
    <w:rsid w:val="0002312B"/>
    <w:rsid w:val="00023155"/>
    <w:rsid w:val="00023D54"/>
    <w:rsid w:val="00023FCD"/>
    <w:rsid w:val="00024502"/>
    <w:rsid w:val="00024CA2"/>
    <w:rsid w:val="0002563E"/>
    <w:rsid w:val="0002578B"/>
    <w:rsid w:val="00025AFB"/>
    <w:rsid w:val="00025CE1"/>
    <w:rsid w:val="00026057"/>
    <w:rsid w:val="000261A9"/>
    <w:rsid w:val="00027012"/>
    <w:rsid w:val="00027334"/>
    <w:rsid w:val="00027482"/>
    <w:rsid w:val="000279A9"/>
    <w:rsid w:val="00027B4E"/>
    <w:rsid w:val="0003013C"/>
    <w:rsid w:val="000304A8"/>
    <w:rsid w:val="000307F6"/>
    <w:rsid w:val="00030C7C"/>
    <w:rsid w:val="000317F6"/>
    <w:rsid w:val="00031E12"/>
    <w:rsid w:val="000329F5"/>
    <w:rsid w:val="0003338C"/>
    <w:rsid w:val="0003367B"/>
    <w:rsid w:val="0003502B"/>
    <w:rsid w:val="00035264"/>
    <w:rsid w:val="00036A16"/>
    <w:rsid w:val="00036D22"/>
    <w:rsid w:val="00037A5C"/>
    <w:rsid w:val="00037F00"/>
    <w:rsid w:val="00040630"/>
    <w:rsid w:val="00040A03"/>
    <w:rsid w:val="0004108C"/>
    <w:rsid w:val="0004161B"/>
    <w:rsid w:val="0004172A"/>
    <w:rsid w:val="00041A24"/>
    <w:rsid w:val="00041A99"/>
    <w:rsid w:val="00041C2B"/>
    <w:rsid w:val="00042094"/>
    <w:rsid w:val="00042383"/>
    <w:rsid w:val="00042501"/>
    <w:rsid w:val="000432E5"/>
    <w:rsid w:val="000433D7"/>
    <w:rsid w:val="00043600"/>
    <w:rsid w:val="000438A4"/>
    <w:rsid w:val="00043E3B"/>
    <w:rsid w:val="00044336"/>
    <w:rsid w:val="00044871"/>
    <w:rsid w:val="00044A45"/>
    <w:rsid w:val="00044CC2"/>
    <w:rsid w:val="00044D14"/>
    <w:rsid w:val="00044D39"/>
    <w:rsid w:val="00044DE7"/>
    <w:rsid w:val="00044F03"/>
    <w:rsid w:val="000458CE"/>
    <w:rsid w:val="00045CA0"/>
    <w:rsid w:val="00045D1B"/>
    <w:rsid w:val="000461DE"/>
    <w:rsid w:val="00046DF5"/>
    <w:rsid w:val="00047015"/>
    <w:rsid w:val="0004706D"/>
    <w:rsid w:val="00047168"/>
    <w:rsid w:val="00047325"/>
    <w:rsid w:val="00047332"/>
    <w:rsid w:val="000500DF"/>
    <w:rsid w:val="0005051D"/>
    <w:rsid w:val="00050ECE"/>
    <w:rsid w:val="0005100C"/>
    <w:rsid w:val="00051865"/>
    <w:rsid w:val="00051895"/>
    <w:rsid w:val="00051F97"/>
    <w:rsid w:val="00052479"/>
    <w:rsid w:val="00052783"/>
    <w:rsid w:val="00052CC8"/>
    <w:rsid w:val="00054227"/>
    <w:rsid w:val="00054D1B"/>
    <w:rsid w:val="00056035"/>
    <w:rsid w:val="00056055"/>
    <w:rsid w:val="000562C3"/>
    <w:rsid w:val="0005633E"/>
    <w:rsid w:val="00056A01"/>
    <w:rsid w:val="000575C6"/>
    <w:rsid w:val="0005797C"/>
    <w:rsid w:val="0006045A"/>
    <w:rsid w:val="000608F3"/>
    <w:rsid w:val="00060A28"/>
    <w:rsid w:val="00061039"/>
    <w:rsid w:val="00061E0E"/>
    <w:rsid w:val="00062312"/>
    <w:rsid w:val="000623B6"/>
    <w:rsid w:val="000626DB"/>
    <w:rsid w:val="00062848"/>
    <w:rsid w:val="000636D6"/>
    <w:rsid w:val="00063848"/>
    <w:rsid w:val="00063A1E"/>
    <w:rsid w:val="00064CEB"/>
    <w:rsid w:val="000650E9"/>
    <w:rsid w:val="00066810"/>
    <w:rsid w:val="00066E04"/>
    <w:rsid w:val="000673BC"/>
    <w:rsid w:val="000706C4"/>
    <w:rsid w:val="00070743"/>
    <w:rsid w:val="000718AB"/>
    <w:rsid w:val="0007281E"/>
    <w:rsid w:val="00072A65"/>
    <w:rsid w:val="00072C59"/>
    <w:rsid w:val="00072CFE"/>
    <w:rsid w:val="000730AA"/>
    <w:rsid w:val="000730CF"/>
    <w:rsid w:val="000735BC"/>
    <w:rsid w:val="00073B7A"/>
    <w:rsid w:val="00074094"/>
    <w:rsid w:val="00074760"/>
    <w:rsid w:val="00074C98"/>
    <w:rsid w:val="00075EFE"/>
    <w:rsid w:val="000760E1"/>
    <w:rsid w:val="000762DB"/>
    <w:rsid w:val="00076657"/>
    <w:rsid w:val="00077415"/>
    <w:rsid w:val="00077494"/>
    <w:rsid w:val="00077C14"/>
    <w:rsid w:val="0008079C"/>
    <w:rsid w:val="0008130A"/>
    <w:rsid w:val="000823B1"/>
    <w:rsid w:val="000827CE"/>
    <w:rsid w:val="00082980"/>
    <w:rsid w:val="000831CF"/>
    <w:rsid w:val="000833E7"/>
    <w:rsid w:val="000834AD"/>
    <w:rsid w:val="00083808"/>
    <w:rsid w:val="00083AC4"/>
    <w:rsid w:val="00083E11"/>
    <w:rsid w:val="0008439B"/>
    <w:rsid w:val="00084CC1"/>
    <w:rsid w:val="000851F0"/>
    <w:rsid w:val="00085996"/>
    <w:rsid w:val="0008651F"/>
    <w:rsid w:val="0008656F"/>
    <w:rsid w:val="00086E7B"/>
    <w:rsid w:val="00087610"/>
    <w:rsid w:val="000878FA"/>
    <w:rsid w:val="00090CED"/>
    <w:rsid w:val="0009156A"/>
    <w:rsid w:val="00091C69"/>
    <w:rsid w:val="00091EE1"/>
    <w:rsid w:val="000922EB"/>
    <w:rsid w:val="00092433"/>
    <w:rsid w:val="000928B8"/>
    <w:rsid w:val="0009293B"/>
    <w:rsid w:val="000929AF"/>
    <w:rsid w:val="000929EF"/>
    <w:rsid w:val="00092FA8"/>
    <w:rsid w:val="00093ACF"/>
    <w:rsid w:val="00094C77"/>
    <w:rsid w:val="00094E6D"/>
    <w:rsid w:val="00094FE8"/>
    <w:rsid w:val="00095BC0"/>
    <w:rsid w:val="00096809"/>
    <w:rsid w:val="000968D5"/>
    <w:rsid w:val="00096BA4"/>
    <w:rsid w:val="00096CBB"/>
    <w:rsid w:val="00097411"/>
    <w:rsid w:val="000977A0"/>
    <w:rsid w:val="00097EFE"/>
    <w:rsid w:val="000A0B17"/>
    <w:rsid w:val="000A0FEC"/>
    <w:rsid w:val="000A11B5"/>
    <w:rsid w:val="000A12F9"/>
    <w:rsid w:val="000A1651"/>
    <w:rsid w:val="000A2A50"/>
    <w:rsid w:val="000A4260"/>
    <w:rsid w:val="000A4622"/>
    <w:rsid w:val="000A4783"/>
    <w:rsid w:val="000A4A03"/>
    <w:rsid w:val="000A4B32"/>
    <w:rsid w:val="000A4B6D"/>
    <w:rsid w:val="000A4E3D"/>
    <w:rsid w:val="000A521E"/>
    <w:rsid w:val="000A527C"/>
    <w:rsid w:val="000A52CB"/>
    <w:rsid w:val="000A676B"/>
    <w:rsid w:val="000A6C02"/>
    <w:rsid w:val="000A6E0D"/>
    <w:rsid w:val="000A78D6"/>
    <w:rsid w:val="000A7927"/>
    <w:rsid w:val="000A7D48"/>
    <w:rsid w:val="000A7DB4"/>
    <w:rsid w:val="000B23A2"/>
    <w:rsid w:val="000B2A63"/>
    <w:rsid w:val="000B38CB"/>
    <w:rsid w:val="000B3DE3"/>
    <w:rsid w:val="000B3F5C"/>
    <w:rsid w:val="000B4380"/>
    <w:rsid w:val="000B4824"/>
    <w:rsid w:val="000B4C8A"/>
    <w:rsid w:val="000B5B35"/>
    <w:rsid w:val="000B5E5D"/>
    <w:rsid w:val="000B6295"/>
    <w:rsid w:val="000B67EE"/>
    <w:rsid w:val="000B692B"/>
    <w:rsid w:val="000B6AC5"/>
    <w:rsid w:val="000B7269"/>
    <w:rsid w:val="000B76F3"/>
    <w:rsid w:val="000B7BE1"/>
    <w:rsid w:val="000C06D6"/>
    <w:rsid w:val="000C115F"/>
    <w:rsid w:val="000C1525"/>
    <w:rsid w:val="000C19CA"/>
    <w:rsid w:val="000C1B2E"/>
    <w:rsid w:val="000C22D8"/>
    <w:rsid w:val="000C2998"/>
    <w:rsid w:val="000C3724"/>
    <w:rsid w:val="000C387A"/>
    <w:rsid w:val="000C43DA"/>
    <w:rsid w:val="000C45A4"/>
    <w:rsid w:val="000C46D3"/>
    <w:rsid w:val="000C5C2C"/>
    <w:rsid w:val="000C604C"/>
    <w:rsid w:val="000C6202"/>
    <w:rsid w:val="000C67E6"/>
    <w:rsid w:val="000C773D"/>
    <w:rsid w:val="000D02E1"/>
    <w:rsid w:val="000D04E6"/>
    <w:rsid w:val="000D15E5"/>
    <w:rsid w:val="000D1C4B"/>
    <w:rsid w:val="000D1C66"/>
    <w:rsid w:val="000D1DDD"/>
    <w:rsid w:val="000D2456"/>
    <w:rsid w:val="000D2655"/>
    <w:rsid w:val="000D32E4"/>
    <w:rsid w:val="000D3323"/>
    <w:rsid w:val="000D3367"/>
    <w:rsid w:val="000D39C3"/>
    <w:rsid w:val="000D3C8A"/>
    <w:rsid w:val="000D4BAD"/>
    <w:rsid w:val="000D5366"/>
    <w:rsid w:val="000D54F4"/>
    <w:rsid w:val="000D5FB6"/>
    <w:rsid w:val="000D6166"/>
    <w:rsid w:val="000D6725"/>
    <w:rsid w:val="000D6ABA"/>
    <w:rsid w:val="000D6CD7"/>
    <w:rsid w:val="000D7016"/>
    <w:rsid w:val="000D7898"/>
    <w:rsid w:val="000D7976"/>
    <w:rsid w:val="000D7B26"/>
    <w:rsid w:val="000E087B"/>
    <w:rsid w:val="000E125F"/>
    <w:rsid w:val="000E2B3B"/>
    <w:rsid w:val="000E2E9F"/>
    <w:rsid w:val="000E2F24"/>
    <w:rsid w:val="000E3966"/>
    <w:rsid w:val="000E3F67"/>
    <w:rsid w:val="000E41AF"/>
    <w:rsid w:val="000E5045"/>
    <w:rsid w:val="000E5766"/>
    <w:rsid w:val="000E591E"/>
    <w:rsid w:val="000E5A25"/>
    <w:rsid w:val="000E6105"/>
    <w:rsid w:val="000E6158"/>
    <w:rsid w:val="000E6519"/>
    <w:rsid w:val="000E6B4A"/>
    <w:rsid w:val="000E6FCB"/>
    <w:rsid w:val="000E7092"/>
    <w:rsid w:val="000E745F"/>
    <w:rsid w:val="000E7E8A"/>
    <w:rsid w:val="000E7FA6"/>
    <w:rsid w:val="000F0589"/>
    <w:rsid w:val="000F0748"/>
    <w:rsid w:val="000F0871"/>
    <w:rsid w:val="000F087E"/>
    <w:rsid w:val="000F10B5"/>
    <w:rsid w:val="000F1F3A"/>
    <w:rsid w:val="000F22AB"/>
    <w:rsid w:val="000F32A5"/>
    <w:rsid w:val="000F3494"/>
    <w:rsid w:val="000F34AA"/>
    <w:rsid w:val="000F3731"/>
    <w:rsid w:val="000F3974"/>
    <w:rsid w:val="000F3EC0"/>
    <w:rsid w:val="000F4010"/>
    <w:rsid w:val="000F4E30"/>
    <w:rsid w:val="000F5CC0"/>
    <w:rsid w:val="000F630D"/>
    <w:rsid w:val="000F6F15"/>
    <w:rsid w:val="000F7911"/>
    <w:rsid w:val="0010009D"/>
    <w:rsid w:val="00100B35"/>
    <w:rsid w:val="00101753"/>
    <w:rsid w:val="00101B83"/>
    <w:rsid w:val="00102254"/>
    <w:rsid w:val="0010228B"/>
    <w:rsid w:val="001023DB"/>
    <w:rsid w:val="00102F57"/>
    <w:rsid w:val="00103247"/>
    <w:rsid w:val="00104369"/>
    <w:rsid w:val="00104E18"/>
    <w:rsid w:val="00105CF7"/>
    <w:rsid w:val="00105DDC"/>
    <w:rsid w:val="0010708D"/>
    <w:rsid w:val="00107396"/>
    <w:rsid w:val="0010744A"/>
    <w:rsid w:val="00110A9F"/>
    <w:rsid w:val="00110FC8"/>
    <w:rsid w:val="00111A6A"/>
    <w:rsid w:val="00111E6F"/>
    <w:rsid w:val="001122E2"/>
    <w:rsid w:val="0011356A"/>
    <w:rsid w:val="001137CC"/>
    <w:rsid w:val="00113DE9"/>
    <w:rsid w:val="0011447C"/>
    <w:rsid w:val="0011535F"/>
    <w:rsid w:val="00115573"/>
    <w:rsid w:val="0011674D"/>
    <w:rsid w:val="00116CC9"/>
    <w:rsid w:val="00116FEC"/>
    <w:rsid w:val="0011715B"/>
    <w:rsid w:val="00117492"/>
    <w:rsid w:val="001174EB"/>
    <w:rsid w:val="00117783"/>
    <w:rsid w:val="00117B8F"/>
    <w:rsid w:val="0012020E"/>
    <w:rsid w:val="001207E2"/>
    <w:rsid w:val="00120FB3"/>
    <w:rsid w:val="00121423"/>
    <w:rsid w:val="00121460"/>
    <w:rsid w:val="0012147D"/>
    <w:rsid w:val="00121541"/>
    <w:rsid w:val="00121DE5"/>
    <w:rsid w:val="00122846"/>
    <w:rsid w:val="00122FBA"/>
    <w:rsid w:val="00123623"/>
    <w:rsid w:val="001236A3"/>
    <w:rsid w:val="0012403F"/>
    <w:rsid w:val="001240C3"/>
    <w:rsid w:val="00124E79"/>
    <w:rsid w:val="0012507F"/>
    <w:rsid w:val="00125D9A"/>
    <w:rsid w:val="0012652B"/>
    <w:rsid w:val="0012673F"/>
    <w:rsid w:val="00126788"/>
    <w:rsid w:val="00126DE9"/>
    <w:rsid w:val="00126F68"/>
    <w:rsid w:val="00127035"/>
    <w:rsid w:val="00127373"/>
    <w:rsid w:val="001278F7"/>
    <w:rsid w:val="00127C01"/>
    <w:rsid w:val="00127C11"/>
    <w:rsid w:val="00127F90"/>
    <w:rsid w:val="0013019F"/>
    <w:rsid w:val="00130F0D"/>
    <w:rsid w:val="0013136F"/>
    <w:rsid w:val="00131FB4"/>
    <w:rsid w:val="0013269F"/>
    <w:rsid w:val="00133297"/>
    <w:rsid w:val="00133E20"/>
    <w:rsid w:val="00134313"/>
    <w:rsid w:val="0013434E"/>
    <w:rsid w:val="001349CE"/>
    <w:rsid w:val="001349E1"/>
    <w:rsid w:val="00134CB8"/>
    <w:rsid w:val="00134D9A"/>
    <w:rsid w:val="0013512B"/>
    <w:rsid w:val="00135E9F"/>
    <w:rsid w:val="00136A70"/>
    <w:rsid w:val="001370F7"/>
    <w:rsid w:val="0013731C"/>
    <w:rsid w:val="00140525"/>
    <w:rsid w:val="00140528"/>
    <w:rsid w:val="00140C0E"/>
    <w:rsid w:val="00140D05"/>
    <w:rsid w:val="001417D2"/>
    <w:rsid w:val="001419B3"/>
    <w:rsid w:val="00141B84"/>
    <w:rsid w:val="00141C5B"/>
    <w:rsid w:val="00142EC2"/>
    <w:rsid w:val="00143C49"/>
    <w:rsid w:val="00143D52"/>
    <w:rsid w:val="00144154"/>
    <w:rsid w:val="00144A94"/>
    <w:rsid w:val="0014543C"/>
    <w:rsid w:val="001457C4"/>
    <w:rsid w:val="00145DD8"/>
    <w:rsid w:val="00146076"/>
    <w:rsid w:val="001463C2"/>
    <w:rsid w:val="00146B59"/>
    <w:rsid w:val="00146E56"/>
    <w:rsid w:val="00147187"/>
    <w:rsid w:val="001472CA"/>
    <w:rsid w:val="00147FCC"/>
    <w:rsid w:val="001504B2"/>
    <w:rsid w:val="00150DC1"/>
    <w:rsid w:val="0015109B"/>
    <w:rsid w:val="00151221"/>
    <w:rsid w:val="00151465"/>
    <w:rsid w:val="001519F5"/>
    <w:rsid w:val="001528C2"/>
    <w:rsid w:val="00152907"/>
    <w:rsid w:val="00153151"/>
    <w:rsid w:val="001531EC"/>
    <w:rsid w:val="0015324B"/>
    <w:rsid w:val="00153732"/>
    <w:rsid w:val="001538E4"/>
    <w:rsid w:val="00154519"/>
    <w:rsid w:val="00154C69"/>
    <w:rsid w:val="00155008"/>
    <w:rsid w:val="0015547A"/>
    <w:rsid w:val="00155573"/>
    <w:rsid w:val="001560B0"/>
    <w:rsid w:val="001563C4"/>
    <w:rsid w:val="0015683D"/>
    <w:rsid w:val="00156914"/>
    <w:rsid w:val="00156BFA"/>
    <w:rsid w:val="00156CC3"/>
    <w:rsid w:val="00156E01"/>
    <w:rsid w:val="00156F9D"/>
    <w:rsid w:val="0015704B"/>
    <w:rsid w:val="0015736A"/>
    <w:rsid w:val="00157429"/>
    <w:rsid w:val="001574CE"/>
    <w:rsid w:val="00157515"/>
    <w:rsid w:val="001576CB"/>
    <w:rsid w:val="00157897"/>
    <w:rsid w:val="00157A81"/>
    <w:rsid w:val="00157C91"/>
    <w:rsid w:val="0016012D"/>
    <w:rsid w:val="00160B24"/>
    <w:rsid w:val="00160C37"/>
    <w:rsid w:val="00161521"/>
    <w:rsid w:val="00161717"/>
    <w:rsid w:val="0016182A"/>
    <w:rsid w:val="0016187A"/>
    <w:rsid w:val="00162AF5"/>
    <w:rsid w:val="001630AD"/>
    <w:rsid w:val="0016316D"/>
    <w:rsid w:val="00163377"/>
    <w:rsid w:val="001640C9"/>
    <w:rsid w:val="0016412C"/>
    <w:rsid w:val="0016424A"/>
    <w:rsid w:val="00164299"/>
    <w:rsid w:val="001644EA"/>
    <w:rsid w:val="001647A6"/>
    <w:rsid w:val="001655BC"/>
    <w:rsid w:val="0016574C"/>
    <w:rsid w:val="00166874"/>
    <w:rsid w:val="00166BD4"/>
    <w:rsid w:val="00166ED6"/>
    <w:rsid w:val="00167517"/>
    <w:rsid w:val="0016760B"/>
    <w:rsid w:val="001679CC"/>
    <w:rsid w:val="00167BCA"/>
    <w:rsid w:val="001705AA"/>
    <w:rsid w:val="00170799"/>
    <w:rsid w:val="001708B7"/>
    <w:rsid w:val="00170BEC"/>
    <w:rsid w:val="00170F3C"/>
    <w:rsid w:val="00171011"/>
    <w:rsid w:val="001710B9"/>
    <w:rsid w:val="001712C3"/>
    <w:rsid w:val="00171A11"/>
    <w:rsid w:val="00171C6C"/>
    <w:rsid w:val="00171F73"/>
    <w:rsid w:val="00172779"/>
    <w:rsid w:val="00172907"/>
    <w:rsid w:val="001738FE"/>
    <w:rsid w:val="00173D08"/>
    <w:rsid w:val="0017540B"/>
    <w:rsid w:val="001756FA"/>
    <w:rsid w:val="001760CC"/>
    <w:rsid w:val="0017621F"/>
    <w:rsid w:val="001762FE"/>
    <w:rsid w:val="00176C07"/>
    <w:rsid w:val="00177425"/>
    <w:rsid w:val="00180199"/>
    <w:rsid w:val="0018019C"/>
    <w:rsid w:val="0018056E"/>
    <w:rsid w:val="00180724"/>
    <w:rsid w:val="00181413"/>
    <w:rsid w:val="00181B0E"/>
    <w:rsid w:val="00181B6D"/>
    <w:rsid w:val="00182043"/>
    <w:rsid w:val="001824EE"/>
    <w:rsid w:val="001828D6"/>
    <w:rsid w:val="00182C27"/>
    <w:rsid w:val="00182F82"/>
    <w:rsid w:val="00183712"/>
    <w:rsid w:val="0018414F"/>
    <w:rsid w:val="0018460F"/>
    <w:rsid w:val="00184785"/>
    <w:rsid w:val="00184E8B"/>
    <w:rsid w:val="00184F5F"/>
    <w:rsid w:val="00185191"/>
    <w:rsid w:val="00185747"/>
    <w:rsid w:val="001857B1"/>
    <w:rsid w:val="0018638F"/>
    <w:rsid w:val="0018747C"/>
    <w:rsid w:val="001874B6"/>
    <w:rsid w:val="00187801"/>
    <w:rsid w:val="00187BC4"/>
    <w:rsid w:val="00187C1D"/>
    <w:rsid w:val="001902FF"/>
    <w:rsid w:val="001908F6"/>
    <w:rsid w:val="00190C18"/>
    <w:rsid w:val="00190C7C"/>
    <w:rsid w:val="00190FE9"/>
    <w:rsid w:val="001914F7"/>
    <w:rsid w:val="001921DD"/>
    <w:rsid w:val="00192F0D"/>
    <w:rsid w:val="00193912"/>
    <w:rsid w:val="00193C1F"/>
    <w:rsid w:val="001951D5"/>
    <w:rsid w:val="0019568A"/>
    <w:rsid w:val="0019646A"/>
    <w:rsid w:val="00196480"/>
    <w:rsid w:val="00196D95"/>
    <w:rsid w:val="001973EE"/>
    <w:rsid w:val="001A0088"/>
    <w:rsid w:val="001A16D5"/>
    <w:rsid w:val="001A16DD"/>
    <w:rsid w:val="001A2154"/>
    <w:rsid w:val="001A220B"/>
    <w:rsid w:val="001A23B8"/>
    <w:rsid w:val="001A28C1"/>
    <w:rsid w:val="001A2ABB"/>
    <w:rsid w:val="001A2B6D"/>
    <w:rsid w:val="001A3A0C"/>
    <w:rsid w:val="001A3B0C"/>
    <w:rsid w:val="001A40F5"/>
    <w:rsid w:val="001A5232"/>
    <w:rsid w:val="001A5437"/>
    <w:rsid w:val="001A61A0"/>
    <w:rsid w:val="001A61DB"/>
    <w:rsid w:val="001A6379"/>
    <w:rsid w:val="001A647E"/>
    <w:rsid w:val="001A6AB3"/>
    <w:rsid w:val="001A6F07"/>
    <w:rsid w:val="001B0225"/>
    <w:rsid w:val="001B0541"/>
    <w:rsid w:val="001B0801"/>
    <w:rsid w:val="001B0ABC"/>
    <w:rsid w:val="001B1906"/>
    <w:rsid w:val="001B216B"/>
    <w:rsid w:val="001B262D"/>
    <w:rsid w:val="001B2816"/>
    <w:rsid w:val="001B3161"/>
    <w:rsid w:val="001B31A2"/>
    <w:rsid w:val="001B3546"/>
    <w:rsid w:val="001B39E5"/>
    <w:rsid w:val="001B3B9B"/>
    <w:rsid w:val="001B4879"/>
    <w:rsid w:val="001B506B"/>
    <w:rsid w:val="001B58E8"/>
    <w:rsid w:val="001B6963"/>
    <w:rsid w:val="001B6A5E"/>
    <w:rsid w:val="001B6D7E"/>
    <w:rsid w:val="001B76A4"/>
    <w:rsid w:val="001B787F"/>
    <w:rsid w:val="001B7B34"/>
    <w:rsid w:val="001B7B7F"/>
    <w:rsid w:val="001B7C33"/>
    <w:rsid w:val="001B7E11"/>
    <w:rsid w:val="001B7EBF"/>
    <w:rsid w:val="001C0520"/>
    <w:rsid w:val="001C0689"/>
    <w:rsid w:val="001C193A"/>
    <w:rsid w:val="001C1A5A"/>
    <w:rsid w:val="001C1B52"/>
    <w:rsid w:val="001C22DC"/>
    <w:rsid w:val="001C2BDC"/>
    <w:rsid w:val="001C33C7"/>
    <w:rsid w:val="001C3B03"/>
    <w:rsid w:val="001C4B55"/>
    <w:rsid w:val="001C534C"/>
    <w:rsid w:val="001C6484"/>
    <w:rsid w:val="001C6E8A"/>
    <w:rsid w:val="001C6FF4"/>
    <w:rsid w:val="001C7A32"/>
    <w:rsid w:val="001D04CC"/>
    <w:rsid w:val="001D06D5"/>
    <w:rsid w:val="001D0AB8"/>
    <w:rsid w:val="001D20E1"/>
    <w:rsid w:val="001D2A42"/>
    <w:rsid w:val="001D2CE1"/>
    <w:rsid w:val="001D35C9"/>
    <w:rsid w:val="001D37E1"/>
    <w:rsid w:val="001D4555"/>
    <w:rsid w:val="001D485F"/>
    <w:rsid w:val="001D4C89"/>
    <w:rsid w:val="001D4DEE"/>
    <w:rsid w:val="001D5ACB"/>
    <w:rsid w:val="001D5D7E"/>
    <w:rsid w:val="001D6334"/>
    <w:rsid w:val="001D6BDC"/>
    <w:rsid w:val="001D6C9C"/>
    <w:rsid w:val="001D6EB3"/>
    <w:rsid w:val="001D7234"/>
    <w:rsid w:val="001D77B1"/>
    <w:rsid w:val="001D7C84"/>
    <w:rsid w:val="001D7DC2"/>
    <w:rsid w:val="001E03A0"/>
    <w:rsid w:val="001E0940"/>
    <w:rsid w:val="001E131F"/>
    <w:rsid w:val="001E149F"/>
    <w:rsid w:val="001E1A8F"/>
    <w:rsid w:val="001E1DB4"/>
    <w:rsid w:val="001E1F16"/>
    <w:rsid w:val="001E2F68"/>
    <w:rsid w:val="001E33B7"/>
    <w:rsid w:val="001E33C9"/>
    <w:rsid w:val="001E363E"/>
    <w:rsid w:val="001E3990"/>
    <w:rsid w:val="001E3ABB"/>
    <w:rsid w:val="001E3FA8"/>
    <w:rsid w:val="001E4179"/>
    <w:rsid w:val="001E431C"/>
    <w:rsid w:val="001E43B9"/>
    <w:rsid w:val="001E44DA"/>
    <w:rsid w:val="001E4C9A"/>
    <w:rsid w:val="001E50A6"/>
    <w:rsid w:val="001E50F5"/>
    <w:rsid w:val="001E5117"/>
    <w:rsid w:val="001E55F7"/>
    <w:rsid w:val="001E56EA"/>
    <w:rsid w:val="001E59EE"/>
    <w:rsid w:val="001E5A3B"/>
    <w:rsid w:val="001E5A4A"/>
    <w:rsid w:val="001E5B23"/>
    <w:rsid w:val="001E63EE"/>
    <w:rsid w:val="001E6F69"/>
    <w:rsid w:val="001E7ADF"/>
    <w:rsid w:val="001E7D51"/>
    <w:rsid w:val="001F0996"/>
    <w:rsid w:val="001F0BCD"/>
    <w:rsid w:val="001F0CE1"/>
    <w:rsid w:val="001F0F61"/>
    <w:rsid w:val="001F118F"/>
    <w:rsid w:val="001F152F"/>
    <w:rsid w:val="001F1567"/>
    <w:rsid w:val="001F1893"/>
    <w:rsid w:val="001F24FE"/>
    <w:rsid w:val="001F2F42"/>
    <w:rsid w:val="001F2FA0"/>
    <w:rsid w:val="001F3551"/>
    <w:rsid w:val="001F3B08"/>
    <w:rsid w:val="001F40BB"/>
    <w:rsid w:val="001F47AC"/>
    <w:rsid w:val="001F595D"/>
    <w:rsid w:val="001F5C50"/>
    <w:rsid w:val="001F61C4"/>
    <w:rsid w:val="001F62FE"/>
    <w:rsid w:val="001F6CF0"/>
    <w:rsid w:val="001F7974"/>
    <w:rsid w:val="001F7FAE"/>
    <w:rsid w:val="00200092"/>
    <w:rsid w:val="00200277"/>
    <w:rsid w:val="00200523"/>
    <w:rsid w:val="0020065E"/>
    <w:rsid w:val="00200A2A"/>
    <w:rsid w:val="002011C3"/>
    <w:rsid w:val="00201602"/>
    <w:rsid w:val="002018B5"/>
    <w:rsid w:val="00201F8A"/>
    <w:rsid w:val="0020281E"/>
    <w:rsid w:val="00202E35"/>
    <w:rsid w:val="00202FBE"/>
    <w:rsid w:val="00203B13"/>
    <w:rsid w:val="00203C1B"/>
    <w:rsid w:val="00203EE2"/>
    <w:rsid w:val="00204094"/>
    <w:rsid w:val="00204CBC"/>
    <w:rsid w:val="00204FB9"/>
    <w:rsid w:val="00205F19"/>
    <w:rsid w:val="00206313"/>
    <w:rsid w:val="002066C9"/>
    <w:rsid w:val="00206DE1"/>
    <w:rsid w:val="00207F73"/>
    <w:rsid w:val="00207FCF"/>
    <w:rsid w:val="00210054"/>
    <w:rsid w:val="002105CE"/>
    <w:rsid w:val="00210BF0"/>
    <w:rsid w:val="00210D6F"/>
    <w:rsid w:val="00211163"/>
    <w:rsid w:val="002116C7"/>
    <w:rsid w:val="00211750"/>
    <w:rsid w:val="00211777"/>
    <w:rsid w:val="0021190B"/>
    <w:rsid w:val="00211A44"/>
    <w:rsid w:val="00211AA7"/>
    <w:rsid w:val="00211E03"/>
    <w:rsid w:val="00212102"/>
    <w:rsid w:val="0021211D"/>
    <w:rsid w:val="00212977"/>
    <w:rsid w:val="00212A08"/>
    <w:rsid w:val="0021303C"/>
    <w:rsid w:val="002131A4"/>
    <w:rsid w:val="00213DFF"/>
    <w:rsid w:val="0021428E"/>
    <w:rsid w:val="0021451A"/>
    <w:rsid w:val="00214806"/>
    <w:rsid w:val="0021499A"/>
    <w:rsid w:val="00214D62"/>
    <w:rsid w:val="002158F4"/>
    <w:rsid w:val="00215C8C"/>
    <w:rsid w:val="00216207"/>
    <w:rsid w:val="0022085E"/>
    <w:rsid w:val="002209C6"/>
    <w:rsid w:val="00220A27"/>
    <w:rsid w:val="00220C5D"/>
    <w:rsid w:val="00220CF5"/>
    <w:rsid w:val="00221F1F"/>
    <w:rsid w:val="002222B5"/>
    <w:rsid w:val="002222C0"/>
    <w:rsid w:val="0022246C"/>
    <w:rsid w:val="002224FE"/>
    <w:rsid w:val="002240A9"/>
    <w:rsid w:val="00224190"/>
    <w:rsid w:val="00224252"/>
    <w:rsid w:val="00224CBE"/>
    <w:rsid w:val="00224CFA"/>
    <w:rsid w:val="002253D9"/>
    <w:rsid w:val="0022598B"/>
    <w:rsid w:val="00225B1C"/>
    <w:rsid w:val="00227588"/>
    <w:rsid w:val="00227C0C"/>
    <w:rsid w:val="00230251"/>
    <w:rsid w:val="00230272"/>
    <w:rsid w:val="0023053A"/>
    <w:rsid w:val="00230828"/>
    <w:rsid w:val="00230FFD"/>
    <w:rsid w:val="00231D42"/>
    <w:rsid w:val="00232575"/>
    <w:rsid w:val="00232A8E"/>
    <w:rsid w:val="00232F59"/>
    <w:rsid w:val="002331A8"/>
    <w:rsid w:val="00233577"/>
    <w:rsid w:val="0023418A"/>
    <w:rsid w:val="00234D1A"/>
    <w:rsid w:val="00234D33"/>
    <w:rsid w:val="002355A1"/>
    <w:rsid w:val="00235F4C"/>
    <w:rsid w:val="0023602D"/>
    <w:rsid w:val="00236099"/>
    <w:rsid w:val="002367E5"/>
    <w:rsid w:val="00236EEA"/>
    <w:rsid w:val="00237505"/>
    <w:rsid w:val="00237618"/>
    <w:rsid w:val="00237D57"/>
    <w:rsid w:val="00240A46"/>
    <w:rsid w:val="00240FC1"/>
    <w:rsid w:val="0024167A"/>
    <w:rsid w:val="002417BB"/>
    <w:rsid w:val="00241B6F"/>
    <w:rsid w:val="002428B6"/>
    <w:rsid w:val="00242A01"/>
    <w:rsid w:val="002435CF"/>
    <w:rsid w:val="00243B00"/>
    <w:rsid w:val="0024408F"/>
    <w:rsid w:val="002443BD"/>
    <w:rsid w:val="00244487"/>
    <w:rsid w:val="00244AD5"/>
    <w:rsid w:val="002450A9"/>
    <w:rsid w:val="00245ED7"/>
    <w:rsid w:val="00245F76"/>
    <w:rsid w:val="00246CDD"/>
    <w:rsid w:val="00246D87"/>
    <w:rsid w:val="0024750B"/>
    <w:rsid w:val="00247785"/>
    <w:rsid w:val="00250609"/>
    <w:rsid w:val="002506D9"/>
    <w:rsid w:val="00250A5C"/>
    <w:rsid w:val="002519A4"/>
    <w:rsid w:val="002519DF"/>
    <w:rsid w:val="002524D1"/>
    <w:rsid w:val="0025261B"/>
    <w:rsid w:val="002528F0"/>
    <w:rsid w:val="0025297C"/>
    <w:rsid w:val="00252BCC"/>
    <w:rsid w:val="002531EE"/>
    <w:rsid w:val="0025384D"/>
    <w:rsid w:val="0025479D"/>
    <w:rsid w:val="00254D32"/>
    <w:rsid w:val="002553F6"/>
    <w:rsid w:val="002555D9"/>
    <w:rsid w:val="00255C51"/>
    <w:rsid w:val="00256342"/>
    <w:rsid w:val="0025667A"/>
    <w:rsid w:val="00256CAF"/>
    <w:rsid w:val="00256E0C"/>
    <w:rsid w:val="00260BA2"/>
    <w:rsid w:val="0026102F"/>
    <w:rsid w:val="00261107"/>
    <w:rsid w:val="00261636"/>
    <w:rsid w:val="0026196F"/>
    <w:rsid w:val="00262A67"/>
    <w:rsid w:val="00262B83"/>
    <w:rsid w:val="00262FBA"/>
    <w:rsid w:val="00263370"/>
    <w:rsid w:val="00263992"/>
    <w:rsid w:val="00264072"/>
    <w:rsid w:val="00264617"/>
    <w:rsid w:val="0026495B"/>
    <w:rsid w:val="002650CA"/>
    <w:rsid w:val="00265346"/>
    <w:rsid w:val="00265508"/>
    <w:rsid w:val="00265DC4"/>
    <w:rsid w:val="00266122"/>
    <w:rsid w:val="00266915"/>
    <w:rsid w:val="00266D13"/>
    <w:rsid w:val="00266F47"/>
    <w:rsid w:val="002672AA"/>
    <w:rsid w:val="00267443"/>
    <w:rsid w:val="00267508"/>
    <w:rsid w:val="0026782F"/>
    <w:rsid w:val="00267E79"/>
    <w:rsid w:val="00270239"/>
    <w:rsid w:val="00270321"/>
    <w:rsid w:val="0027051B"/>
    <w:rsid w:val="00270978"/>
    <w:rsid w:val="0027097F"/>
    <w:rsid w:val="0027175D"/>
    <w:rsid w:val="00271929"/>
    <w:rsid w:val="00271B18"/>
    <w:rsid w:val="00271F09"/>
    <w:rsid w:val="00272C71"/>
    <w:rsid w:val="002732F7"/>
    <w:rsid w:val="00273B83"/>
    <w:rsid w:val="00273CA4"/>
    <w:rsid w:val="00273CC0"/>
    <w:rsid w:val="0027402B"/>
    <w:rsid w:val="00274AE0"/>
    <w:rsid w:val="00274D6F"/>
    <w:rsid w:val="0027551A"/>
    <w:rsid w:val="002756BF"/>
    <w:rsid w:val="0027590A"/>
    <w:rsid w:val="00275BD7"/>
    <w:rsid w:val="002768C8"/>
    <w:rsid w:val="00277300"/>
    <w:rsid w:val="002774C4"/>
    <w:rsid w:val="00277F4F"/>
    <w:rsid w:val="00277FD6"/>
    <w:rsid w:val="002802E0"/>
    <w:rsid w:val="00280897"/>
    <w:rsid w:val="00281EC0"/>
    <w:rsid w:val="00281F42"/>
    <w:rsid w:val="002821B4"/>
    <w:rsid w:val="0028236A"/>
    <w:rsid w:val="002823E2"/>
    <w:rsid w:val="002828FF"/>
    <w:rsid w:val="00282963"/>
    <w:rsid w:val="002833F3"/>
    <w:rsid w:val="00284C08"/>
    <w:rsid w:val="00284CC5"/>
    <w:rsid w:val="00287A68"/>
    <w:rsid w:val="00287E83"/>
    <w:rsid w:val="00290014"/>
    <w:rsid w:val="00290EC5"/>
    <w:rsid w:val="00291674"/>
    <w:rsid w:val="002925E7"/>
    <w:rsid w:val="00292766"/>
    <w:rsid w:val="00292769"/>
    <w:rsid w:val="00292D0B"/>
    <w:rsid w:val="0029437E"/>
    <w:rsid w:val="002946B3"/>
    <w:rsid w:val="00295232"/>
    <w:rsid w:val="002957FB"/>
    <w:rsid w:val="00295E04"/>
    <w:rsid w:val="00296B37"/>
    <w:rsid w:val="002978E6"/>
    <w:rsid w:val="002A02FB"/>
    <w:rsid w:val="002A0E7E"/>
    <w:rsid w:val="002A13BD"/>
    <w:rsid w:val="002A1967"/>
    <w:rsid w:val="002A1D01"/>
    <w:rsid w:val="002A1E57"/>
    <w:rsid w:val="002A2034"/>
    <w:rsid w:val="002A240B"/>
    <w:rsid w:val="002A2724"/>
    <w:rsid w:val="002A40B8"/>
    <w:rsid w:val="002A429F"/>
    <w:rsid w:val="002A43BE"/>
    <w:rsid w:val="002A447F"/>
    <w:rsid w:val="002A54FF"/>
    <w:rsid w:val="002A56A9"/>
    <w:rsid w:val="002A5891"/>
    <w:rsid w:val="002A59D3"/>
    <w:rsid w:val="002A5AC1"/>
    <w:rsid w:val="002A6113"/>
    <w:rsid w:val="002A6539"/>
    <w:rsid w:val="002A65B1"/>
    <w:rsid w:val="002A65FC"/>
    <w:rsid w:val="002A69F6"/>
    <w:rsid w:val="002A6AD4"/>
    <w:rsid w:val="002A6E9A"/>
    <w:rsid w:val="002A744B"/>
    <w:rsid w:val="002A752E"/>
    <w:rsid w:val="002A7C72"/>
    <w:rsid w:val="002B1BDB"/>
    <w:rsid w:val="002B21B9"/>
    <w:rsid w:val="002B2408"/>
    <w:rsid w:val="002B3658"/>
    <w:rsid w:val="002B38C5"/>
    <w:rsid w:val="002B403B"/>
    <w:rsid w:val="002B462C"/>
    <w:rsid w:val="002B509D"/>
    <w:rsid w:val="002B5C8D"/>
    <w:rsid w:val="002B5D6E"/>
    <w:rsid w:val="002B6741"/>
    <w:rsid w:val="002B6DD5"/>
    <w:rsid w:val="002B7B84"/>
    <w:rsid w:val="002B7DCC"/>
    <w:rsid w:val="002B7F85"/>
    <w:rsid w:val="002C03B6"/>
    <w:rsid w:val="002C0588"/>
    <w:rsid w:val="002C08B8"/>
    <w:rsid w:val="002C0AF5"/>
    <w:rsid w:val="002C0C0C"/>
    <w:rsid w:val="002C0C8C"/>
    <w:rsid w:val="002C0D99"/>
    <w:rsid w:val="002C1CFA"/>
    <w:rsid w:val="002C21BA"/>
    <w:rsid w:val="002C2CDA"/>
    <w:rsid w:val="002C2CE7"/>
    <w:rsid w:val="002C31E1"/>
    <w:rsid w:val="002C38AF"/>
    <w:rsid w:val="002C3AF2"/>
    <w:rsid w:val="002C3DC9"/>
    <w:rsid w:val="002C4351"/>
    <w:rsid w:val="002C4380"/>
    <w:rsid w:val="002C4BD9"/>
    <w:rsid w:val="002C58F6"/>
    <w:rsid w:val="002C59BB"/>
    <w:rsid w:val="002C5B92"/>
    <w:rsid w:val="002C5F8E"/>
    <w:rsid w:val="002C6354"/>
    <w:rsid w:val="002C7787"/>
    <w:rsid w:val="002C796F"/>
    <w:rsid w:val="002D05DA"/>
    <w:rsid w:val="002D0A25"/>
    <w:rsid w:val="002D0D52"/>
    <w:rsid w:val="002D0DD8"/>
    <w:rsid w:val="002D10C7"/>
    <w:rsid w:val="002D160B"/>
    <w:rsid w:val="002D1A38"/>
    <w:rsid w:val="002D22AD"/>
    <w:rsid w:val="002D2323"/>
    <w:rsid w:val="002D302B"/>
    <w:rsid w:val="002D3949"/>
    <w:rsid w:val="002D4852"/>
    <w:rsid w:val="002D49C7"/>
    <w:rsid w:val="002D57F1"/>
    <w:rsid w:val="002D5B10"/>
    <w:rsid w:val="002D5D5F"/>
    <w:rsid w:val="002D678C"/>
    <w:rsid w:val="002D6859"/>
    <w:rsid w:val="002D712B"/>
    <w:rsid w:val="002D7912"/>
    <w:rsid w:val="002E033A"/>
    <w:rsid w:val="002E1169"/>
    <w:rsid w:val="002E1804"/>
    <w:rsid w:val="002E24A1"/>
    <w:rsid w:val="002E28CD"/>
    <w:rsid w:val="002E2CD9"/>
    <w:rsid w:val="002E2E84"/>
    <w:rsid w:val="002E3715"/>
    <w:rsid w:val="002E3E14"/>
    <w:rsid w:val="002E41DD"/>
    <w:rsid w:val="002E425F"/>
    <w:rsid w:val="002E4DE9"/>
    <w:rsid w:val="002E4E26"/>
    <w:rsid w:val="002E4F71"/>
    <w:rsid w:val="002E51F2"/>
    <w:rsid w:val="002E5463"/>
    <w:rsid w:val="002E56ED"/>
    <w:rsid w:val="002E5906"/>
    <w:rsid w:val="002E6C7C"/>
    <w:rsid w:val="002E71CC"/>
    <w:rsid w:val="002E7229"/>
    <w:rsid w:val="002E7A89"/>
    <w:rsid w:val="002E7EC4"/>
    <w:rsid w:val="002F0FF7"/>
    <w:rsid w:val="002F1941"/>
    <w:rsid w:val="002F26BB"/>
    <w:rsid w:val="002F37BF"/>
    <w:rsid w:val="002F3D81"/>
    <w:rsid w:val="002F407F"/>
    <w:rsid w:val="002F4A03"/>
    <w:rsid w:val="002F5A3A"/>
    <w:rsid w:val="002F6225"/>
    <w:rsid w:val="002F628F"/>
    <w:rsid w:val="002F6644"/>
    <w:rsid w:val="00301248"/>
    <w:rsid w:val="003014BD"/>
    <w:rsid w:val="00301AE4"/>
    <w:rsid w:val="003038EB"/>
    <w:rsid w:val="00304F96"/>
    <w:rsid w:val="0030516A"/>
    <w:rsid w:val="003052F6"/>
    <w:rsid w:val="003059DC"/>
    <w:rsid w:val="00305B4A"/>
    <w:rsid w:val="00305CD4"/>
    <w:rsid w:val="00305F85"/>
    <w:rsid w:val="00306B87"/>
    <w:rsid w:val="00307777"/>
    <w:rsid w:val="00307B34"/>
    <w:rsid w:val="00307BDE"/>
    <w:rsid w:val="00310694"/>
    <w:rsid w:val="00310A35"/>
    <w:rsid w:val="00310E3E"/>
    <w:rsid w:val="00312019"/>
    <w:rsid w:val="00312545"/>
    <w:rsid w:val="00312655"/>
    <w:rsid w:val="00313482"/>
    <w:rsid w:val="003138FF"/>
    <w:rsid w:val="00314612"/>
    <w:rsid w:val="00314B07"/>
    <w:rsid w:val="00314CFA"/>
    <w:rsid w:val="00314F67"/>
    <w:rsid w:val="003150DD"/>
    <w:rsid w:val="003151E9"/>
    <w:rsid w:val="00315794"/>
    <w:rsid w:val="003163AE"/>
    <w:rsid w:val="003166A1"/>
    <w:rsid w:val="0031694E"/>
    <w:rsid w:val="00316BC4"/>
    <w:rsid w:val="00316CD3"/>
    <w:rsid w:val="00317B96"/>
    <w:rsid w:val="00320B55"/>
    <w:rsid w:val="00321395"/>
    <w:rsid w:val="00321A89"/>
    <w:rsid w:val="00321FE7"/>
    <w:rsid w:val="00322092"/>
    <w:rsid w:val="00322400"/>
    <w:rsid w:val="003229F7"/>
    <w:rsid w:val="00322AF8"/>
    <w:rsid w:val="00322D16"/>
    <w:rsid w:val="00323B0F"/>
    <w:rsid w:val="00323B24"/>
    <w:rsid w:val="00323B5B"/>
    <w:rsid w:val="00323F82"/>
    <w:rsid w:val="00324881"/>
    <w:rsid w:val="00325418"/>
    <w:rsid w:val="00325E35"/>
    <w:rsid w:val="00326373"/>
    <w:rsid w:val="00326C05"/>
    <w:rsid w:val="0032716E"/>
    <w:rsid w:val="00327285"/>
    <w:rsid w:val="00327E2F"/>
    <w:rsid w:val="00327EED"/>
    <w:rsid w:val="003305F7"/>
    <w:rsid w:val="00331148"/>
    <w:rsid w:val="003326CD"/>
    <w:rsid w:val="00332AEE"/>
    <w:rsid w:val="00332C42"/>
    <w:rsid w:val="00332DD7"/>
    <w:rsid w:val="00333403"/>
    <w:rsid w:val="00333880"/>
    <w:rsid w:val="003340FE"/>
    <w:rsid w:val="003341E6"/>
    <w:rsid w:val="0033439C"/>
    <w:rsid w:val="003348AA"/>
    <w:rsid w:val="00335008"/>
    <w:rsid w:val="003355AA"/>
    <w:rsid w:val="00335AE8"/>
    <w:rsid w:val="00336854"/>
    <w:rsid w:val="00336FA8"/>
    <w:rsid w:val="00336FF9"/>
    <w:rsid w:val="0033704F"/>
    <w:rsid w:val="0033722E"/>
    <w:rsid w:val="003374B0"/>
    <w:rsid w:val="003377AA"/>
    <w:rsid w:val="00337903"/>
    <w:rsid w:val="00337BAB"/>
    <w:rsid w:val="00340876"/>
    <w:rsid w:val="00340BD9"/>
    <w:rsid w:val="00340F8E"/>
    <w:rsid w:val="00341726"/>
    <w:rsid w:val="003417A2"/>
    <w:rsid w:val="0034190A"/>
    <w:rsid w:val="00341E95"/>
    <w:rsid w:val="0034249D"/>
    <w:rsid w:val="00342FE7"/>
    <w:rsid w:val="0034412B"/>
    <w:rsid w:val="0034425B"/>
    <w:rsid w:val="00344771"/>
    <w:rsid w:val="003448BA"/>
    <w:rsid w:val="00344A91"/>
    <w:rsid w:val="00344CAE"/>
    <w:rsid w:val="003450DD"/>
    <w:rsid w:val="003454CE"/>
    <w:rsid w:val="00345BE1"/>
    <w:rsid w:val="0034642D"/>
    <w:rsid w:val="0034761F"/>
    <w:rsid w:val="003505E0"/>
    <w:rsid w:val="00350BA2"/>
    <w:rsid w:val="00350E5E"/>
    <w:rsid w:val="0035200E"/>
    <w:rsid w:val="003524D8"/>
    <w:rsid w:val="003525DF"/>
    <w:rsid w:val="00352AAF"/>
    <w:rsid w:val="00352D01"/>
    <w:rsid w:val="00352E6C"/>
    <w:rsid w:val="00352EA5"/>
    <w:rsid w:val="003538C6"/>
    <w:rsid w:val="003539A4"/>
    <w:rsid w:val="00354254"/>
    <w:rsid w:val="00354D8E"/>
    <w:rsid w:val="0035503C"/>
    <w:rsid w:val="00355186"/>
    <w:rsid w:val="003552F4"/>
    <w:rsid w:val="003556CD"/>
    <w:rsid w:val="003558C1"/>
    <w:rsid w:val="00355AA2"/>
    <w:rsid w:val="00357319"/>
    <w:rsid w:val="00357415"/>
    <w:rsid w:val="00357F45"/>
    <w:rsid w:val="00360395"/>
    <w:rsid w:val="00360EC8"/>
    <w:rsid w:val="00361061"/>
    <w:rsid w:val="00361142"/>
    <w:rsid w:val="0036161C"/>
    <w:rsid w:val="00361D3F"/>
    <w:rsid w:val="00361E1B"/>
    <w:rsid w:val="003635B9"/>
    <w:rsid w:val="00363ADC"/>
    <w:rsid w:val="00363FD0"/>
    <w:rsid w:val="00364096"/>
    <w:rsid w:val="003647F6"/>
    <w:rsid w:val="00365026"/>
    <w:rsid w:val="003651F7"/>
    <w:rsid w:val="003652E0"/>
    <w:rsid w:val="00365344"/>
    <w:rsid w:val="00365374"/>
    <w:rsid w:val="003657BA"/>
    <w:rsid w:val="00365910"/>
    <w:rsid w:val="00366B27"/>
    <w:rsid w:val="00366BCD"/>
    <w:rsid w:val="00367175"/>
    <w:rsid w:val="003678E4"/>
    <w:rsid w:val="00370387"/>
    <w:rsid w:val="00370F77"/>
    <w:rsid w:val="00371228"/>
    <w:rsid w:val="00371A3B"/>
    <w:rsid w:val="00371E47"/>
    <w:rsid w:val="0037262C"/>
    <w:rsid w:val="003726E4"/>
    <w:rsid w:val="00372C8C"/>
    <w:rsid w:val="00372D85"/>
    <w:rsid w:val="003736D5"/>
    <w:rsid w:val="003737ED"/>
    <w:rsid w:val="0037395A"/>
    <w:rsid w:val="00373A94"/>
    <w:rsid w:val="00374C96"/>
    <w:rsid w:val="00375800"/>
    <w:rsid w:val="00375B75"/>
    <w:rsid w:val="00376068"/>
    <w:rsid w:val="00376296"/>
    <w:rsid w:val="00376FF8"/>
    <w:rsid w:val="003778AE"/>
    <w:rsid w:val="00377EE5"/>
    <w:rsid w:val="00380249"/>
    <w:rsid w:val="003818DA"/>
    <w:rsid w:val="00383299"/>
    <w:rsid w:val="00383602"/>
    <w:rsid w:val="003848C6"/>
    <w:rsid w:val="003849DD"/>
    <w:rsid w:val="00387312"/>
    <w:rsid w:val="00387AA6"/>
    <w:rsid w:val="003901FE"/>
    <w:rsid w:val="003909FA"/>
    <w:rsid w:val="00390DAC"/>
    <w:rsid w:val="00390E4C"/>
    <w:rsid w:val="003910F1"/>
    <w:rsid w:val="00391338"/>
    <w:rsid w:val="00391784"/>
    <w:rsid w:val="00392297"/>
    <w:rsid w:val="003928FD"/>
    <w:rsid w:val="0039379E"/>
    <w:rsid w:val="00393CDA"/>
    <w:rsid w:val="00394719"/>
    <w:rsid w:val="00394BB9"/>
    <w:rsid w:val="00394F1D"/>
    <w:rsid w:val="0039507A"/>
    <w:rsid w:val="003955DF"/>
    <w:rsid w:val="00395E87"/>
    <w:rsid w:val="00395F38"/>
    <w:rsid w:val="003961D0"/>
    <w:rsid w:val="003A0553"/>
    <w:rsid w:val="003A0D49"/>
    <w:rsid w:val="003A138F"/>
    <w:rsid w:val="003A1449"/>
    <w:rsid w:val="003A20DB"/>
    <w:rsid w:val="003A2ECE"/>
    <w:rsid w:val="003A37F1"/>
    <w:rsid w:val="003A3B6D"/>
    <w:rsid w:val="003A3CBE"/>
    <w:rsid w:val="003A4830"/>
    <w:rsid w:val="003A4D8D"/>
    <w:rsid w:val="003A5236"/>
    <w:rsid w:val="003A5A15"/>
    <w:rsid w:val="003A62AB"/>
    <w:rsid w:val="003A69E8"/>
    <w:rsid w:val="003A71FF"/>
    <w:rsid w:val="003A7CF2"/>
    <w:rsid w:val="003B074A"/>
    <w:rsid w:val="003B0981"/>
    <w:rsid w:val="003B0B4D"/>
    <w:rsid w:val="003B1896"/>
    <w:rsid w:val="003B236F"/>
    <w:rsid w:val="003B2452"/>
    <w:rsid w:val="003B2FB5"/>
    <w:rsid w:val="003B318F"/>
    <w:rsid w:val="003B38E7"/>
    <w:rsid w:val="003B3F7C"/>
    <w:rsid w:val="003B4814"/>
    <w:rsid w:val="003B5504"/>
    <w:rsid w:val="003B5686"/>
    <w:rsid w:val="003B5DE6"/>
    <w:rsid w:val="003B5EDA"/>
    <w:rsid w:val="003B650E"/>
    <w:rsid w:val="003B709A"/>
    <w:rsid w:val="003B7572"/>
    <w:rsid w:val="003B7FC2"/>
    <w:rsid w:val="003C1048"/>
    <w:rsid w:val="003C170B"/>
    <w:rsid w:val="003C1AFD"/>
    <w:rsid w:val="003C2301"/>
    <w:rsid w:val="003C29ED"/>
    <w:rsid w:val="003C3201"/>
    <w:rsid w:val="003C3A78"/>
    <w:rsid w:val="003C3B84"/>
    <w:rsid w:val="003C4A31"/>
    <w:rsid w:val="003C5E81"/>
    <w:rsid w:val="003C6306"/>
    <w:rsid w:val="003C6481"/>
    <w:rsid w:val="003C6608"/>
    <w:rsid w:val="003C68DD"/>
    <w:rsid w:val="003C7256"/>
    <w:rsid w:val="003C78A4"/>
    <w:rsid w:val="003C7B54"/>
    <w:rsid w:val="003C7DED"/>
    <w:rsid w:val="003D06F7"/>
    <w:rsid w:val="003D0781"/>
    <w:rsid w:val="003D1653"/>
    <w:rsid w:val="003D165E"/>
    <w:rsid w:val="003D1B09"/>
    <w:rsid w:val="003D1BAA"/>
    <w:rsid w:val="003D2057"/>
    <w:rsid w:val="003D2E00"/>
    <w:rsid w:val="003D37A1"/>
    <w:rsid w:val="003D3848"/>
    <w:rsid w:val="003D3CBF"/>
    <w:rsid w:val="003D3F29"/>
    <w:rsid w:val="003D3F61"/>
    <w:rsid w:val="003D495E"/>
    <w:rsid w:val="003D4D7C"/>
    <w:rsid w:val="003D500B"/>
    <w:rsid w:val="003D50E2"/>
    <w:rsid w:val="003D5202"/>
    <w:rsid w:val="003D581C"/>
    <w:rsid w:val="003D586D"/>
    <w:rsid w:val="003D59B0"/>
    <w:rsid w:val="003D5B3F"/>
    <w:rsid w:val="003D5DEE"/>
    <w:rsid w:val="003D5EEA"/>
    <w:rsid w:val="003D61F1"/>
    <w:rsid w:val="003D7F26"/>
    <w:rsid w:val="003E04BD"/>
    <w:rsid w:val="003E07A2"/>
    <w:rsid w:val="003E0964"/>
    <w:rsid w:val="003E13F3"/>
    <w:rsid w:val="003E147D"/>
    <w:rsid w:val="003E1554"/>
    <w:rsid w:val="003E16B6"/>
    <w:rsid w:val="003E290C"/>
    <w:rsid w:val="003E2C7A"/>
    <w:rsid w:val="003E34F3"/>
    <w:rsid w:val="003E4468"/>
    <w:rsid w:val="003E4946"/>
    <w:rsid w:val="003E4A01"/>
    <w:rsid w:val="003E4D03"/>
    <w:rsid w:val="003E4EDA"/>
    <w:rsid w:val="003E4EDE"/>
    <w:rsid w:val="003E4FE6"/>
    <w:rsid w:val="003E5644"/>
    <w:rsid w:val="003E611A"/>
    <w:rsid w:val="003E6199"/>
    <w:rsid w:val="003E7227"/>
    <w:rsid w:val="003F026C"/>
    <w:rsid w:val="003F0463"/>
    <w:rsid w:val="003F0AFE"/>
    <w:rsid w:val="003F122D"/>
    <w:rsid w:val="003F1302"/>
    <w:rsid w:val="003F1710"/>
    <w:rsid w:val="003F1711"/>
    <w:rsid w:val="003F193C"/>
    <w:rsid w:val="003F2AA8"/>
    <w:rsid w:val="003F3197"/>
    <w:rsid w:val="003F3232"/>
    <w:rsid w:val="003F3384"/>
    <w:rsid w:val="003F3C29"/>
    <w:rsid w:val="003F4409"/>
    <w:rsid w:val="003F4566"/>
    <w:rsid w:val="003F4ABA"/>
    <w:rsid w:val="003F4CC8"/>
    <w:rsid w:val="003F4EAB"/>
    <w:rsid w:val="003F4FDD"/>
    <w:rsid w:val="003F5AEB"/>
    <w:rsid w:val="003F5FF0"/>
    <w:rsid w:val="003F6922"/>
    <w:rsid w:val="003F6CC6"/>
    <w:rsid w:val="003F7126"/>
    <w:rsid w:val="003F727F"/>
    <w:rsid w:val="003F73C8"/>
    <w:rsid w:val="003F75C4"/>
    <w:rsid w:val="00400081"/>
    <w:rsid w:val="004000D5"/>
    <w:rsid w:val="004005AD"/>
    <w:rsid w:val="00401735"/>
    <w:rsid w:val="004018B9"/>
    <w:rsid w:val="0040254D"/>
    <w:rsid w:val="00402666"/>
    <w:rsid w:val="00403346"/>
    <w:rsid w:val="004033C5"/>
    <w:rsid w:val="00403548"/>
    <w:rsid w:val="004038B9"/>
    <w:rsid w:val="00403981"/>
    <w:rsid w:val="00404085"/>
    <w:rsid w:val="00404480"/>
    <w:rsid w:val="00404BC1"/>
    <w:rsid w:val="004053AD"/>
    <w:rsid w:val="0040596C"/>
    <w:rsid w:val="00405CF2"/>
    <w:rsid w:val="00405D0C"/>
    <w:rsid w:val="00405DD2"/>
    <w:rsid w:val="00406CC4"/>
    <w:rsid w:val="00406FF3"/>
    <w:rsid w:val="00407B27"/>
    <w:rsid w:val="00407E63"/>
    <w:rsid w:val="00410180"/>
    <w:rsid w:val="004101B3"/>
    <w:rsid w:val="004109C3"/>
    <w:rsid w:val="00410C82"/>
    <w:rsid w:val="004111C0"/>
    <w:rsid w:val="00411630"/>
    <w:rsid w:val="004117D0"/>
    <w:rsid w:val="004121D1"/>
    <w:rsid w:val="0041235D"/>
    <w:rsid w:val="00412A1E"/>
    <w:rsid w:val="00412AAB"/>
    <w:rsid w:val="00412F04"/>
    <w:rsid w:val="004130B8"/>
    <w:rsid w:val="004130BE"/>
    <w:rsid w:val="0041314B"/>
    <w:rsid w:val="0041344F"/>
    <w:rsid w:val="0041354D"/>
    <w:rsid w:val="0041359C"/>
    <w:rsid w:val="00413E8B"/>
    <w:rsid w:val="00414AD0"/>
    <w:rsid w:val="00414E15"/>
    <w:rsid w:val="004159ED"/>
    <w:rsid w:val="00415E63"/>
    <w:rsid w:val="004164DA"/>
    <w:rsid w:val="0041687A"/>
    <w:rsid w:val="00416AAE"/>
    <w:rsid w:val="00416BC9"/>
    <w:rsid w:val="00416D1B"/>
    <w:rsid w:val="00417CB6"/>
    <w:rsid w:val="00417E18"/>
    <w:rsid w:val="004203D1"/>
    <w:rsid w:val="00420581"/>
    <w:rsid w:val="00420677"/>
    <w:rsid w:val="004217AE"/>
    <w:rsid w:val="0042181E"/>
    <w:rsid w:val="00421D0A"/>
    <w:rsid w:val="00421FB3"/>
    <w:rsid w:val="0042260D"/>
    <w:rsid w:val="00423559"/>
    <w:rsid w:val="00423B6F"/>
    <w:rsid w:val="0042491F"/>
    <w:rsid w:val="00424C05"/>
    <w:rsid w:val="00427004"/>
    <w:rsid w:val="00427B0E"/>
    <w:rsid w:val="004303E8"/>
    <w:rsid w:val="0043107F"/>
    <w:rsid w:val="00431859"/>
    <w:rsid w:val="00433291"/>
    <w:rsid w:val="00433459"/>
    <w:rsid w:val="00433AA6"/>
    <w:rsid w:val="00433CAB"/>
    <w:rsid w:val="00433D3D"/>
    <w:rsid w:val="00434193"/>
    <w:rsid w:val="0043439D"/>
    <w:rsid w:val="00434557"/>
    <w:rsid w:val="00434C42"/>
    <w:rsid w:val="004350B3"/>
    <w:rsid w:val="00435FEB"/>
    <w:rsid w:val="0043684D"/>
    <w:rsid w:val="00436C6F"/>
    <w:rsid w:val="00436DE9"/>
    <w:rsid w:val="00436FC5"/>
    <w:rsid w:val="004375D1"/>
    <w:rsid w:val="00437C00"/>
    <w:rsid w:val="00437D78"/>
    <w:rsid w:val="004406F0"/>
    <w:rsid w:val="0044084F"/>
    <w:rsid w:val="00440961"/>
    <w:rsid w:val="00440F19"/>
    <w:rsid w:val="0044193E"/>
    <w:rsid w:val="00441946"/>
    <w:rsid w:val="00441FB6"/>
    <w:rsid w:val="00442204"/>
    <w:rsid w:val="00442501"/>
    <w:rsid w:val="00442BC7"/>
    <w:rsid w:val="0044320F"/>
    <w:rsid w:val="004434F8"/>
    <w:rsid w:val="004439AE"/>
    <w:rsid w:val="0044440E"/>
    <w:rsid w:val="004452D7"/>
    <w:rsid w:val="004456CF"/>
    <w:rsid w:val="004456FD"/>
    <w:rsid w:val="00445936"/>
    <w:rsid w:val="00446EF6"/>
    <w:rsid w:val="00447043"/>
    <w:rsid w:val="004472B6"/>
    <w:rsid w:val="00447807"/>
    <w:rsid w:val="00447B39"/>
    <w:rsid w:val="00447C05"/>
    <w:rsid w:val="00450840"/>
    <w:rsid w:val="00450A70"/>
    <w:rsid w:val="00451304"/>
    <w:rsid w:val="00451B7B"/>
    <w:rsid w:val="00451CA9"/>
    <w:rsid w:val="00452241"/>
    <w:rsid w:val="00452311"/>
    <w:rsid w:val="004526CE"/>
    <w:rsid w:val="004529E9"/>
    <w:rsid w:val="00452FAC"/>
    <w:rsid w:val="00453241"/>
    <w:rsid w:val="00453571"/>
    <w:rsid w:val="00453F35"/>
    <w:rsid w:val="00454074"/>
    <w:rsid w:val="004544C9"/>
    <w:rsid w:val="0045478F"/>
    <w:rsid w:val="004549CC"/>
    <w:rsid w:val="00454B02"/>
    <w:rsid w:val="0045535F"/>
    <w:rsid w:val="00455941"/>
    <w:rsid w:val="00455C65"/>
    <w:rsid w:val="004566DC"/>
    <w:rsid w:val="004567EF"/>
    <w:rsid w:val="00457134"/>
    <w:rsid w:val="0045773A"/>
    <w:rsid w:val="0045773F"/>
    <w:rsid w:val="00457A1E"/>
    <w:rsid w:val="0046024F"/>
    <w:rsid w:val="00460B1A"/>
    <w:rsid w:val="00460E03"/>
    <w:rsid w:val="0046103D"/>
    <w:rsid w:val="00461A8A"/>
    <w:rsid w:val="00461BAB"/>
    <w:rsid w:val="00461CA6"/>
    <w:rsid w:val="00461D17"/>
    <w:rsid w:val="004622EC"/>
    <w:rsid w:val="004624EC"/>
    <w:rsid w:val="00462D0F"/>
    <w:rsid w:val="00462D6C"/>
    <w:rsid w:val="004634B9"/>
    <w:rsid w:val="004639E6"/>
    <w:rsid w:val="00463CE8"/>
    <w:rsid w:val="004641A9"/>
    <w:rsid w:val="004651FA"/>
    <w:rsid w:val="00466BA2"/>
    <w:rsid w:val="00466CBB"/>
    <w:rsid w:val="004670F7"/>
    <w:rsid w:val="0046796F"/>
    <w:rsid w:val="00467AA4"/>
    <w:rsid w:val="00467BBB"/>
    <w:rsid w:val="00467D3D"/>
    <w:rsid w:val="00467DB0"/>
    <w:rsid w:val="004700BF"/>
    <w:rsid w:val="00470500"/>
    <w:rsid w:val="00470707"/>
    <w:rsid w:val="004709CF"/>
    <w:rsid w:val="00470C7C"/>
    <w:rsid w:val="00470ED4"/>
    <w:rsid w:val="00471895"/>
    <w:rsid w:val="00473FB8"/>
    <w:rsid w:val="00474B99"/>
    <w:rsid w:val="00474E11"/>
    <w:rsid w:val="00474F14"/>
    <w:rsid w:val="00474FEC"/>
    <w:rsid w:val="004753EC"/>
    <w:rsid w:val="004757C3"/>
    <w:rsid w:val="00475BC1"/>
    <w:rsid w:val="00476C0D"/>
    <w:rsid w:val="00476CB3"/>
    <w:rsid w:val="00477491"/>
    <w:rsid w:val="00477654"/>
    <w:rsid w:val="004778E8"/>
    <w:rsid w:val="00477BDB"/>
    <w:rsid w:val="00477EBC"/>
    <w:rsid w:val="00480095"/>
    <w:rsid w:val="004802A1"/>
    <w:rsid w:val="00480A96"/>
    <w:rsid w:val="00480B5F"/>
    <w:rsid w:val="00480D80"/>
    <w:rsid w:val="00480FC5"/>
    <w:rsid w:val="00481471"/>
    <w:rsid w:val="00481907"/>
    <w:rsid w:val="00483526"/>
    <w:rsid w:val="0048380C"/>
    <w:rsid w:val="00483C4B"/>
    <w:rsid w:val="00484AF0"/>
    <w:rsid w:val="00484E92"/>
    <w:rsid w:val="00484F4B"/>
    <w:rsid w:val="004850AF"/>
    <w:rsid w:val="00485238"/>
    <w:rsid w:val="00485747"/>
    <w:rsid w:val="00486046"/>
    <w:rsid w:val="004864AF"/>
    <w:rsid w:val="004865F1"/>
    <w:rsid w:val="00486962"/>
    <w:rsid w:val="00487345"/>
    <w:rsid w:val="0048780B"/>
    <w:rsid w:val="004907C6"/>
    <w:rsid w:val="00490A18"/>
    <w:rsid w:val="00491A61"/>
    <w:rsid w:val="00492368"/>
    <w:rsid w:val="0049237B"/>
    <w:rsid w:val="00492AE3"/>
    <w:rsid w:val="00492E69"/>
    <w:rsid w:val="00493384"/>
    <w:rsid w:val="004937F5"/>
    <w:rsid w:val="00493A9B"/>
    <w:rsid w:val="00493AC9"/>
    <w:rsid w:val="00493C24"/>
    <w:rsid w:val="00493E6B"/>
    <w:rsid w:val="00494EBB"/>
    <w:rsid w:val="00494F49"/>
    <w:rsid w:val="00495069"/>
    <w:rsid w:val="0049580C"/>
    <w:rsid w:val="0049581F"/>
    <w:rsid w:val="004959E4"/>
    <w:rsid w:val="00495DE2"/>
    <w:rsid w:val="00495E6E"/>
    <w:rsid w:val="0049678A"/>
    <w:rsid w:val="00496B4C"/>
    <w:rsid w:val="0049700A"/>
    <w:rsid w:val="0049722E"/>
    <w:rsid w:val="00497ACB"/>
    <w:rsid w:val="00497D84"/>
    <w:rsid w:val="00497E5A"/>
    <w:rsid w:val="004A0643"/>
    <w:rsid w:val="004A069A"/>
    <w:rsid w:val="004A0BED"/>
    <w:rsid w:val="004A2971"/>
    <w:rsid w:val="004A2B2C"/>
    <w:rsid w:val="004A2D6E"/>
    <w:rsid w:val="004A2DA1"/>
    <w:rsid w:val="004A3120"/>
    <w:rsid w:val="004A373C"/>
    <w:rsid w:val="004A3805"/>
    <w:rsid w:val="004A3F34"/>
    <w:rsid w:val="004A4187"/>
    <w:rsid w:val="004A43F2"/>
    <w:rsid w:val="004A51D8"/>
    <w:rsid w:val="004A5F00"/>
    <w:rsid w:val="004A6539"/>
    <w:rsid w:val="004A65B3"/>
    <w:rsid w:val="004A677F"/>
    <w:rsid w:val="004A707E"/>
    <w:rsid w:val="004A7875"/>
    <w:rsid w:val="004A7BA5"/>
    <w:rsid w:val="004A7F0D"/>
    <w:rsid w:val="004B09D8"/>
    <w:rsid w:val="004B1498"/>
    <w:rsid w:val="004B14CA"/>
    <w:rsid w:val="004B1BDC"/>
    <w:rsid w:val="004B27A4"/>
    <w:rsid w:val="004B2D78"/>
    <w:rsid w:val="004B3794"/>
    <w:rsid w:val="004B3B10"/>
    <w:rsid w:val="004B5A17"/>
    <w:rsid w:val="004B5CE3"/>
    <w:rsid w:val="004B6184"/>
    <w:rsid w:val="004B6221"/>
    <w:rsid w:val="004B6A2F"/>
    <w:rsid w:val="004B726A"/>
    <w:rsid w:val="004B7A0A"/>
    <w:rsid w:val="004B7BD4"/>
    <w:rsid w:val="004C0124"/>
    <w:rsid w:val="004C1625"/>
    <w:rsid w:val="004C1C08"/>
    <w:rsid w:val="004C212B"/>
    <w:rsid w:val="004C2C29"/>
    <w:rsid w:val="004C2F6B"/>
    <w:rsid w:val="004C31DB"/>
    <w:rsid w:val="004C34AA"/>
    <w:rsid w:val="004C34F1"/>
    <w:rsid w:val="004C36D2"/>
    <w:rsid w:val="004C4685"/>
    <w:rsid w:val="004C478B"/>
    <w:rsid w:val="004C4F0A"/>
    <w:rsid w:val="004C5058"/>
    <w:rsid w:val="004C519D"/>
    <w:rsid w:val="004C5629"/>
    <w:rsid w:val="004C5B71"/>
    <w:rsid w:val="004C5E39"/>
    <w:rsid w:val="004C66A9"/>
    <w:rsid w:val="004C6F9C"/>
    <w:rsid w:val="004C7081"/>
    <w:rsid w:val="004C7AAB"/>
    <w:rsid w:val="004D0421"/>
    <w:rsid w:val="004D1138"/>
    <w:rsid w:val="004D1397"/>
    <w:rsid w:val="004D1780"/>
    <w:rsid w:val="004D1A4C"/>
    <w:rsid w:val="004D1D7E"/>
    <w:rsid w:val="004D2164"/>
    <w:rsid w:val="004D22B5"/>
    <w:rsid w:val="004D2536"/>
    <w:rsid w:val="004D2697"/>
    <w:rsid w:val="004D37C1"/>
    <w:rsid w:val="004D3B9F"/>
    <w:rsid w:val="004D46CC"/>
    <w:rsid w:val="004D51BA"/>
    <w:rsid w:val="004D5EC7"/>
    <w:rsid w:val="004D6155"/>
    <w:rsid w:val="004D64B7"/>
    <w:rsid w:val="004D6945"/>
    <w:rsid w:val="004D6D86"/>
    <w:rsid w:val="004D6F1A"/>
    <w:rsid w:val="004D7466"/>
    <w:rsid w:val="004E05BA"/>
    <w:rsid w:val="004E1609"/>
    <w:rsid w:val="004E1CE5"/>
    <w:rsid w:val="004E296F"/>
    <w:rsid w:val="004E2DDD"/>
    <w:rsid w:val="004E3DD6"/>
    <w:rsid w:val="004E4089"/>
    <w:rsid w:val="004E4646"/>
    <w:rsid w:val="004E4CB8"/>
    <w:rsid w:val="004E4D9D"/>
    <w:rsid w:val="004E4DAA"/>
    <w:rsid w:val="004E50F0"/>
    <w:rsid w:val="004E51CE"/>
    <w:rsid w:val="004E564B"/>
    <w:rsid w:val="004E56BD"/>
    <w:rsid w:val="004E6006"/>
    <w:rsid w:val="004E63D6"/>
    <w:rsid w:val="004E67A6"/>
    <w:rsid w:val="004E69A0"/>
    <w:rsid w:val="004E71EA"/>
    <w:rsid w:val="004E7A8F"/>
    <w:rsid w:val="004E7EC6"/>
    <w:rsid w:val="004E7FDA"/>
    <w:rsid w:val="004F0D8C"/>
    <w:rsid w:val="004F1283"/>
    <w:rsid w:val="004F13D0"/>
    <w:rsid w:val="004F14FF"/>
    <w:rsid w:val="004F1600"/>
    <w:rsid w:val="004F16B4"/>
    <w:rsid w:val="004F2228"/>
    <w:rsid w:val="004F26D4"/>
    <w:rsid w:val="004F2DD3"/>
    <w:rsid w:val="004F2F48"/>
    <w:rsid w:val="004F37AD"/>
    <w:rsid w:val="004F3832"/>
    <w:rsid w:val="004F3D83"/>
    <w:rsid w:val="004F4AF6"/>
    <w:rsid w:val="004F4D39"/>
    <w:rsid w:val="004F4DAB"/>
    <w:rsid w:val="004F5057"/>
    <w:rsid w:val="004F54C4"/>
    <w:rsid w:val="004F5517"/>
    <w:rsid w:val="004F5972"/>
    <w:rsid w:val="004F762D"/>
    <w:rsid w:val="004F7D15"/>
    <w:rsid w:val="004F7D3F"/>
    <w:rsid w:val="005003CA"/>
    <w:rsid w:val="00500630"/>
    <w:rsid w:val="00500CF7"/>
    <w:rsid w:val="00500E6E"/>
    <w:rsid w:val="00501202"/>
    <w:rsid w:val="00501F7E"/>
    <w:rsid w:val="00502266"/>
    <w:rsid w:val="0050277D"/>
    <w:rsid w:val="005032D9"/>
    <w:rsid w:val="0050365A"/>
    <w:rsid w:val="005051E8"/>
    <w:rsid w:val="0050557B"/>
    <w:rsid w:val="00505B43"/>
    <w:rsid w:val="00505D30"/>
    <w:rsid w:val="0050602C"/>
    <w:rsid w:val="005064E9"/>
    <w:rsid w:val="00506F4F"/>
    <w:rsid w:val="00506F71"/>
    <w:rsid w:val="005071DB"/>
    <w:rsid w:val="00510105"/>
    <w:rsid w:val="00511223"/>
    <w:rsid w:val="00511747"/>
    <w:rsid w:val="00511869"/>
    <w:rsid w:val="00511DF3"/>
    <w:rsid w:val="00511E3B"/>
    <w:rsid w:val="005129C9"/>
    <w:rsid w:val="00512CF0"/>
    <w:rsid w:val="005130D4"/>
    <w:rsid w:val="0051371B"/>
    <w:rsid w:val="005140C8"/>
    <w:rsid w:val="005146DB"/>
    <w:rsid w:val="00514822"/>
    <w:rsid w:val="00514849"/>
    <w:rsid w:val="00514A0E"/>
    <w:rsid w:val="00514D3D"/>
    <w:rsid w:val="005153F4"/>
    <w:rsid w:val="005163D9"/>
    <w:rsid w:val="005167B8"/>
    <w:rsid w:val="00516938"/>
    <w:rsid w:val="00517BC8"/>
    <w:rsid w:val="00517E5F"/>
    <w:rsid w:val="00517E9D"/>
    <w:rsid w:val="00520221"/>
    <w:rsid w:val="00520BC3"/>
    <w:rsid w:val="00521221"/>
    <w:rsid w:val="00521CC4"/>
    <w:rsid w:val="00522817"/>
    <w:rsid w:val="00522B0E"/>
    <w:rsid w:val="005230F5"/>
    <w:rsid w:val="00523269"/>
    <w:rsid w:val="00523621"/>
    <w:rsid w:val="00523692"/>
    <w:rsid w:val="00523D0E"/>
    <w:rsid w:val="0052437D"/>
    <w:rsid w:val="00524733"/>
    <w:rsid w:val="0052533B"/>
    <w:rsid w:val="0052538D"/>
    <w:rsid w:val="00525482"/>
    <w:rsid w:val="00525F33"/>
    <w:rsid w:val="00526770"/>
    <w:rsid w:val="005275A0"/>
    <w:rsid w:val="0052761C"/>
    <w:rsid w:val="0052789A"/>
    <w:rsid w:val="005279F2"/>
    <w:rsid w:val="00530170"/>
    <w:rsid w:val="00531F6E"/>
    <w:rsid w:val="0053214D"/>
    <w:rsid w:val="00532225"/>
    <w:rsid w:val="0053228D"/>
    <w:rsid w:val="00532B05"/>
    <w:rsid w:val="00533ED2"/>
    <w:rsid w:val="005341AE"/>
    <w:rsid w:val="00534AAF"/>
    <w:rsid w:val="00535BA0"/>
    <w:rsid w:val="00535D65"/>
    <w:rsid w:val="00536963"/>
    <w:rsid w:val="00536E7D"/>
    <w:rsid w:val="005371A1"/>
    <w:rsid w:val="00537540"/>
    <w:rsid w:val="005375E1"/>
    <w:rsid w:val="00537976"/>
    <w:rsid w:val="005379E2"/>
    <w:rsid w:val="00537AF8"/>
    <w:rsid w:val="0054095C"/>
    <w:rsid w:val="00540DCB"/>
    <w:rsid w:val="0054137C"/>
    <w:rsid w:val="005420D1"/>
    <w:rsid w:val="0054222A"/>
    <w:rsid w:val="005424B7"/>
    <w:rsid w:val="0054298A"/>
    <w:rsid w:val="00542CD3"/>
    <w:rsid w:val="005435EC"/>
    <w:rsid w:val="00543E8E"/>
    <w:rsid w:val="0054410C"/>
    <w:rsid w:val="00544263"/>
    <w:rsid w:val="00545051"/>
    <w:rsid w:val="005470DA"/>
    <w:rsid w:val="00547138"/>
    <w:rsid w:val="0054788B"/>
    <w:rsid w:val="0054791D"/>
    <w:rsid w:val="00547951"/>
    <w:rsid w:val="00547B18"/>
    <w:rsid w:val="00550126"/>
    <w:rsid w:val="005512C8"/>
    <w:rsid w:val="00551966"/>
    <w:rsid w:val="00551C7A"/>
    <w:rsid w:val="00551F8C"/>
    <w:rsid w:val="00552101"/>
    <w:rsid w:val="00552482"/>
    <w:rsid w:val="005525B4"/>
    <w:rsid w:val="00552F3D"/>
    <w:rsid w:val="0055393B"/>
    <w:rsid w:val="00554521"/>
    <w:rsid w:val="0055470C"/>
    <w:rsid w:val="00554762"/>
    <w:rsid w:val="00554C44"/>
    <w:rsid w:val="00554F1F"/>
    <w:rsid w:val="005563C2"/>
    <w:rsid w:val="005569EC"/>
    <w:rsid w:val="00556B41"/>
    <w:rsid w:val="00557885"/>
    <w:rsid w:val="00557A58"/>
    <w:rsid w:val="00557ACE"/>
    <w:rsid w:val="0056118B"/>
    <w:rsid w:val="005611F4"/>
    <w:rsid w:val="00561A78"/>
    <w:rsid w:val="00561C2F"/>
    <w:rsid w:val="005635F9"/>
    <w:rsid w:val="0056366B"/>
    <w:rsid w:val="00564720"/>
    <w:rsid w:val="00565437"/>
    <w:rsid w:val="00565BDD"/>
    <w:rsid w:val="005663CA"/>
    <w:rsid w:val="00566700"/>
    <w:rsid w:val="00566CFC"/>
    <w:rsid w:val="0056741B"/>
    <w:rsid w:val="00567490"/>
    <w:rsid w:val="00567CC0"/>
    <w:rsid w:val="005702C5"/>
    <w:rsid w:val="00570AE8"/>
    <w:rsid w:val="005714B9"/>
    <w:rsid w:val="00571590"/>
    <w:rsid w:val="00571F75"/>
    <w:rsid w:val="0057293A"/>
    <w:rsid w:val="00574948"/>
    <w:rsid w:val="00574AF8"/>
    <w:rsid w:val="00575312"/>
    <w:rsid w:val="00575BC1"/>
    <w:rsid w:val="00576988"/>
    <w:rsid w:val="005776ED"/>
    <w:rsid w:val="00577832"/>
    <w:rsid w:val="00577CD3"/>
    <w:rsid w:val="00577DE9"/>
    <w:rsid w:val="00580E28"/>
    <w:rsid w:val="005810C9"/>
    <w:rsid w:val="0058355C"/>
    <w:rsid w:val="0058362C"/>
    <w:rsid w:val="0058376A"/>
    <w:rsid w:val="00583845"/>
    <w:rsid w:val="005838DE"/>
    <w:rsid w:val="00583E4A"/>
    <w:rsid w:val="00583F43"/>
    <w:rsid w:val="0058413A"/>
    <w:rsid w:val="00584967"/>
    <w:rsid w:val="00584A29"/>
    <w:rsid w:val="00584BED"/>
    <w:rsid w:val="00584DCD"/>
    <w:rsid w:val="00585415"/>
    <w:rsid w:val="005876E2"/>
    <w:rsid w:val="00587727"/>
    <w:rsid w:val="00587903"/>
    <w:rsid w:val="0059006F"/>
    <w:rsid w:val="0059046B"/>
    <w:rsid w:val="0059066F"/>
    <w:rsid w:val="00590934"/>
    <w:rsid w:val="00590B8A"/>
    <w:rsid w:val="00591656"/>
    <w:rsid w:val="00591992"/>
    <w:rsid w:val="00591FEF"/>
    <w:rsid w:val="00592163"/>
    <w:rsid w:val="005925ED"/>
    <w:rsid w:val="005928F9"/>
    <w:rsid w:val="0059309B"/>
    <w:rsid w:val="0059354E"/>
    <w:rsid w:val="00594DED"/>
    <w:rsid w:val="00594F32"/>
    <w:rsid w:val="00594F74"/>
    <w:rsid w:val="00594F77"/>
    <w:rsid w:val="00595082"/>
    <w:rsid w:val="00595112"/>
    <w:rsid w:val="005953B4"/>
    <w:rsid w:val="0059541B"/>
    <w:rsid w:val="0059588E"/>
    <w:rsid w:val="005975B3"/>
    <w:rsid w:val="005976EE"/>
    <w:rsid w:val="00597EFC"/>
    <w:rsid w:val="005A0622"/>
    <w:rsid w:val="005A073A"/>
    <w:rsid w:val="005A1894"/>
    <w:rsid w:val="005A1DD0"/>
    <w:rsid w:val="005A213E"/>
    <w:rsid w:val="005A2B67"/>
    <w:rsid w:val="005A3094"/>
    <w:rsid w:val="005A309C"/>
    <w:rsid w:val="005A3979"/>
    <w:rsid w:val="005A3E1F"/>
    <w:rsid w:val="005A4463"/>
    <w:rsid w:val="005A4482"/>
    <w:rsid w:val="005A4533"/>
    <w:rsid w:val="005A4A35"/>
    <w:rsid w:val="005A5239"/>
    <w:rsid w:val="005A5A0F"/>
    <w:rsid w:val="005A6121"/>
    <w:rsid w:val="005A62E7"/>
    <w:rsid w:val="005A6B03"/>
    <w:rsid w:val="005A6BEA"/>
    <w:rsid w:val="005A6ED7"/>
    <w:rsid w:val="005A7022"/>
    <w:rsid w:val="005A7092"/>
    <w:rsid w:val="005A763D"/>
    <w:rsid w:val="005B0C5C"/>
    <w:rsid w:val="005B0D18"/>
    <w:rsid w:val="005B1380"/>
    <w:rsid w:val="005B168D"/>
    <w:rsid w:val="005B1724"/>
    <w:rsid w:val="005B1D0C"/>
    <w:rsid w:val="005B1F9E"/>
    <w:rsid w:val="005B2056"/>
    <w:rsid w:val="005B29FD"/>
    <w:rsid w:val="005B2C8B"/>
    <w:rsid w:val="005B2F6B"/>
    <w:rsid w:val="005B3279"/>
    <w:rsid w:val="005B361F"/>
    <w:rsid w:val="005B36DC"/>
    <w:rsid w:val="005B391E"/>
    <w:rsid w:val="005B3B30"/>
    <w:rsid w:val="005B4EB1"/>
    <w:rsid w:val="005B50AB"/>
    <w:rsid w:val="005B5A7D"/>
    <w:rsid w:val="005B5E26"/>
    <w:rsid w:val="005B5EA0"/>
    <w:rsid w:val="005B6011"/>
    <w:rsid w:val="005B6116"/>
    <w:rsid w:val="005B684E"/>
    <w:rsid w:val="005B6AD9"/>
    <w:rsid w:val="005B6E09"/>
    <w:rsid w:val="005B6E10"/>
    <w:rsid w:val="005B709A"/>
    <w:rsid w:val="005B7599"/>
    <w:rsid w:val="005B779C"/>
    <w:rsid w:val="005B7863"/>
    <w:rsid w:val="005C0CA8"/>
    <w:rsid w:val="005C0EDC"/>
    <w:rsid w:val="005C15E2"/>
    <w:rsid w:val="005C173E"/>
    <w:rsid w:val="005C1A87"/>
    <w:rsid w:val="005C1B1D"/>
    <w:rsid w:val="005C1CF4"/>
    <w:rsid w:val="005C1EF6"/>
    <w:rsid w:val="005C3419"/>
    <w:rsid w:val="005C393C"/>
    <w:rsid w:val="005C3BB1"/>
    <w:rsid w:val="005C3CFF"/>
    <w:rsid w:val="005C4050"/>
    <w:rsid w:val="005C407F"/>
    <w:rsid w:val="005C55E4"/>
    <w:rsid w:val="005C5940"/>
    <w:rsid w:val="005C63C8"/>
    <w:rsid w:val="005C6630"/>
    <w:rsid w:val="005C6E19"/>
    <w:rsid w:val="005C6F1E"/>
    <w:rsid w:val="005C71A8"/>
    <w:rsid w:val="005C7343"/>
    <w:rsid w:val="005C7374"/>
    <w:rsid w:val="005C7B1D"/>
    <w:rsid w:val="005C7F9E"/>
    <w:rsid w:val="005D06EF"/>
    <w:rsid w:val="005D0FC7"/>
    <w:rsid w:val="005D1849"/>
    <w:rsid w:val="005D1E60"/>
    <w:rsid w:val="005D22EF"/>
    <w:rsid w:val="005D260C"/>
    <w:rsid w:val="005D330C"/>
    <w:rsid w:val="005D3CBE"/>
    <w:rsid w:val="005D3CF0"/>
    <w:rsid w:val="005D4246"/>
    <w:rsid w:val="005D46B9"/>
    <w:rsid w:val="005D5385"/>
    <w:rsid w:val="005D5762"/>
    <w:rsid w:val="005D5A6B"/>
    <w:rsid w:val="005D5CCE"/>
    <w:rsid w:val="005D6CBD"/>
    <w:rsid w:val="005D6D5F"/>
    <w:rsid w:val="005D7343"/>
    <w:rsid w:val="005D765B"/>
    <w:rsid w:val="005D7AF5"/>
    <w:rsid w:val="005D7B33"/>
    <w:rsid w:val="005E05AF"/>
    <w:rsid w:val="005E14EE"/>
    <w:rsid w:val="005E1D2D"/>
    <w:rsid w:val="005E1D41"/>
    <w:rsid w:val="005E1F2C"/>
    <w:rsid w:val="005E2527"/>
    <w:rsid w:val="005E3058"/>
    <w:rsid w:val="005E394B"/>
    <w:rsid w:val="005E39DC"/>
    <w:rsid w:val="005E41F8"/>
    <w:rsid w:val="005E437F"/>
    <w:rsid w:val="005E4598"/>
    <w:rsid w:val="005E4667"/>
    <w:rsid w:val="005E46D9"/>
    <w:rsid w:val="005E49A5"/>
    <w:rsid w:val="005E4F49"/>
    <w:rsid w:val="005E54DB"/>
    <w:rsid w:val="005E550B"/>
    <w:rsid w:val="005E5964"/>
    <w:rsid w:val="005E5D21"/>
    <w:rsid w:val="005E5E1D"/>
    <w:rsid w:val="005E64B9"/>
    <w:rsid w:val="005E657B"/>
    <w:rsid w:val="005E67D8"/>
    <w:rsid w:val="005E6A05"/>
    <w:rsid w:val="005E7A13"/>
    <w:rsid w:val="005E7EF6"/>
    <w:rsid w:val="005F05B5"/>
    <w:rsid w:val="005F078F"/>
    <w:rsid w:val="005F10E2"/>
    <w:rsid w:val="005F14DA"/>
    <w:rsid w:val="005F17B2"/>
    <w:rsid w:val="005F1D4E"/>
    <w:rsid w:val="005F1E01"/>
    <w:rsid w:val="005F2893"/>
    <w:rsid w:val="005F32D6"/>
    <w:rsid w:val="005F35A4"/>
    <w:rsid w:val="005F3650"/>
    <w:rsid w:val="005F3C5A"/>
    <w:rsid w:val="005F3DCB"/>
    <w:rsid w:val="005F41B2"/>
    <w:rsid w:val="005F533F"/>
    <w:rsid w:val="005F5423"/>
    <w:rsid w:val="005F56D8"/>
    <w:rsid w:val="005F578B"/>
    <w:rsid w:val="005F6256"/>
    <w:rsid w:val="005F62DD"/>
    <w:rsid w:val="005F6C08"/>
    <w:rsid w:val="005F6FFF"/>
    <w:rsid w:val="005F756F"/>
    <w:rsid w:val="005F7BCC"/>
    <w:rsid w:val="005F7CB8"/>
    <w:rsid w:val="005F7CDA"/>
    <w:rsid w:val="005F7FF3"/>
    <w:rsid w:val="006003DC"/>
    <w:rsid w:val="00600763"/>
    <w:rsid w:val="006008F0"/>
    <w:rsid w:val="00602D34"/>
    <w:rsid w:val="00603224"/>
    <w:rsid w:val="006039E3"/>
    <w:rsid w:val="00603A67"/>
    <w:rsid w:val="00603BEA"/>
    <w:rsid w:val="00603C66"/>
    <w:rsid w:val="00603DCE"/>
    <w:rsid w:val="00604314"/>
    <w:rsid w:val="00604557"/>
    <w:rsid w:val="00604B2F"/>
    <w:rsid w:val="00605108"/>
    <w:rsid w:val="006052D2"/>
    <w:rsid w:val="0060534E"/>
    <w:rsid w:val="00605D5C"/>
    <w:rsid w:val="006067BA"/>
    <w:rsid w:val="00606804"/>
    <w:rsid w:val="0060724C"/>
    <w:rsid w:val="006074DF"/>
    <w:rsid w:val="00607D9F"/>
    <w:rsid w:val="006110DB"/>
    <w:rsid w:val="006114CB"/>
    <w:rsid w:val="0061197C"/>
    <w:rsid w:val="006123A5"/>
    <w:rsid w:val="00612A93"/>
    <w:rsid w:val="00612D13"/>
    <w:rsid w:val="00613E1C"/>
    <w:rsid w:val="00614937"/>
    <w:rsid w:val="00614F4E"/>
    <w:rsid w:val="0061632F"/>
    <w:rsid w:val="0061652C"/>
    <w:rsid w:val="00616BA2"/>
    <w:rsid w:val="00617A96"/>
    <w:rsid w:val="00617C40"/>
    <w:rsid w:val="006202BB"/>
    <w:rsid w:val="00620B5B"/>
    <w:rsid w:val="00620DAE"/>
    <w:rsid w:val="00620E53"/>
    <w:rsid w:val="006219EB"/>
    <w:rsid w:val="00621DDA"/>
    <w:rsid w:val="00622EA3"/>
    <w:rsid w:val="00623067"/>
    <w:rsid w:val="006236CE"/>
    <w:rsid w:val="00623DED"/>
    <w:rsid w:val="006242FC"/>
    <w:rsid w:val="00624B07"/>
    <w:rsid w:val="00624FFB"/>
    <w:rsid w:val="006252FC"/>
    <w:rsid w:val="00625DC6"/>
    <w:rsid w:val="006260C2"/>
    <w:rsid w:val="00626212"/>
    <w:rsid w:val="00627287"/>
    <w:rsid w:val="00627414"/>
    <w:rsid w:val="00630057"/>
    <w:rsid w:val="006300AA"/>
    <w:rsid w:val="006302D4"/>
    <w:rsid w:val="006309D5"/>
    <w:rsid w:val="006320A5"/>
    <w:rsid w:val="006320ED"/>
    <w:rsid w:val="0063222B"/>
    <w:rsid w:val="006323F1"/>
    <w:rsid w:val="00632D49"/>
    <w:rsid w:val="00633373"/>
    <w:rsid w:val="0063369B"/>
    <w:rsid w:val="006336C1"/>
    <w:rsid w:val="00633AB2"/>
    <w:rsid w:val="00633B19"/>
    <w:rsid w:val="00634634"/>
    <w:rsid w:val="006355FC"/>
    <w:rsid w:val="00636301"/>
    <w:rsid w:val="0063697A"/>
    <w:rsid w:val="00636AC1"/>
    <w:rsid w:val="00636C03"/>
    <w:rsid w:val="00636E71"/>
    <w:rsid w:val="006374E4"/>
    <w:rsid w:val="00637B90"/>
    <w:rsid w:val="00637DD3"/>
    <w:rsid w:val="0064025E"/>
    <w:rsid w:val="00640301"/>
    <w:rsid w:val="00640379"/>
    <w:rsid w:val="006403CC"/>
    <w:rsid w:val="00640DED"/>
    <w:rsid w:val="00640ECF"/>
    <w:rsid w:val="00640FA1"/>
    <w:rsid w:val="0064191E"/>
    <w:rsid w:val="00641C8E"/>
    <w:rsid w:val="00642A10"/>
    <w:rsid w:val="00642DD6"/>
    <w:rsid w:val="006434A2"/>
    <w:rsid w:val="00643AD1"/>
    <w:rsid w:val="00644C1A"/>
    <w:rsid w:val="00644F4A"/>
    <w:rsid w:val="006451BA"/>
    <w:rsid w:val="00645A7D"/>
    <w:rsid w:val="006460AF"/>
    <w:rsid w:val="0064618F"/>
    <w:rsid w:val="006462FD"/>
    <w:rsid w:val="00646746"/>
    <w:rsid w:val="00647770"/>
    <w:rsid w:val="00647967"/>
    <w:rsid w:val="006502AC"/>
    <w:rsid w:val="006506ED"/>
    <w:rsid w:val="006509E9"/>
    <w:rsid w:val="00650BE7"/>
    <w:rsid w:val="00650EEF"/>
    <w:rsid w:val="0065167C"/>
    <w:rsid w:val="006517D5"/>
    <w:rsid w:val="00651C28"/>
    <w:rsid w:val="00652973"/>
    <w:rsid w:val="0065301A"/>
    <w:rsid w:val="00653172"/>
    <w:rsid w:val="00653681"/>
    <w:rsid w:val="00653941"/>
    <w:rsid w:val="00654485"/>
    <w:rsid w:val="0065490A"/>
    <w:rsid w:val="00654AB7"/>
    <w:rsid w:val="00655500"/>
    <w:rsid w:val="0065678D"/>
    <w:rsid w:val="006569FF"/>
    <w:rsid w:val="00657AEA"/>
    <w:rsid w:val="00657E3C"/>
    <w:rsid w:val="00661192"/>
    <w:rsid w:val="00661E94"/>
    <w:rsid w:val="0066223A"/>
    <w:rsid w:val="00662568"/>
    <w:rsid w:val="0066323C"/>
    <w:rsid w:val="006643F4"/>
    <w:rsid w:val="00664555"/>
    <w:rsid w:val="0066526E"/>
    <w:rsid w:val="006657CA"/>
    <w:rsid w:val="006661EA"/>
    <w:rsid w:val="00667F23"/>
    <w:rsid w:val="00670E6B"/>
    <w:rsid w:val="00671B55"/>
    <w:rsid w:val="00671EA0"/>
    <w:rsid w:val="006731AC"/>
    <w:rsid w:val="0067344B"/>
    <w:rsid w:val="00673EC2"/>
    <w:rsid w:val="0067475F"/>
    <w:rsid w:val="00674CD5"/>
    <w:rsid w:val="00674EA7"/>
    <w:rsid w:val="00674FA4"/>
    <w:rsid w:val="0067583B"/>
    <w:rsid w:val="006758F7"/>
    <w:rsid w:val="00675A68"/>
    <w:rsid w:val="00675D92"/>
    <w:rsid w:val="0067646F"/>
    <w:rsid w:val="00676747"/>
    <w:rsid w:val="00677090"/>
    <w:rsid w:val="00677291"/>
    <w:rsid w:val="00677B0A"/>
    <w:rsid w:val="00677BBE"/>
    <w:rsid w:val="00677FCC"/>
    <w:rsid w:val="006801FE"/>
    <w:rsid w:val="0068031F"/>
    <w:rsid w:val="006804C6"/>
    <w:rsid w:val="00680C45"/>
    <w:rsid w:val="006815B2"/>
    <w:rsid w:val="00681E98"/>
    <w:rsid w:val="006823ED"/>
    <w:rsid w:val="00682649"/>
    <w:rsid w:val="006828D8"/>
    <w:rsid w:val="0068328F"/>
    <w:rsid w:val="00683364"/>
    <w:rsid w:val="006843F3"/>
    <w:rsid w:val="00684A97"/>
    <w:rsid w:val="0068551A"/>
    <w:rsid w:val="006855D9"/>
    <w:rsid w:val="006859D1"/>
    <w:rsid w:val="00685B8F"/>
    <w:rsid w:val="00685F8B"/>
    <w:rsid w:val="00686593"/>
    <w:rsid w:val="00687514"/>
    <w:rsid w:val="00690469"/>
    <w:rsid w:val="00690574"/>
    <w:rsid w:val="0069087A"/>
    <w:rsid w:val="00690AAE"/>
    <w:rsid w:val="00690AD8"/>
    <w:rsid w:val="00690D66"/>
    <w:rsid w:val="0069216E"/>
    <w:rsid w:val="006925C7"/>
    <w:rsid w:val="00693031"/>
    <w:rsid w:val="0069386B"/>
    <w:rsid w:val="00693A9B"/>
    <w:rsid w:val="00693C44"/>
    <w:rsid w:val="00693DC1"/>
    <w:rsid w:val="006946FE"/>
    <w:rsid w:val="00694D4B"/>
    <w:rsid w:val="00694E76"/>
    <w:rsid w:val="00695564"/>
    <w:rsid w:val="00696140"/>
    <w:rsid w:val="006963CA"/>
    <w:rsid w:val="00696550"/>
    <w:rsid w:val="006968B8"/>
    <w:rsid w:val="0069690B"/>
    <w:rsid w:val="00696919"/>
    <w:rsid w:val="00696F5A"/>
    <w:rsid w:val="006A0865"/>
    <w:rsid w:val="006A0C42"/>
    <w:rsid w:val="006A13E1"/>
    <w:rsid w:val="006A1708"/>
    <w:rsid w:val="006A29A4"/>
    <w:rsid w:val="006A2E58"/>
    <w:rsid w:val="006A2F64"/>
    <w:rsid w:val="006A385C"/>
    <w:rsid w:val="006A4743"/>
    <w:rsid w:val="006A4A31"/>
    <w:rsid w:val="006A5254"/>
    <w:rsid w:val="006A5DBA"/>
    <w:rsid w:val="006A73EF"/>
    <w:rsid w:val="006B047C"/>
    <w:rsid w:val="006B09C8"/>
    <w:rsid w:val="006B104D"/>
    <w:rsid w:val="006B1082"/>
    <w:rsid w:val="006B10CA"/>
    <w:rsid w:val="006B2479"/>
    <w:rsid w:val="006B264C"/>
    <w:rsid w:val="006B2B42"/>
    <w:rsid w:val="006B3512"/>
    <w:rsid w:val="006B3649"/>
    <w:rsid w:val="006B40B7"/>
    <w:rsid w:val="006B411E"/>
    <w:rsid w:val="006B46AF"/>
    <w:rsid w:val="006B471A"/>
    <w:rsid w:val="006B4F0E"/>
    <w:rsid w:val="006B52BD"/>
    <w:rsid w:val="006B53D7"/>
    <w:rsid w:val="006B7D76"/>
    <w:rsid w:val="006C036B"/>
    <w:rsid w:val="006C0F5E"/>
    <w:rsid w:val="006C1C06"/>
    <w:rsid w:val="006C1D73"/>
    <w:rsid w:val="006C22B0"/>
    <w:rsid w:val="006C36D9"/>
    <w:rsid w:val="006C3984"/>
    <w:rsid w:val="006C3F2B"/>
    <w:rsid w:val="006C3F56"/>
    <w:rsid w:val="006C41BC"/>
    <w:rsid w:val="006C41D4"/>
    <w:rsid w:val="006C5B89"/>
    <w:rsid w:val="006C5CC7"/>
    <w:rsid w:val="006C62C5"/>
    <w:rsid w:val="006C6C94"/>
    <w:rsid w:val="006C6F6D"/>
    <w:rsid w:val="006C7BAA"/>
    <w:rsid w:val="006C7D55"/>
    <w:rsid w:val="006D0749"/>
    <w:rsid w:val="006D08B4"/>
    <w:rsid w:val="006D0C2C"/>
    <w:rsid w:val="006D1601"/>
    <w:rsid w:val="006D1697"/>
    <w:rsid w:val="006D1AE5"/>
    <w:rsid w:val="006D2175"/>
    <w:rsid w:val="006D24EE"/>
    <w:rsid w:val="006D263A"/>
    <w:rsid w:val="006D35B0"/>
    <w:rsid w:val="006D3704"/>
    <w:rsid w:val="006D3A21"/>
    <w:rsid w:val="006D40A7"/>
    <w:rsid w:val="006D4A40"/>
    <w:rsid w:val="006D4E73"/>
    <w:rsid w:val="006D5825"/>
    <w:rsid w:val="006D6050"/>
    <w:rsid w:val="006D61FE"/>
    <w:rsid w:val="006D68E5"/>
    <w:rsid w:val="006D6AF0"/>
    <w:rsid w:val="006D76A2"/>
    <w:rsid w:val="006D7A92"/>
    <w:rsid w:val="006E157D"/>
    <w:rsid w:val="006E2D5C"/>
    <w:rsid w:val="006E3444"/>
    <w:rsid w:val="006E36F9"/>
    <w:rsid w:val="006E4173"/>
    <w:rsid w:val="006E4798"/>
    <w:rsid w:val="006E497C"/>
    <w:rsid w:val="006E4B29"/>
    <w:rsid w:val="006E4F88"/>
    <w:rsid w:val="006E5AFE"/>
    <w:rsid w:val="006E641D"/>
    <w:rsid w:val="006E679C"/>
    <w:rsid w:val="006E6992"/>
    <w:rsid w:val="006E6F04"/>
    <w:rsid w:val="006F0114"/>
    <w:rsid w:val="006F05C5"/>
    <w:rsid w:val="006F1045"/>
    <w:rsid w:val="006F1458"/>
    <w:rsid w:val="006F31D9"/>
    <w:rsid w:val="006F3E5F"/>
    <w:rsid w:val="006F3F56"/>
    <w:rsid w:val="006F447E"/>
    <w:rsid w:val="006F476C"/>
    <w:rsid w:val="006F5E04"/>
    <w:rsid w:val="006F6015"/>
    <w:rsid w:val="006F641D"/>
    <w:rsid w:val="006F6D35"/>
    <w:rsid w:val="006F716E"/>
    <w:rsid w:val="006F7338"/>
    <w:rsid w:val="006F7730"/>
    <w:rsid w:val="006F7D12"/>
    <w:rsid w:val="00700432"/>
    <w:rsid w:val="007009EC"/>
    <w:rsid w:val="00700A84"/>
    <w:rsid w:val="00700C1B"/>
    <w:rsid w:val="007014F2"/>
    <w:rsid w:val="00702071"/>
    <w:rsid w:val="0070285E"/>
    <w:rsid w:val="007029D2"/>
    <w:rsid w:val="00702B05"/>
    <w:rsid w:val="00702E90"/>
    <w:rsid w:val="00703CDD"/>
    <w:rsid w:val="007040A0"/>
    <w:rsid w:val="007041EC"/>
    <w:rsid w:val="007042D3"/>
    <w:rsid w:val="00704B21"/>
    <w:rsid w:val="00704F8C"/>
    <w:rsid w:val="007050AC"/>
    <w:rsid w:val="00705D70"/>
    <w:rsid w:val="00706067"/>
    <w:rsid w:val="00706073"/>
    <w:rsid w:val="00706D57"/>
    <w:rsid w:val="00707E51"/>
    <w:rsid w:val="00707F18"/>
    <w:rsid w:val="007100D0"/>
    <w:rsid w:val="00710356"/>
    <w:rsid w:val="00710667"/>
    <w:rsid w:val="00710855"/>
    <w:rsid w:val="00710AE3"/>
    <w:rsid w:val="00711297"/>
    <w:rsid w:val="00712379"/>
    <w:rsid w:val="0071275C"/>
    <w:rsid w:val="00712EB8"/>
    <w:rsid w:val="0071337A"/>
    <w:rsid w:val="007136F1"/>
    <w:rsid w:val="00713DF7"/>
    <w:rsid w:val="00714191"/>
    <w:rsid w:val="00714425"/>
    <w:rsid w:val="00715383"/>
    <w:rsid w:val="00715D6F"/>
    <w:rsid w:val="00716E99"/>
    <w:rsid w:val="00717713"/>
    <w:rsid w:val="0072086B"/>
    <w:rsid w:val="0072090A"/>
    <w:rsid w:val="00720B78"/>
    <w:rsid w:val="00721846"/>
    <w:rsid w:val="007218AF"/>
    <w:rsid w:val="00721C21"/>
    <w:rsid w:val="00721EC3"/>
    <w:rsid w:val="007221A1"/>
    <w:rsid w:val="00722263"/>
    <w:rsid w:val="00722514"/>
    <w:rsid w:val="00722E8D"/>
    <w:rsid w:val="00723A2C"/>
    <w:rsid w:val="00724C9E"/>
    <w:rsid w:val="00724E4B"/>
    <w:rsid w:val="0072568F"/>
    <w:rsid w:val="00725E61"/>
    <w:rsid w:val="00725EBA"/>
    <w:rsid w:val="00725F82"/>
    <w:rsid w:val="00726281"/>
    <w:rsid w:val="0072685D"/>
    <w:rsid w:val="007275D8"/>
    <w:rsid w:val="00727DC3"/>
    <w:rsid w:val="00727E15"/>
    <w:rsid w:val="007305D3"/>
    <w:rsid w:val="0073092D"/>
    <w:rsid w:val="00730A36"/>
    <w:rsid w:val="00730AE5"/>
    <w:rsid w:val="007312A0"/>
    <w:rsid w:val="00734498"/>
    <w:rsid w:val="00734538"/>
    <w:rsid w:val="007345BC"/>
    <w:rsid w:val="00734F8A"/>
    <w:rsid w:val="0073520A"/>
    <w:rsid w:val="00735E48"/>
    <w:rsid w:val="00735E67"/>
    <w:rsid w:val="0073670F"/>
    <w:rsid w:val="00736EB5"/>
    <w:rsid w:val="0073707F"/>
    <w:rsid w:val="007370C7"/>
    <w:rsid w:val="0073730E"/>
    <w:rsid w:val="007373A3"/>
    <w:rsid w:val="00737667"/>
    <w:rsid w:val="00737A13"/>
    <w:rsid w:val="00737CEB"/>
    <w:rsid w:val="00740B33"/>
    <w:rsid w:val="00740CEA"/>
    <w:rsid w:val="007412CD"/>
    <w:rsid w:val="00741A6E"/>
    <w:rsid w:val="00741BA7"/>
    <w:rsid w:val="007422B9"/>
    <w:rsid w:val="00742523"/>
    <w:rsid w:val="00742728"/>
    <w:rsid w:val="00742867"/>
    <w:rsid w:val="007429CC"/>
    <w:rsid w:val="007439C1"/>
    <w:rsid w:val="00743BFE"/>
    <w:rsid w:val="00744141"/>
    <w:rsid w:val="00744537"/>
    <w:rsid w:val="00745097"/>
    <w:rsid w:val="007454FA"/>
    <w:rsid w:val="00745CB9"/>
    <w:rsid w:val="00745EE8"/>
    <w:rsid w:val="007463CB"/>
    <w:rsid w:val="00746BB6"/>
    <w:rsid w:val="00746BBB"/>
    <w:rsid w:val="00746DA2"/>
    <w:rsid w:val="00746E21"/>
    <w:rsid w:val="0074734F"/>
    <w:rsid w:val="0074744A"/>
    <w:rsid w:val="00747ED1"/>
    <w:rsid w:val="00747EFB"/>
    <w:rsid w:val="0075019E"/>
    <w:rsid w:val="00750618"/>
    <w:rsid w:val="00750F55"/>
    <w:rsid w:val="00751488"/>
    <w:rsid w:val="00751D0D"/>
    <w:rsid w:val="0075207B"/>
    <w:rsid w:val="007524B1"/>
    <w:rsid w:val="007529FF"/>
    <w:rsid w:val="00753585"/>
    <w:rsid w:val="00753923"/>
    <w:rsid w:val="00753CD7"/>
    <w:rsid w:val="00753F61"/>
    <w:rsid w:val="0075471C"/>
    <w:rsid w:val="0075495C"/>
    <w:rsid w:val="00754DA7"/>
    <w:rsid w:val="007552EC"/>
    <w:rsid w:val="00755378"/>
    <w:rsid w:val="007556BF"/>
    <w:rsid w:val="00755B94"/>
    <w:rsid w:val="007571D0"/>
    <w:rsid w:val="00757C31"/>
    <w:rsid w:val="0076003A"/>
    <w:rsid w:val="007606DC"/>
    <w:rsid w:val="0076173F"/>
    <w:rsid w:val="00761E76"/>
    <w:rsid w:val="0076341A"/>
    <w:rsid w:val="00763446"/>
    <w:rsid w:val="00763A65"/>
    <w:rsid w:val="00763CC8"/>
    <w:rsid w:val="00763EF2"/>
    <w:rsid w:val="00763F05"/>
    <w:rsid w:val="0076427A"/>
    <w:rsid w:val="0076440E"/>
    <w:rsid w:val="00764B25"/>
    <w:rsid w:val="00764B4D"/>
    <w:rsid w:val="00764C66"/>
    <w:rsid w:val="007659C4"/>
    <w:rsid w:val="00765ED2"/>
    <w:rsid w:val="00766167"/>
    <w:rsid w:val="00767336"/>
    <w:rsid w:val="0076736D"/>
    <w:rsid w:val="00767A78"/>
    <w:rsid w:val="007701A3"/>
    <w:rsid w:val="00772CBC"/>
    <w:rsid w:val="00772D77"/>
    <w:rsid w:val="007730CC"/>
    <w:rsid w:val="0077362A"/>
    <w:rsid w:val="00773F03"/>
    <w:rsid w:val="0077458B"/>
    <w:rsid w:val="00774D78"/>
    <w:rsid w:val="00775256"/>
    <w:rsid w:val="00775258"/>
    <w:rsid w:val="0077528B"/>
    <w:rsid w:val="00775A63"/>
    <w:rsid w:val="007764F7"/>
    <w:rsid w:val="00776A56"/>
    <w:rsid w:val="007774DF"/>
    <w:rsid w:val="0078046A"/>
    <w:rsid w:val="00780517"/>
    <w:rsid w:val="00780D05"/>
    <w:rsid w:val="00780F35"/>
    <w:rsid w:val="00780F5E"/>
    <w:rsid w:val="007815E3"/>
    <w:rsid w:val="00781F8D"/>
    <w:rsid w:val="007821E1"/>
    <w:rsid w:val="007835FA"/>
    <w:rsid w:val="007841B1"/>
    <w:rsid w:val="00784A19"/>
    <w:rsid w:val="00784D3C"/>
    <w:rsid w:val="0078545D"/>
    <w:rsid w:val="00785828"/>
    <w:rsid w:val="007858F7"/>
    <w:rsid w:val="00785B79"/>
    <w:rsid w:val="0078665F"/>
    <w:rsid w:val="00786B42"/>
    <w:rsid w:val="00787DC8"/>
    <w:rsid w:val="0079057E"/>
    <w:rsid w:val="00790A2F"/>
    <w:rsid w:val="00790B04"/>
    <w:rsid w:val="00790C0E"/>
    <w:rsid w:val="007916D2"/>
    <w:rsid w:val="00792149"/>
    <w:rsid w:val="00792215"/>
    <w:rsid w:val="00792C12"/>
    <w:rsid w:val="00792E6E"/>
    <w:rsid w:val="00792E7D"/>
    <w:rsid w:val="00792F6B"/>
    <w:rsid w:val="00793009"/>
    <w:rsid w:val="00793570"/>
    <w:rsid w:val="007936B6"/>
    <w:rsid w:val="0079389B"/>
    <w:rsid w:val="00793F2B"/>
    <w:rsid w:val="007940B3"/>
    <w:rsid w:val="0079442B"/>
    <w:rsid w:val="00794768"/>
    <w:rsid w:val="00794776"/>
    <w:rsid w:val="00794D75"/>
    <w:rsid w:val="007955B0"/>
    <w:rsid w:val="00795FDC"/>
    <w:rsid w:val="00796090"/>
    <w:rsid w:val="00796E05"/>
    <w:rsid w:val="007974B6"/>
    <w:rsid w:val="007A09A9"/>
    <w:rsid w:val="007A12A7"/>
    <w:rsid w:val="007A1351"/>
    <w:rsid w:val="007A155E"/>
    <w:rsid w:val="007A22A0"/>
    <w:rsid w:val="007A2844"/>
    <w:rsid w:val="007A2D41"/>
    <w:rsid w:val="007A2D92"/>
    <w:rsid w:val="007A2E5C"/>
    <w:rsid w:val="007A3556"/>
    <w:rsid w:val="007A3FFF"/>
    <w:rsid w:val="007A4B52"/>
    <w:rsid w:val="007A4C90"/>
    <w:rsid w:val="007A4E48"/>
    <w:rsid w:val="007A5453"/>
    <w:rsid w:val="007A61F9"/>
    <w:rsid w:val="007A62B8"/>
    <w:rsid w:val="007A63B9"/>
    <w:rsid w:val="007A6AF4"/>
    <w:rsid w:val="007A762A"/>
    <w:rsid w:val="007A7637"/>
    <w:rsid w:val="007A76AC"/>
    <w:rsid w:val="007B041F"/>
    <w:rsid w:val="007B072A"/>
    <w:rsid w:val="007B07C3"/>
    <w:rsid w:val="007B0DB6"/>
    <w:rsid w:val="007B12AD"/>
    <w:rsid w:val="007B1A72"/>
    <w:rsid w:val="007B1F36"/>
    <w:rsid w:val="007B285A"/>
    <w:rsid w:val="007B2C17"/>
    <w:rsid w:val="007B2DA0"/>
    <w:rsid w:val="007B2F0A"/>
    <w:rsid w:val="007B3E1E"/>
    <w:rsid w:val="007B3FFA"/>
    <w:rsid w:val="007B4379"/>
    <w:rsid w:val="007B4A4B"/>
    <w:rsid w:val="007B5077"/>
    <w:rsid w:val="007B5682"/>
    <w:rsid w:val="007B58B8"/>
    <w:rsid w:val="007B5962"/>
    <w:rsid w:val="007B5BA8"/>
    <w:rsid w:val="007B5BD1"/>
    <w:rsid w:val="007B63BA"/>
    <w:rsid w:val="007B7780"/>
    <w:rsid w:val="007C05FC"/>
    <w:rsid w:val="007C0734"/>
    <w:rsid w:val="007C0B80"/>
    <w:rsid w:val="007C0D38"/>
    <w:rsid w:val="007C1010"/>
    <w:rsid w:val="007C12AF"/>
    <w:rsid w:val="007C134B"/>
    <w:rsid w:val="007C1EF3"/>
    <w:rsid w:val="007C264A"/>
    <w:rsid w:val="007C383A"/>
    <w:rsid w:val="007C3858"/>
    <w:rsid w:val="007C47A9"/>
    <w:rsid w:val="007C4F9E"/>
    <w:rsid w:val="007C5206"/>
    <w:rsid w:val="007C66CD"/>
    <w:rsid w:val="007C66E9"/>
    <w:rsid w:val="007C7650"/>
    <w:rsid w:val="007C7B71"/>
    <w:rsid w:val="007D05F7"/>
    <w:rsid w:val="007D078C"/>
    <w:rsid w:val="007D0B1F"/>
    <w:rsid w:val="007D123A"/>
    <w:rsid w:val="007D19C1"/>
    <w:rsid w:val="007D240C"/>
    <w:rsid w:val="007D2604"/>
    <w:rsid w:val="007D2BF1"/>
    <w:rsid w:val="007D2FD1"/>
    <w:rsid w:val="007D314F"/>
    <w:rsid w:val="007D3B68"/>
    <w:rsid w:val="007D483D"/>
    <w:rsid w:val="007D4A23"/>
    <w:rsid w:val="007D4B5D"/>
    <w:rsid w:val="007D4D0B"/>
    <w:rsid w:val="007D4EA5"/>
    <w:rsid w:val="007D50ED"/>
    <w:rsid w:val="007D5534"/>
    <w:rsid w:val="007D71A7"/>
    <w:rsid w:val="007D7961"/>
    <w:rsid w:val="007D7AED"/>
    <w:rsid w:val="007D7DEC"/>
    <w:rsid w:val="007D7E67"/>
    <w:rsid w:val="007D7F65"/>
    <w:rsid w:val="007E0B11"/>
    <w:rsid w:val="007E0D8F"/>
    <w:rsid w:val="007E0F27"/>
    <w:rsid w:val="007E158F"/>
    <w:rsid w:val="007E1DF0"/>
    <w:rsid w:val="007E1E29"/>
    <w:rsid w:val="007E24B6"/>
    <w:rsid w:val="007E2809"/>
    <w:rsid w:val="007E2A5B"/>
    <w:rsid w:val="007E3436"/>
    <w:rsid w:val="007E34D5"/>
    <w:rsid w:val="007E3FED"/>
    <w:rsid w:val="007E465E"/>
    <w:rsid w:val="007E50AD"/>
    <w:rsid w:val="007E582C"/>
    <w:rsid w:val="007E58D6"/>
    <w:rsid w:val="007E5B37"/>
    <w:rsid w:val="007E6E05"/>
    <w:rsid w:val="007E6FC8"/>
    <w:rsid w:val="007E7931"/>
    <w:rsid w:val="007E7F38"/>
    <w:rsid w:val="007F01BD"/>
    <w:rsid w:val="007F0677"/>
    <w:rsid w:val="007F07E8"/>
    <w:rsid w:val="007F0954"/>
    <w:rsid w:val="007F0B6A"/>
    <w:rsid w:val="007F0B9B"/>
    <w:rsid w:val="007F0BA4"/>
    <w:rsid w:val="007F14E7"/>
    <w:rsid w:val="007F22DB"/>
    <w:rsid w:val="007F2305"/>
    <w:rsid w:val="007F2EE5"/>
    <w:rsid w:val="007F4C5F"/>
    <w:rsid w:val="007F570E"/>
    <w:rsid w:val="007F6819"/>
    <w:rsid w:val="007F68E2"/>
    <w:rsid w:val="007F6B22"/>
    <w:rsid w:val="007F7593"/>
    <w:rsid w:val="007F7B1C"/>
    <w:rsid w:val="007F7E6F"/>
    <w:rsid w:val="007F7F63"/>
    <w:rsid w:val="008005A8"/>
    <w:rsid w:val="00800C7D"/>
    <w:rsid w:val="008013FC"/>
    <w:rsid w:val="00801B31"/>
    <w:rsid w:val="00802121"/>
    <w:rsid w:val="0080241C"/>
    <w:rsid w:val="00802CCC"/>
    <w:rsid w:val="00802D1A"/>
    <w:rsid w:val="00802D88"/>
    <w:rsid w:val="008038AD"/>
    <w:rsid w:val="00803C87"/>
    <w:rsid w:val="008040DE"/>
    <w:rsid w:val="0080473A"/>
    <w:rsid w:val="0080486F"/>
    <w:rsid w:val="00804959"/>
    <w:rsid w:val="00804A03"/>
    <w:rsid w:val="00804AB2"/>
    <w:rsid w:val="00804C3C"/>
    <w:rsid w:val="00804EAC"/>
    <w:rsid w:val="00805149"/>
    <w:rsid w:val="0080701C"/>
    <w:rsid w:val="00807543"/>
    <w:rsid w:val="008078D1"/>
    <w:rsid w:val="00807B59"/>
    <w:rsid w:val="008102E7"/>
    <w:rsid w:val="008105E9"/>
    <w:rsid w:val="008106C6"/>
    <w:rsid w:val="0081093C"/>
    <w:rsid w:val="00810EFE"/>
    <w:rsid w:val="008110A9"/>
    <w:rsid w:val="0081138C"/>
    <w:rsid w:val="00811813"/>
    <w:rsid w:val="00811B47"/>
    <w:rsid w:val="00811B8C"/>
    <w:rsid w:val="00811C62"/>
    <w:rsid w:val="00811F4F"/>
    <w:rsid w:val="00812374"/>
    <w:rsid w:val="00812402"/>
    <w:rsid w:val="00813068"/>
    <w:rsid w:val="008137B8"/>
    <w:rsid w:val="00814022"/>
    <w:rsid w:val="008147B2"/>
    <w:rsid w:val="00814AFC"/>
    <w:rsid w:val="00814C7E"/>
    <w:rsid w:val="008152D4"/>
    <w:rsid w:val="008156DF"/>
    <w:rsid w:val="008159D6"/>
    <w:rsid w:val="008168F7"/>
    <w:rsid w:val="00816B7D"/>
    <w:rsid w:val="00816E36"/>
    <w:rsid w:val="00816FFD"/>
    <w:rsid w:val="00817AB0"/>
    <w:rsid w:val="00817DEF"/>
    <w:rsid w:val="00817FE2"/>
    <w:rsid w:val="0082028A"/>
    <w:rsid w:val="00820343"/>
    <w:rsid w:val="00820594"/>
    <w:rsid w:val="008207E3"/>
    <w:rsid w:val="00820DDF"/>
    <w:rsid w:val="00820F9D"/>
    <w:rsid w:val="008219DF"/>
    <w:rsid w:val="00821B36"/>
    <w:rsid w:val="008226A8"/>
    <w:rsid w:val="0082359F"/>
    <w:rsid w:val="00824833"/>
    <w:rsid w:val="00824C87"/>
    <w:rsid w:val="00824DB3"/>
    <w:rsid w:val="00825877"/>
    <w:rsid w:val="00825AC9"/>
    <w:rsid w:val="00826426"/>
    <w:rsid w:val="0082661B"/>
    <w:rsid w:val="00826BB6"/>
    <w:rsid w:val="00827057"/>
    <w:rsid w:val="00827376"/>
    <w:rsid w:val="008277C9"/>
    <w:rsid w:val="00827CFF"/>
    <w:rsid w:val="00830569"/>
    <w:rsid w:val="00830815"/>
    <w:rsid w:val="008309F8"/>
    <w:rsid w:val="008311AF"/>
    <w:rsid w:val="00831210"/>
    <w:rsid w:val="00831ADC"/>
    <w:rsid w:val="008322A8"/>
    <w:rsid w:val="00832A2D"/>
    <w:rsid w:val="00833027"/>
    <w:rsid w:val="00833095"/>
    <w:rsid w:val="0083323D"/>
    <w:rsid w:val="00833709"/>
    <w:rsid w:val="00833B20"/>
    <w:rsid w:val="00833FB1"/>
    <w:rsid w:val="00834027"/>
    <w:rsid w:val="0083479A"/>
    <w:rsid w:val="00834D12"/>
    <w:rsid w:val="00834EE1"/>
    <w:rsid w:val="00835137"/>
    <w:rsid w:val="00835351"/>
    <w:rsid w:val="00835712"/>
    <w:rsid w:val="0083581D"/>
    <w:rsid w:val="00835DDC"/>
    <w:rsid w:val="00837290"/>
    <w:rsid w:val="008372B1"/>
    <w:rsid w:val="0083741B"/>
    <w:rsid w:val="00837A2E"/>
    <w:rsid w:val="0084016E"/>
    <w:rsid w:val="008401BB"/>
    <w:rsid w:val="008401DD"/>
    <w:rsid w:val="0084075D"/>
    <w:rsid w:val="00840837"/>
    <w:rsid w:val="00840AF9"/>
    <w:rsid w:val="00840D2F"/>
    <w:rsid w:val="00840EC4"/>
    <w:rsid w:val="00840FAD"/>
    <w:rsid w:val="008411C7"/>
    <w:rsid w:val="00841AC1"/>
    <w:rsid w:val="00841D63"/>
    <w:rsid w:val="0084289A"/>
    <w:rsid w:val="00842B49"/>
    <w:rsid w:val="008432E8"/>
    <w:rsid w:val="008433F4"/>
    <w:rsid w:val="0084463E"/>
    <w:rsid w:val="00844671"/>
    <w:rsid w:val="00844B68"/>
    <w:rsid w:val="00845AC7"/>
    <w:rsid w:val="00846498"/>
    <w:rsid w:val="00847F93"/>
    <w:rsid w:val="008506D5"/>
    <w:rsid w:val="0085077A"/>
    <w:rsid w:val="0085130F"/>
    <w:rsid w:val="00851AAD"/>
    <w:rsid w:val="008524F3"/>
    <w:rsid w:val="00852A3B"/>
    <w:rsid w:val="00852A96"/>
    <w:rsid w:val="00853A82"/>
    <w:rsid w:val="00854DF1"/>
    <w:rsid w:val="00854F29"/>
    <w:rsid w:val="0085532F"/>
    <w:rsid w:val="0085576E"/>
    <w:rsid w:val="00855CA1"/>
    <w:rsid w:val="008566BB"/>
    <w:rsid w:val="00856A3F"/>
    <w:rsid w:val="00856A9A"/>
    <w:rsid w:val="00856D0B"/>
    <w:rsid w:val="00857992"/>
    <w:rsid w:val="00857EFC"/>
    <w:rsid w:val="008603E8"/>
    <w:rsid w:val="0086054D"/>
    <w:rsid w:val="008605FD"/>
    <w:rsid w:val="00861872"/>
    <w:rsid w:val="00863001"/>
    <w:rsid w:val="00864024"/>
    <w:rsid w:val="0086472B"/>
    <w:rsid w:val="00864FE3"/>
    <w:rsid w:val="00865420"/>
    <w:rsid w:val="00865AF1"/>
    <w:rsid w:val="00865E2C"/>
    <w:rsid w:val="00866394"/>
    <w:rsid w:val="00866686"/>
    <w:rsid w:val="00866D9B"/>
    <w:rsid w:val="008673D8"/>
    <w:rsid w:val="00867B25"/>
    <w:rsid w:val="00870699"/>
    <w:rsid w:val="00871110"/>
    <w:rsid w:val="00871DA6"/>
    <w:rsid w:val="00872998"/>
    <w:rsid w:val="00872E63"/>
    <w:rsid w:val="00873162"/>
    <w:rsid w:val="00873257"/>
    <w:rsid w:val="00874AFB"/>
    <w:rsid w:val="00874B58"/>
    <w:rsid w:val="00875061"/>
    <w:rsid w:val="008751C4"/>
    <w:rsid w:val="00875637"/>
    <w:rsid w:val="0087760D"/>
    <w:rsid w:val="00877622"/>
    <w:rsid w:val="00877709"/>
    <w:rsid w:val="00877817"/>
    <w:rsid w:val="00877A01"/>
    <w:rsid w:val="00877D5B"/>
    <w:rsid w:val="00877E1C"/>
    <w:rsid w:val="008808C6"/>
    <w:rsid w:val="008809A5"/>
    <w:rsid w:val="008810EA"/>
    <w:rsid w:val="00881F4B"/>
    <w:rsid w:val="008823F4"/>
    <w:rsid w:val="00882A41"/>
    <w:rsid w:val="00883077"/>
    <w:rsid w:val="008837AA"/>
    <w:rsid w:val="00883ED6"/>
    <w:rsid w:val="00884285"/>
    <w:rsid w:val="0088512E"/>
    <w:rsid w:val="008854F0"/>
    <w:rsid w:val="00885CD9"/>
    <w:rsid w:val="00886C20"/>
    <w:rsid w:val="008875CC"/>
    <w:rsid w:val="00887ABE"/>
    <w:rsid w:val="00887BAD"/>
    <w:rsid w:val="00887CFD"/>
    <w:rsid w:val="008908E0"/>
    <w:rsid w:val="00890AC6"/>
    <w:rsid w:val="00890C56"/>
    <w:rsid w:val="00890F0B"/>
    <w:rsid w:val="008911B2"/>
    <w:rsid w:val="00892159"/>
    <w:rsid w:val="00892266"/>
    <w:rsid w:val="00893159"/>
    <w:rsid w:val="00893713"/>
    <w:rsid w:val="00894AB8"/>
    <w:rsid w:val="008952FA"/>
    <w:rsid w:val="00895735"/>
    <w:rsid w:val="00896184"/>
    <w:rsid w:val="008970C9"/>
    <w:rsid w:val="0089782F"/>
    <w:rsid w:val="008A03DF"/>
    <w:rsid w:val="008A094C"/>
    <w:rsid w:val="008A0AAE"/>
    <w:rsid w:val="008A158A"/>
    <w:rsid w:val="008A16C0"/>
    <w:rsid w:val="008A1806"/>
    <w:rsid w:val="008A19C3"/>
    <w:rsid w:val="008A1DAD"/>
    <w:rsid w:val="008A1F4E"/>
    <w:rsid w:val="008A263B"/>
    <w:rsid w:val="008A3477"/>
    <w:rsid w:val="008A34D6"/>
    <w:rsid w:val="008A3808"/>
    <w:rsid w:val="008A3A6F"/>
    <w:rsid w:val="008A3CE9"/>
    <w:rsid w:val="008A41DB"/>
    <w:rsid w:val="008A47FC"/>
    <w:rsid w:val="008A4896"/>
    <w:rsid w:val="008A4CE1"/>
    <w:rsid w:val="008A71B3"/>
    <w:rsid w:val="008A7540"/>
    <w:rsid w:val="008A7FB5"/>
    <w:rsid w:val="008B017F"/>
    <w:rsid w:val="008B0243"/>
    <w:rsid w:val="008B0BA6"/>
    <w:rsid w:val="008B0C23"/>
    <w:rsid w:val="008B1A84"/>
    <w:rsid w:val="008B2509"/>
    <w:rsid w:val="008B3597"/>
    <w:rsid w:val="008B377A"/>
    <w:rsid w:val="008B3FA3"/>
    <w:rsid w:val="008B4323"/>
    <w:rsid w:val="008B46C6"/>
    <w:rsid w:val="008B50D2"/>
    <w:rsid w:val="008B53ED"/>
    <w:rsid w:val="008B53F2"/>
    <w:rsid w:val="008B57D9"/>
    <w:rsid w:val="008B6006"/>
    <w:rsid w:val="008B728D"/>
    <w:rsid w:val="008B7A99"/>
    <w:rsid w:val="008C03D1"/>
    <w:rsid w:val="008C05A4"/>
    <w:rsid w:val="008C0DFD"/>
    <w:rsid w:val="008C181E"/>
    <w:rsid w:val="008C19B1"/>
    <w:rsid w:val="008C1CF6"/>
    <w:rsid w:val="008C1D24"/>
    <w:rsid w:val="008C2F56"/>
    <w:rsid w:val="008C3121"/>
    <w:rsid w:val="008C36E5"/>
    <w:rsid w:val="008C378E"/>
    <w:rsid w:val="008C3E95"/>
    <w:rsid w:val="008C3EB6"/>
    <w:rsid w:val="008C3F65"/>
    <w:rsid w:val="008C433E"/>
    <w:rsid w:val="008C4922"/>
    <w:rsid w:val="008C4A6E"/>
    <w:rsid w:val="008C4EF7"/>
    <w:rsid w:val="008C55C6"/>
    <w:rsid w:val="008C5A95"/>
    <w:rsid w:val="008C60B8"/>
    <w:rsid w:val="008C6A50"/>
    <w:rsid w:val="008C6AB1"/>
    <w:rsid w:val="008D0A10"/>
    <w:rsid w:val="008D0D2A"/>
    <w:rsid w:val="008D10FC"/>
    <w:rsid w:val="008D1922"/>
    <w:rsid w:val="008D1A28"/>
    <w:rsid w:val="008D1ABA"/>
    <w:rsid w:val="008D1FEC"/>
    <w:rsid w:val="008D23F0"/>
    <w:rsid w:val="008D2710"/>
    <w:rsid w:val="008D2862"/>
    <w:rsid w:val="008D2FC2"/>
    <w:rsid w:val="008D3015"/>
    <w:rsid w:val="008D32B5"/>
    <w:rsid w:val="008D3449"/>
    <w:rsid w:val="008D3BA1"/>
    <w:rsid w:val="008D3FEF"/>
    <w:rsid w:val="008D4AB2"/>
    <w:rsid w:val="008D4C29"/>
    <w:rsid w:val="008D4EB1"/>
    <w:rsid w:val="008D4F9D"/>
    <w:rsid w:val="008D5471"/>
    <w:rsid w:val="008D55EE"/>
    <w:rsid w:val="008D57FE"/>
    <w:rsid w:val="008D59E5"/>
    <w:rsid w:val="008D5F80"/>
    <w:rsid w:val="008D6807"/>
    <w:rsid w:val="008D6AF9"/>
    <w:rsid w:val="008D6BD5"/>
    <w:rsid w:val="008D6F83"/>
    <w:rsid w:val="008D70A4"/>
    <w:rsid w:val="008D76D2"/>
    <w:rsid w:val="008D7B56"/>
    <w:rsid w:val="008D7C33"/>
    <w:rsid w:val="008E0341"/>
    <w:rsid w:val="008E09B2"/>
    <w:rsid w:val="008E0B76"/>
    <w:rsid w:val="008E0F19"/>
    <w:rsid w:val="008E1318"/>
    <w:rsid w:val="008E1333"/>
    <w:rsid w:val="008E1891"/>
    <w:rsid w:val="008E1BDD"/>
    <w:rsid w:val="008E1C58"/>
    <w:rsid w:val="008E201D"/>
    <w:rsid w:val="008E20CA"/>
    <w:rsid w:val="008E2151"/>
    <w:rsid w:val="008E2415"/>
    <w:rsid w:val="008E2C02"/>
    <w:rsid w:val="008E3175"/>
    <w:rsid w:val="008E3797"/>
    <w:rsid w:val="008E37B0"/>
    <w:rsid w:val="008E447F"/>
    <w:rsid w:val="008E4AED"/>
    <w:rsid w:val="008E4E0D"/>
    <w:rsid w:val="008E4FE0"/>
    <w:rsid w:val="008E50F0"/>
    <w:rsid w:val="008E588E"/>
    <w:rsid w:val="008E593C"/>
    <w:rsid w:val="008E5AB5"/>
    <w:rsid w:val="008E5BA3"/>
    <w:rsid w:val="008E6A3A"/>
    <w:rsid w:val="008E71AC"/>
    <w:rsid w:val="008E72C6"/>
    <w:rsid w:val="008F13FD"/>
    <w:rsid w:val="008F1E50"/>
    <w:rsid w:val="008F1FE0"/>
    <w:rsid w:val="008F285B"/>
    <w:rsid w:val="008F28A1"/>
    <w:rsid w:val="008F2926"/>
    <w:rsid w:val="008F294F"/>
    <w:rsid w:val="008F2F05"/>
    <w:rsid w:val="008F3093"/>
    <w:rsid w:val="008F36E1"/>
    <w:rsid w:val="008F421E"/>
    <w:rsid w:val="008F59B4"/>
    <w:rsid w:val="008F6192"/>
    <w:rsid w:val="008F61D0"/>
    <w:rsid w:val="008F6B36"/>
    <w:rsid w:val="008F6BCE"/>
    <w:rsid w:val="008F6E4A"/>
    <w:rsid w:val="008F7073"/>
    <w:rsid w:val="008F7CF4"/>
    <w:rsid w:val="00900458"/>
    <w:rsid w:val="009008FB"/>
    <w:rsid w:val="00901313"/>
    <w:rsid w:val="00901336"/>
    <w:rsid w:val="00901C56"/>
    <w:rsid w:val="00901C79"/>
    <w:rsid w:val="00901C9C"/>
    <w:rsid w:val="00901CF9"/>
    <w:rsid w:val="0090218F"/>
    <w:rsid w:val="00902A6D"/>
    <w:rsid w:val="009030DD"/>
    <w:rsid w:val="009033E5"/>
    <w:rsid w:val="00903A85"/>
    <w:rsid w:val="0090549F"/>
    <w:rsid w:val="00905B47"/>
    <w:rsid w:val="00905F92"/>
    <w:rsid w:val="009061B3"/>
    <w:rsid w:val="009064E1"/>
    <w:rsid w:val="00906E1D"/>
    <w:rsid w:val="009075B6"/>
    <w:rsid w:val="00910355"/>
    <w:rsid w:val="00910FF5"/>
    <w:rsid w:val="00912325"/>
    <w:rsid w:val="00912946"/>
    <w:rsid w:val="009129EB"/>
    <w:rsid w:val="00912B29"/>
    <w:rsid w:val="00913513"/>
    <w:rsid w:val="00913A70"/>
    <w:rsid w:val="00913A98"/>
    <w:rsid w:val="009142ED"/>
    <w:rsid w:val="00914D60"/>
    <w:rsid w:val="00914E65"/>
    <w:rsid w:val="00914EC7"/>
    <w:rsid w:val="00914F64"/>
    <w:rsid w:val="009155F2"/>
    <w:rsid w:val="00915F96"/>
    <w:rsid w:val="009161C9"/>
    <w:rsid w:val="0091624C"/>
    <w:rsid w:val="009162CF"/>
    <w:rsid w:val="00916665"/>
    <w:rsid w:val="009169AC"/>
    <w:rsid w:val="00916A75"/>
    <w:rsid w:val="00916FC0"/>
    <w:rsid w:val="009177D6"/>
    <w:rsid w:val="00917810"/>
    <w:rsid w:val="00917892"/>
    <w:rsid w:val="009205BA"/>
    <w:rsid w:val="0092076F"/>
    <w:rsid w:val="0092115C"/>
    <w:rsid w:val="00921248"/>
    <w:rsid w:val="0092150A"/>
    <w:rsid w:val="009219C7"/>
    <w:rsid w:val="00921A71"/>
    <w:rsid w:val="00921EB0"/>
    <w:rsid w:val="00922191"/>
    <w:rsid w:val="00922343"/>
    <w:rsid w:val="0092283C"/>
    <w:rsid w:val="00922D74"/>
    <w:rsid w:val="00924653"/>
    <w:rsid w:val="00924966"/>
    <w:rsid w:val="00924D13"/>
    <w:rsid w:val="00925E9E"/>
    <w:rsid w:val="00926785"/>
    <w:rsid w:val="00926A07"/>
    <w:rsid w:val="00926BB3"/>
    <w:rsid w:val="00926FF5"/>
    <w:rsid w:val="00927C0A"/>
    <w:rsid w:val="009302B1"/>
    <w:rsid w:val="00930F9B"/>
    <w:rsid w:val="00931A19"/>
    <w:rsid w:val="009322AB"/>
    <w:rsid w:val="0093256E"/>
    <w:rsid w:val="00932701"/>
    <w:rsid w:val="009331F6"/>
    <w:rsid w:val="0093373A"/>
    <w:rsid w:val="00933ACE"/>
    <w:rsid w:val="00933CD9"/>
    <w:rsid w:val="00933D4A"/>
    <w:rsid w:val="009345A8"/>
    <w:rsid w:val="00934D4D"/>
    <w:rsid w:val="00935672"/>
    <w:rsid w:val="00935C76"/>
    <w:rsid w:val="00935E1C"/>
    <w:rsid w:val="00936196"/>
    <w:rsid w:val="0093679B"/>
    <w:rsid w:val="00936836"/>
    <w:rsid w:val="00936B68"/>
    <w:rsid w:val="00936DAA"/>
    <w:rsid w:val="00936E02"/>
    <w:rsid w:val="009372A3"/>
    <w:rsid w:val="009378F3"/>
    <w:rsid w:val="009378F9"/>
    <w:rsid w:val="00940824"/>
    <w:rsid w:val="00940B5D"/>
    <w:rsid w:val="00940F7D"/>
    <w:rsid w:val="009414DC"/>
    <w:rsid w:val="00941C2C"/>
    <w:rsid w:val="00941DF5"/>
    <w:rsid w:val="0094287D"/>
    <w:rsid w:val="00942CF0"/>
    <w:rsid w:val="00943935"/>
    <w:rsid w:val="00944109"/>
    <w:rsid w:val="0094438C"/>
    <w:rsid w:val="009449CB"/>
    <w:rsid w:val="00945161"/>
    <w:rsid w:val="009456C1"/>
    <w:rsid w:val="00945952"/>
    <w:rsid w:val="00945ED0"/>
    <w:rsid w:val="00946006"/>
    <w:rsid w:val="009460D5"/>
    <w:rsid w:val="00946725"/>
    <w:rsid w:val="00946D8A"/>
    <w:rsid w:val="00947729"/>
    <w:rsid w:val="00947869"/>
    <w:rsid w:val="00950BEF"/>
    <w:rsid w:val="0095196F"/>
    <w:rsid w:val="00952E0D"/>
    <w:rsid w:val="00953231"/>
    <w:rsid w:val="009532D0"/>
    <w:rsid w:val="009533EC"/>
    <w:rsid w:val="00953C6A"/>
    <w:rsid w:val="009541EF"/>
    <w:rsid w:val="009542DE"/>
    <w:rsid w:val="009543F6"/>
    <w:rsid w:val="00954D83"/>
    <w:rsid w:val="00955163"/>
    <w:rsid w:val="009553CA"/>
    <w:rsid w:val="00955EC8"/>
    <w:rsid w:val="00956276"/>
    <w:rsid w:val="00956A03"/>
    <w:rsid w:val="00956FF9"/>
    <w:rsid w:val="009576F0"/>
    <w:rsid w:val="0096112F"/>
    <w:rsid w:val="009616F2"/>
    <w:rsid w:val="00962469"/>
    <w:rsid w:val="00963177"/>
    <w:rsid w:val="00964284"/>
    <w:rsid w:val="009644A6"/>
    <w:rsid w:val="009647F7"/>
    <w:rsid w:val="00965BBB"/>
    <w:rsid w:val="00965C82"/>
    <w:rsid w:val="009668A3"/>
    <w:rsid w:val="00967BD7"/>
    <w:rsid w:val="00967D03"/>
    <w:rsid w:val="0097041E"/>
    <w:rsid w:val="009704DC"/>
    <w:rsid w:val="0097104A"/>
    <w:rsid w:val="00971591"/>
    <w:rsid w:val="009717F8"/>
    <w:rsid w:val="009720A2"/>
    <w:rsid w:val="009720F7"/>
    <w:rsid w:val="0097252D"/>
    <w:rsid w:val="009732F3"/>
    <w:rsid w:val="0097332C"/>
    <w:rsid w:val="009735A4"/>
    <w:rsid w:val="009736B1"/>
    <w:rsid w:val="009748F9"/>
    <w:rsid w:val="00974B40"/>
    <w:rsid w:val="00974C1E"/>
    <w:rsid w:val="00975021"/>
    <w:rsid w:val="00975239"/>
    <w:rsid w:val="0097583D"/>
    <w:rsid w:val="00976B30"/>
    <w:rsid w:val="009800B6"/>
    <w:rsid w:val="00980E22"/>
    <w:rsid w:val="009817C7"/>
    <w:rsid w:val="00981DE3"/>
    <w:rsid w:val="00982458"/>
    <w:rsid w:val="00982656"/>
    <w:rsid w:val="00982C3D"/>
    <w:rsid w:val="00982EA1"/>
    <w:rsid w:val="00983901"/>
    <w:rsid w:val="00983F39"/>
    <w:rsid w:val="009847A7"/>
    <w:rsid w:val="00984B81"/>
    <w:rsid w:val="00984D34"/>
    <w:rsid w:val="0098508C"/>
    <w:rsid w:val="009853E1"/>
    <w:rsid w:val="00986243"/>
    <w:rsid w:val="00986A69"/>
    <w:rsid w:val="00986F2C"/>
    <w:rsid w:val="00986FDA"/>
    <w:rsid w:val="009870EF"/>
    <w:rsid w:val="00987468"/>
    <w:rsid w:val="0098783C"/>
    <w:rsid w:val="00987876"/>
    <w:rsid w:val="00987E34"/>
    <w:rsid w:val="009904E9"/>
    <w:rsid w:val="0099054F"/>
    <w:rsid w:val="00990738"/>
    <w:rsid w:val="00990F41"/>
    <w:rsid w:val="0099106C"/>
    <w:rsid w:val="0099175F"/>
    <w:rsid w:val="009918D6"/>
    <w:rsid w:val="00991FA4"/>
    <w:rsid w:val="009923FF"/>
    <w:rsid w:val="00992854"/>
    <w:rsid w:val="00993042"/>
    <w:rsid w:val="00993879"/>
    <w:rsid w:val="009948F9"/>
    <w:rsid w:val="00994989"/>
    <w:rsid w:val="00994CDA"/>
    <w:rsid w:val="00995FE4"/>
    <w:rsid w:val="00996A0E"/>
    <w:rsid w:val="00996A4B"/>
    <w:rsid w:val="00996AAC"/>
    <w:rsid w:val="00996FFD"/>
    <w:rsid w:val="00997732"/>
    <w:rsid w:val="00997EBE"/>
    <w:rsid w:val="00997F03"/>
    <w:rsid w:val="009A0741"/>
    <w:rsid w:val="009A0F7B"/>
    <w:rsid w:val="009A12EC"/>
    <w:rsid w:val="009A137C"/>
    <w:rsid w:val="009A144C"/>
    <w:rsid w:val="009A14B1"/>
    <w:rsid w:val="009A174F"/>
    <w:rsid w:val="009A1B6F"/>
    <w:rsid w:val="009A1C19"/>
    <w:rsid w:val="009A35A7"/>
    <w:rsid w:val="009A3AB1"/>
    <w:rsid w:val="009A414E"/>
    <w:rsid w:val="009A505C"/>
    <w:rsid w:val="009A6282"/>
    <w:rsid w:val="009A6499"/>
    <w:rsid w:val="009A6733"/>
    <w:rsid w:val="009A7720"/>
    <w:rsid w:val="009B050F"/>
    <w:rsid w:val="009B089F"/>
    <w:rsid w:val="009B09CC"/>
    <w:rsid w:val="009B0AC4"/>
    <w:rsid w:val="009B0B08"/>
    <w:rsid w:val="009B1DA1"/>
    <w:rsid w:val="009B211D"/>
    <w:rsid w:val="009B3DF7"/>
    <w:rsid w:val="009B414F"/>
    <w:rsid w:val="009B4791"/>
    <w:rsid w:val="009B4CA0"/>
    <w:rsid w:val="009B53E3"/>
    <w:rsid w:val="009B6D71"/>
    <w:rsid w:val="009B6FFB"/>
    <w:rsid w:val="009B741D"/>
    <w:rsid w:val="009B74D5"/>
    <w:rsid w:val="009B7B75"/>
    <w:rsid w:val="009C0CF9"/>
    <w:rsid w:val="009C1164"/>
    <w:rsid w:val="009C1C8A"/>
    <w:rsid w:val="009C22AE"/>
    <w:rsid w:val="009C3152"/>
    <w:rsid w:val="009C31D9"/>
    <w:rsid w:val="009C380A"/>
    <w:rsid w:val="009C3A88"/>
    <w:rsid w:val="009C3C2D"/>
    <w:rsid w:val="009C3D51"/>
    <w:rsid w:val="009C493F"/>
    <w:rsid w:val="009C5568"/>
    <w:rsid w:val="009C5B15"/>
    <w:rsid w:val="009C686C"/>
    <w:rsid w:val="009C6A91"/>
    <w:rsid w:val="009C6ED1"/>
    <w:rsid w:val="009C718D"/>
    <w:rsid w:val="009C75BA"/>
    <w:rsid w:val="009C75DD"/>
    <w:rsid w:val="009C7A49"/>
    <w:rsid w:val="009C7EB7"/>
    <w:rsid w:val="009D0B77"/>
    <w:rsid w:val="009D0D2F"/>
    <w:rsid w:val="009D0E75"/>
    <w:rsid w:val="009D101B"/>
    <w:rsid w:val="009D10A5"/>
    <w:rsid w:val="009D1B1F"/>
    <w:rsid w:val="009D200A"/>
    <w:rsid w:val="009D2D5E"/>
    <w:rsid w:val="009D3736"/>
    <w:rsid w:val="009D4912"/>
    <w:rsid w:val="009D5F18"/>
    <w:rsid w:val="009D5F3E"/>
    <w:rsid w:val="009D64B5"/>
    <w:rsid w:val="009D6996"/>
    <w:rsid w:val="009D6D64"/>
    <w:rsid w:val="009D6EFD"/>
    <w:rsid w:val="009D7166"/>
    <w:rsid w:val="009D76A7"/>
    <w:rsid w:val="009D76EF"/>
    <w:rsid w:val="009D794F"/>
    <w:rsid w:val="009D7A59"/>
    <w:rsid w:val="009D7F1C"/>
    <w:rsid w:val="009E033F"/>
    <w:rsid w:val="009E0421"/>
    <w:rsid w:val="009E0490"/>
    <w:rsid w:val="009E0808"/>
    <w:rsid w:val="009E1948"/>
    <w:rsid w:val="009E1B8C"/>
    <w:rsid w:val="009E29E4"/>
    <w:rsid w:val="009E2C86"/>
    <w:rsid w:val="009E4341"/>
    <w:rsid w:val="009E44E3"/>
    <w:rsid w:val="009E4DF6"/>
    <w:rsid w:val="009E5102"/>
    <w:rsid w:val="009E6D36"/>
    <w:rsid w:val="009E7662"/>
    <w:rsid w:val="009E7CEA"/>
    <w:rsid w:val="009F060B"/>
    <w:rsid w:val="009F06C4"/>
    <w:rsid w:val="009F06D4"/>
    <w:rsid w:val="009F0775"/>
    <w:rsid w:val="009F0E0D"/>
    <w:rsid w:val="009F0F48"/>
    <w:rsid w:val="009F102F"/>
    <w:rsid w:val="009F1C26"/>
    <w:rsid w:val="009F202A"/>
    <w:rsid w:val="009F215A"/>
    <w:rsid w:val="009F24B0"/>
    <w:rsid w:val="009F2CC2"/>
    <w:rsid w:val="009F37B5"/>
    <w:rsid w:val="009F3AFD"/>
    <w:rsid w:val="009F3F07"/>
    <w:rsid w:val="009F497E"/>
    <w:rsid w:val="009F565C"/>
    <w:rsid w:val="009F5FF3"/>
    <w:rsid w:val="009F66BE"/>
    <w:rsid w:val="009F77E8"/>
    <w:rsid w:val="009F7BAC"/>
    <w:rsid w:val="009F7DA4"/>
    <w:rsid w:val="009F7F4F"/>
    <w:rsid w:val="00A002EC"/>
    <w:rsid w:val="00A0032D"/>
    <w:rsid w:val="00A00E02"/>
    <w:rsid w:val="00A0119B"/>
    <w:rsid w:val="00A01354"/>
    <w:rsid w:val="00A018B3"/>
    <w:rsid w:val="00A01B24"/>
    <w:rsid w:val="00A01E50"/>
    <w:rsid w:val="00A01FCF"/>
    <w:rsid w:val="00A0255D"/>
    <w:rsid w:val="00A02777"/>
    <w:rsid w:val="00A029FD"/>
    <w:rsid w:val="00A02CD9"/>
    <w:rsid w:val="00A03151"/>
    <w:rsid w:val="00A03330"/>
    <w:rsid w:val="00A033D9"/>
    <w:rsid w:val="00A0440B"/>
    <w:rsid w:val="00A046D7"/>
    <w:rsid w:val="00A048D9"/>
    <w:rsid w:val="00A04AA5"/>
    <w:rsid w:val="00A04FD0"/>
    <w:rsid w:val="00A054ED"/>
    <w:rsid w:val="00A05D7F"/>
    <w:rsid w:val="00A061B9"/>
    <w:rsid w:val="00A0716E"/>
    <w:rsid w:val="00A07236"/>
    <w:rsid w:val="00A077F8"/>
    <w:rsid w:val="00A07A0F"/>
    <w:rsid w:val="00A07D8B"/>
    <w:rsid w:val="00A10242"/>
    <w:rsid w:val="00A10C2F"/>
    <w:rsid w:val="00A10D0D"/>
    <w:rsid w:val="00A113C3"/>
    <w:rsid w:val="00A118A4"/>
    <w:rsid w:val="00A128D8"/>
    <w:rsid w:val="00A1366A"/>
    <w:rsid w:val="00A13891"/>
    <w:rsid w:val="00A13C70"/>
    <w:rsid w:val="00A13D74"/>
    <w:rsid w:val="00A144A1"/>
    <w:rsid w:val="00A147C6"/>
    <w:rsid w:val="00A1593D"/>
    <w:rsid w:val="00A1599B"/>
    <w:rsid w:val="00A15D50"/>
    <w:rsid w:val="00A17331"/>
    <w:rsid w:val="00A17630"/>
    <w:rsid w:val="00A17753"/>
    <w:rsid w:val="00A17BFA"/>
    <w:rsid w:val="00A17F0B"/>
    <w:rsid w:val="00A2023E"/>
    <w:rsid w:val="00A20B3A"/>
    <w:rsid w:val="00A21900"/>
    <w:rsid w:val="00A21B58"/>
    <w:rsid w:val="00A227AE"/>
    <w:rsid w:val="00A22835"/>
    <w:rsid w:val="00A22BD8"/>
    <w:rsid w:val="00A23008"/>
    <w:rsid w:val="00A2301D"/>
    <w:rsid w:val="00A23153"/>
    <w:rsid w:val="00A238DE"/>
    <w:rsid w:val="00A23B93"/>
    <w:rsid w:val="00A2419A"/>
    <w:rsid w:val="00A24755"/>
    <w:rsid w:val="00A25663"/>
    <w:rsid w:val="00A258E3"/>
    <w:rsid w:val="00A26D4B"/>
    <w:rsid w:val="00A26D4D"/>
    <w:rsid w:val="00A27813"/>
    <w:rsid w:val="00A2797A"/>
    <w:rsid w:val="00A30887"/>
    <w:rsid w:val="00A30D0D"/>
    <w:rsid w:val="00A30E26"/>
    <w:rsid w:val="00A31841"/>
    <w:rsid w:val="00A32A35"/>
    <w:rsid w:val="00A32FB0"/>
    <w:rsid w:val="00A339D8"/>
    <w:rsid w:val="00A339F8"/>
    <w:rsid w:val="00A33AA1"/>
    <w:rsid w:val="00A33D6D"/>
    <w:rsid w:val="00A33E01"/>
    <w:rsid w:val="00A33ECA"/>
    <w:rsid w:val="00A341C0"/>
    <w:rsid w:val="00A34800"/>
    <w:rsid w:val="00A34B3C"/>
    <w:rsid w:val="00A35347"/>
    <w:rsid w:val="00A35911"/>
    <w:rsid w:val="00A35AB1"/>
    <w:rsid w:val="00A36473"/>
    <w:rsid w:val="00A36631"/>
    <w:rsid w:val="00A36B9A"/>
    <w:rsid w:val="00A36D07"/>
    <w:rsid w:val="00A37480"/>
    <w:rsid w:val="00A37D1A"/>
    <w:rsid w:val="00A37F56"/>
    <w:rsid w:val="00A400B2"/>
    <w:rsid w:val="00A40310"/>
    <w:rsid w:val="00A40892"/>
    <w:rsid w:val="00A41909"/>
    <w:rsid w:val="00A42227"/>
    <w:rsid w:val="00A42BE3"/>
    <w:rsid w:val="00A42F10"/>
    <w:rsid w:val="00A436F2"/>
    <w:rsid w:val="00A43829"/>
    <w:rsid w:val="00A4395F"/>
    <w:rsid w:val="00A43F3B"/>
    <w:rsid w:val="00A442DB"/>
    <w:rsid w:val="00A4452B"/>
    <w:rsid w:val="00A44B33"/>
    <w:rsid w:val="00A45D08"/>
    <w:rsid w:val="00A474ED"/>
    <w:rsid w:val="00A475BE"/>
    <w:rsid w:val="00A47C11"/>
    <w:rsid w:val="00A47D84"/>
    <w:rsid w:val="00A50345"/>
    <w:rsid w:val="00A506FC"/>
    <w:rsid w:val="00A50E5A"/>
    <w:rsid w:val="00A51857"/>
    <w:rsid w:val="00A52065"/>
    <w:rsid w:val="00A53B11"/>
    <w:rsid w:val="00A53EB2"/>
    <w:rsid w:val="00A53F1C"/>
    <w:rsid w:val="00A54C57"/>
    <w:rsid w:val="00A55042"/>
    <w:rsid w:val="00A5515C"/>
    <w:rsid w:val="00A55A68"/>
    <w:rsid w:val="00A56539"/>
    <w:rsid w:val="00A56779"/>
    <w:rsid w:val="00A56A37"/>
    <w:rsid w:val="00A56AA7"/>
    <w:rsid w:val="00A57D2E"/>
    <w:rsid w:val="00A57E54"/>
    <w:rsid w:val="00A61BBA"/>
    <w:rsid w:val="00A623FD"/>
    <w:rsid w:val="00A62DEF"/>
    <w:rsid w:val="00A630EE"/>
    <w:rsid w:val="00A6330C"/>
    <w:rsid w:val="00A63A06"/>
    <w:rsid w:val="00A63B0A"/>
    <w:rsid w:val="00A6428A"/>
    <w:rsid w:val="00A643C9"/>
    <w:rsid w:val="00A64615"/>
    <w:rsid w:val="00A6493D"/>
    <w:rsid w:val="00A64EDD"/>
    <w:rsid w:val="00A6523A"/>
    <w:rsid w:val="00A65D64"/>
    <w:rsid w:val="00A666BF"/>
    <w:rsid w:val="00A66761"/>
    <w:rsid w:val="00A70555"/>
    <w:rsid w:val="00A710CF"/>
    <w:rsid w:val="00A711FB"/>
    <w:rsid w:val="00A718F0"/>
    <w:rsid w:val="00A72188"/>
    <w:rsid w:val="00A722A4"/>
    <w:rsid w:val="00A7274C"/>
    <w:rsid w:val="00A73266"/>
    <w:rsid w:val="00A7330A"/>
    <w:rsid w:val="00A733DF"/>
    <w:rsid w:val="00A73784"/>
    <w:rsid w:val="00A739F8"/>
    <w:rsid w:val="00A73C8F"/>
    <w:rsid w:val="00A73EAD"/>
    <w:rsid w:val="00A7400E"/>
    <w:rsid w:val="00A7431B"/>
    <w:rsid w:val="00A7486F"/>
    <w:rsid w:val="00A74DAB"/>
    <w:rsid w:val="00A74DDA"/>
    <w:rsid w:val="00A74E27"/>
    <w:rsid w:val="00A7516D"/>
    <w:rsid w:val="00A75AC8"/>
    <w:rsid w:val="00A75CE8"/>
    <w:rsid w:val="00A76D5F"/>
    <w:rsid w:val="00A773A1"/>
    <w:rsid w:val="00A8011F"/>
    <w:rsid w:val="00A81355"/>
    <w:rsid w:val="00A818E0"/>
    <w:rsid w:val="00A819E3"/>
    <w:rsid w:val="00A81FCD"/>
    <w:rsid w:val="00A831FE"/>
    <w:rsid w:val="00A835F7"/>
    <w:rsid w:val="00A840C8"/>
    <w:rsid w:val="00A8413C"/>
    <w:rsid w:val="00A84151"/>
    <w:rsid w:val="00A844E2"/>
    <w:rsid w:val="00A852D7"/>
    <w:rsid w:val="00A852EF"/>
    <w:rsid w:val="00A8531F"/>
    <w:rsid w:val="00A856F1"/>
    <w:rsid w:val="00A85764"/>
    <w:rsid w:val="00A85785"/>
    <w:rsid w:val="00A859FF"/>
    <w:rsid w:val="00A8631B"/>
    <w:rsid w:val="00A86A80"/>
    <w:rsid w:val="00A873BB"/>
    <w:rsid w:val="00A875C0"/>
    <w:rsid w:val="00A87789"/>
    <w:rsid w:val="00A87DA8"/>
    <w:rsid w:val="00A90B5C"/>
    <w:rsid w:val="00A90EF0"/>
    <w:rsid w:val="00A91D04"/>
    <w:rsid w:val="00A91F40"/>
    <w:rsid w:val="00A9246B"/>
    <w:rsid w:val="00A926A9"/>
    <w:rsid w:val="00A926DD"/>
    <w:rsid w:val="00A92740"/>
    <w:rsid w:val="00A92824"/>
    <w:rsid w:val="00A92C2C"/>
    <w:rsid w:val="00A92CAD"/>
    <w:rsid w:val="00A92F23"/>
    <w:rsid w:val="00A937A4"/>
    <w:rsid w:val="00A93B70"/>
    <w:rsid w:val="00A93FD4"/>
    <w:rsid w:val="00A94118"/>
    <w:rsid w:val="00A94173"/>
    <w:rsid w:val="00A94B25"/>
    <w:rsid w:val="00A94DDC"/>
    <w:rsid w:val="00A94E00"/>
    <w:rsid w:val="00A956DF"/>
    <w:rsid w:val="00A9591A"/>
    <w:rsid w:val="00A95AE5"/>
    <w:rsid w:val="00A9603B"/>
    <w:rsid w:val="00A965DE"/>
    <w:rsid w:val="00A9716A"/>
    <w:rsid w:val="00A971E0"/>
    <w:rsid w:val="00A97261"/>
    <w:rsid w:val="00A9756F"/>
    <w:rsid w:val="00A97E91"/>
    <w:rsid w:val="00AA0120"/>
    <w:rsid w:val="00AA0366"/>
    <w:rsid w:val="00AA03EF"/>
    <w:rsid w:val="00AA09B5"/>
    <w:rsid w:val="00AA10D3"/>
    <w:rsid w:val="00AA17B8"/>
    <w:rsid w:val="00AA18EE"/>
    <w:rsid w:val="00AA1F24"/>
    <w:rsid w:val="00AA2034"/>
    <w:rsid w:val="00AA2075"/>
    <w:rsid w:val="00AA253D"/>
    <w:rsid w:val="00AA268F"/>
    <w:rsid w:val="00AA27AC"/>
    <w:rsid w:val="00AA2C6B"/>
    <w:rsid w:val="00AA39F6"/>
    <w:rsid w:val="00AA4B7D"/>
    <w:rsid w:val="00AA5358"/>
    <w:rsid w:val="00AA5A1F"/>
    <w:rsid w:val="00AA5BB4"/>
    <w:rsid w:val="00AA61A8"/>
    <w:rsid w:val="00AA6400"/>
    <w:rsid w:val="00AA6436"/>
    <w:rsid w:val="00AA670A"/>
    <w:rsid w:val="00AA734A"/>
    <w:rsid w:val="00AA767E"/>
    <w:rsid w:val="00AB04F6"/>
    <w:rsid w:val="00AB0D90"/>
    <w:rsid w:val="00AB1B68"/>
    <w:rsid w:val="00AB1C1A"/>
    <w:rsid w:val="00AB1D00"/>
    <w:rsid w:val="00AB3267"/>
    <w:rsid w:val="00AB36C6"/>
    <w:rsid w:val="00AB3DF5"/>
    <w:rsid w:val="00AB49A9"/>
    <w:rsid w:val="00AB55EA"/>
    <w:rsid w:val="00AB58DB"/>
    <w:rsid w:val="00AB595E"/>
    <w:rsid w:val="00AB5A15"/>
    <w:rsid w:val="00AB686A"/>
    <w:rsid w:val="00AB6894"/>
    <w:rsid w:val="00AB6B71"/>
    <w:rsid w:val="00AB6BC5"/>
    <w:rsid w:val="00AB7338"/>
    <w:rsid w:val="00AB740D"/>
    <w:rsid w:val="00AC03A8"/>
    <w:rsid w:val="00AC1531"/>
    <w:rsid w:val="00AC2F61"/>
    <w:rsid w:val="00AC3D07"/>
    <w:rsid w:val="00AC465B"/>
    <w:rsid w:val="00AC4CD4"/>
    <w:rsid w:val="00AC639D"/>
    <w:rsid w:val="00AC6E3F"/>
    <w:rsid w:val="00AC763C"/>
    <w:rsid w:val="00AC7FD7"/>
    <w:rsid w:val="00AD0404"/>
    <w:rsid w:val="00AD05FF"/>
    <w:rsid w:val="00AD06F1"/>
    <w:rsid w:val="00AD0733"/>
    <w:rsid w:val="00AD1656"/>
    <w:rsid w:val="00AD2A4D"/>
    <w:rsid w:val="00AD31BB"/>
    <w:rsid w:val="00AD516C"/>
    <w:rsid w:val="00AD56D9"/>
    <w:rsid w:val="00AD5902"/>
    <w:rsid w:val="00AD60C8"/>
    <w:rsid w:val="00AD6119"/>
    <w:rsid w:val="00AD6133"/>
    <w:rsid w:val="00AD6317"/>
    <w:rsid w:val="00AD6CBB"/>
    <w:rsid w:val="00AD7136"/>
    <w:rsid w:val="00AD777D"/>
    <w:rsid w:val="00AD7DF0"/>
    <w:rsid w:val="00AE02CE"/>
    <w:rsid w:val="00AE0546"/>
    <w:rsid w:val="00AE07DF"/>
    <w:rsid w:val="00AE091F"/>
    <w:rsid w:val="00AE0B44"/>
    <w:rsid w:val="00AE1646"/>
    <w:rsid w:val="00AE197C"/>
    <w:rsid w:val="00AE1C42"/>
    <w:rsid w:val="00AE1D31"/>
    <w:rsid w:val="00AE2629"/>
    <w:rsid w:val="00AE2820"/>
    <w:rsid w:val="00AE2A79"/>
    <w:rsid w:val="00AE2A9B"/>
    <w:rsid w:val="00AE2FE8"/>
    <w:rsid w:val="00AE339C"/>
    <w:rsid w:val="00AE3DFD"/>
    <w:rsid w:val="00AE405D"/>
    <w:rsid w:val="00AE5167"/>
    <w:rsid w:val="00AE56E2"/>
    <w:rsid w:val="00AE57C6"/>
    <w:rsid w:val="00AE64FF"/>
    <w:rsid w:val="00AE66D3"/>
    <w:rsid w:val="00AE69E1"/>
    <w:rsid w:val="00AE7125"/>
    <w:rsid w:val="00AE74A9"/>
    <w:rsid w:val="00AE7564"/>
    <w:rsid w:val="00AF0595"/>
    <w:rsid w:val="00AF077D"/>
    <w:rsid w:val="00AF0FF0"/>
    <w:rsid w:val="00AF1565"/>
    <w:rsid w:val="00AF15BC"/>
    <w:rsid w:val="00AF1BCC"/>
    <w:rsid w:val="00AF1C87"/>
    <w:rsid w:val="00AF232E"/>
    <w:rsid w:val="00AF2359"/>
    <w:rsid w:val="00AF245D"/>
    <w:rsid w:val="00AF280D"/>
    <w:rsid w:val="00AF377C"/>
    <w:rsid w:val="00AF3AB8"/>
    <w:rsid w:val="00AF4713"/>
    <w:rsid w:val="00AF49D7"/>
    <w:rsid w:val="00AF5244"/>
    <w:rsid w:val="00AF59A4"/>
    <w:rsid w:val="00AF5DC8"/>
    <w:rsid w:val="00AF648A"/>
    <w:rsid w:val="00AF6589"/>
    <w:rsid w:val="00AF74C9"/>
    <w:rsid w:val="00AF76E1"/>
    <w:rsid w:val="00B0017E"/>
    <w:rsid w:val="00B0061F"/>
    <w:rsid w:val="00B01C98"/>
    <w:rsid w:val="00B02366"/>
    <w:rsid w:val="00B03383"/>
    <w:rsid w:val="00B03FDB"/>
    <w:rsid w:val="00B04145"/>
    <w:rsid w:val="00B045C1"/>
    <w:rsid w:val="00B04857"/>
    <w:rsid w:val="00B049E9"/>
    <w:rsid w:val="00B04B9A"/>
    <w:rsid w:val="00B04FFC"/>
    <w:rsid w:val="00B05215"/>
    <w:rsid w:val="00B05360"/>
    <w:rsid w:val="00B0689F"/>
    <w:rsid w:val="00B069E7"/>
    <w:rsid w:val="00B06AF1"/>
    <w:rsid w:val="00B06F65"/>
    <w:rsid w:val="00B0758D"/>
    <w:rsid w:val="00B10261"/>
    <w:rsid w:val="00B10288"/>
    <w:rsid w:val="00B1035C"/>
    <w:rsid w:val="00B10971"/>
    <w:rsid w:val="00B10AA3"/>
    <w:rsid w:val="00B1103E"/>
    <w:rsid w:val="00B11068"/>
    <w:rsid w:val="00B114FA"/>
    <w:rsid w:val="00B11702"/>
    <w:rsid w:val="00B11DF9"/>
    <w:rsid w:val="00B121EC"/>
    <w:rsid w:val="00B12F47"/>
    <w:rsid w:val="00B1452E"/>
    <w:rsid w:val="00B14D07"/>
    <w:rsid w:val="00B1554C"/>
    <w:rsid w:val="00B158F1"/>
    <w:rsid w:val="00B15AC3"/>
    <w:rsid w:val="00B15F96"/>
    <w:rsid w:val="00B16150"/>
    <w:rsid w:val="00B16D1C"/>
    <w:rsid w:val="00B16E67"/>
    <w:rsid w:val="00B16E7D"/>
    <w:rsid w:val="00B176D0"/>
    <w:rsid w:val="00B1785F"/>
    <w:rsid w:val="00B203E5"/>
    <w:rsid w:val="00B20749"/>
    <w:rsid w:val="00B20F46"/>
    <w:rsid w:val="00B216C1"/>
    <w:rsid w:val="00B21928"/>
    <w:rsid w:val="00B22714"/>
    <w:rsid w:val="00B230AF"/>
    <w:rsid w:val="00B233DF"/>
    <w:rsid w:val="00B234E3"/>
    <w:rsid w:val="00B235ED"/>
    <w:rsid w:val="00B23A26"/>
    <w:rsid w:val="00B23D23"/>
    <w:rsid w:val="00B23E65"/>
    <w:rsid w:val="00B24410"/>
    <w:rsid w:val="00B24A2A"/>
    <w:rsid w:val="00B25823"/>
    <w:rsid w:val="00B25968"/>
    <w:rsid w:val="00B25BD2"/>
    <w:rsid w:val="00B260FC"/>
    <w:rsid w:val="00B2634C"/>
    <w:rsid w:val="00B26F19"/>
    <w:rsid w:val="00B27C86"/>
    <w:rsid w:val="00B30384"/>
    <w:rsid w:val="00B30934"/>
    <w:rsid w:val="00B30EE3"/>
    <w:rsid w:val="00B314F8"/>
    <w:rsid w:val="00B3196D"/>
    <w:rsid w:val="00B31A2E"/>
    <w:rsid w:val="00B32349"/>
    <w:rsid w:val="00B3284A"/>
    <w:rsid w:val="00B32B2F"/>
    <w:rsid w:val="00B33803"/>
    <w:rsid w:val="00B3381E"/>
    <w:rsid w:val="00B33FFD"/>
    <w:rsid w:val="00B346C6"/>
    <w:rsid w:val="00B34DD2"/>
    <w:rsid w:val="00B3524D"/>
    <w:rsid w:val="00B35A39"/>
    <w:rsid w:val="00B36362"/>
    <w:rsid w:val="00B363E5"/>
    <w:rsid w:val="00B37093"/>
    <w:rsid w:val="00B37BEB"/>
    <w:rsid w:val="00B37EBD"/>
    <w:rsid w:val="00B40CD4"/>
    <w:rsid w:val="00B40FCD"/>
    <w:rsid w:val="00B4120D"/>
    <w:rsid w:val="00B412CD"/>
    <w:rsid w:val="00B41780"/>
    <w:rsid w:val="00B41F55"/>
    <w:rsid w:val="00B4279F"/>
    <w:rsid w:val="00B42AC3"/>
    <w:rsid w:val="00B4324D"/>
    <w:rsid w:val="00B43953"/>
    <w:rsid w:val="00B442BE"/>
    <w:rsid w:val="00B443FE"/>
    <w:rsid w:val="00B446D2"/>
    <w:rsid w:val="00B44AFF"/>
    <w:rsid w:val="00B44F26"/>
    <w:rsid w:val="00B465EE"/>
    <w:rsid w:val="00B46DF9"/>
    <w:rsid w:val="00B47666"/>
    <w:rsid w:val="00B5009A"/>
    <w:rsid w:val="00B5031C"/>
    <w:rsid w:val="00B50A60"/>
    <w:rsid w:val="00B51D91"/>
    <w:rsid w:val="00B51F3A"/>
    <w:rsid w:val="00B52805"/>
    <w:rsid w:val="00B53311"/>
    <w:rsid w:val="00B53A88"/>
    <w:rsid w:val="00B548AD"/>
    <w:rsid w:val="00B54A9A"/>
    <w:rsid w:val="00B54B5E"/>
    <w:rsid w:val="00B550D7"/>
    <w:rsid w:val="00B56134"/>
    <w:rsid w:val="00B56CE7"/>
    <w:rsid w:val="00B56D53"/>
    <w:rsid w:val="00B577C4"/>
    <w:rsid w:val="00B578AD"/>
    <w:rsid w:val="00B5792C"/>
    <w:rsid w:val="00B57DEF"/>
    <w:rsid w:val="00B6037D"/>
    <w:rsid w:val="00B60533"/>
    <w:rsid w:val="00B60BCE"/>
    <w:rsid w:val="00B61311"/>
    <w:rsid w:val="00B618A7"/>
    <w:rsid w:val="00B61D0B"/>
    <w:rsid w:val="00B61D5D"/>
    <w:rsid w:val="00B62501"/>
    <w:rsid w:val="00B627D1"/>
    <w:rsid w:val="00B62C74"/>
    <w:rsid w:val="00B62E09"/>
    <w:rsid w:val="00B63724"/>
    <w:rsid w:val="00B6463C"/>
    <w:rsid w:val="00B64AFB"/>
    <w:rsid w:val="00B65664"/>
    <w:rsid w:val="00B659E7"/>
    <w:rsid w:val="00B66262"/>
    <w:rsid w:val="00B66305"/>
    <w:rsid w:val="00B66A55"/>
    <w:rsid w:val="00B66B83"/>
    <w:rsid w:val="00B67ABA"/>
    <w:rsid w:val="00B70B13"/>
    <w:rsid w:val="00B70D10"/>
    <w:rsid w:val="00B7104B"/>
    <w:rsid w:val="00B71115"/>
    <w:rsid w:val="00B71661"/>
    <w:rsid w:val="00B71A28"/>
    <w:rsid w:val="00B71AD7"/>
    <w:rsid w:val="00B72548"/>
    <w:rsid w:val="00B72C62"/>
    <w:rsid w:val="00B72D1D"/>
    <w:rsid w:val="00B72FF9"/>
    <w:rsid w:val="00B73007"/>
    <w:rsid w:val="00B73254"/>
    <w:rsid w:val="00B73689"/>
    <w:rsid w:val="00B73EA8"/>
    <w:rsid w:val="00B74352"/>
    <w:rsid w:val="00B74593"/>
    <w:rsid w:val="00B746A1"/>
    <w:rsid w:val="00B74DDC"/>
    <w:rsid w:val="00B75073"/>
    <w:rsid w:val="00B750FF"/>
    <w:rsid w:val="00B7548E"/>
    <w:rsid w:val="00B75566"/>
    <w:rsid w:val="00B75A10"/>
    <w:rsid w:val="00B75C4D"/>
    <w:rsid w:val="00B75D27"/>
    <w:rsid w:val="00B75F24"/>
    <w:rsid w:val="00B75F33"/>
    <w:rsid w:val="00B76F3B"/>
    <w:rsid w:val="00B77384"/>
    <w:rsid w:val="00B77561"/>
    <w:rsid w:val="00B80E42"/>
    <w:rsid w:val="00B8160E"/>
    <w:rsid w:val="00B81796"/>
    <w:rsid w:val="00B817C9"/>
    <w:rsid w:val="00B81B27"/>
    <w:rsid w:val="00B8217E"/>
    <w:rsid w:val="00B8261D"/>
    <w:rsid w:val="00B82DF7"/>
    <w:rsid w:val="00B8358C"/>
    <w:rsid w:val="00B84211"/>
    <w:rsid w:val="00B85447"/>
    <w:rsid w:val="00B86932"/>
    <w:rsid w:val="00B86DDA"/>
    <w:rsid w:val="00B87DF3"/>
    <w:rsid w:val="00B901C7"/>
    <w:rsid w:val="00B9109A"/>
    <w:rsid w:val="00B9147B"/>
    <w:rsid w:val="00B91CFE"/>
    <w:rsid w:val="00B921AE"/>
    <w:rsid w:val="00B92282"/>
    <w:rsid w:val="00B932F7"/>
    <w:rsid w:val="00B9392A"/>
    <w:rsid w:val="00B9405F"/>
    <w:rsid w:val="00B94664"/>
    <w:rsid w:val="00B94714"/>
    <w:rsid w:val="00B94AA3"/>
    <w:rsid w:val="00B94BBB"/>
    <w:rsid w:val="00B952AA"/>
    <w:rsid w:val="00B95431"/>
    <w:rsid w:val="00B9558D"/>
    <w:rsid w:val="00B95F92"/>
    <w:rsid w:val="00B96025"/>
    <w:rsid w:val="00B9632E"/>
    <w:rsid w:val="00B968F3"/>
    <w:rsid w:val="00B96909"/>
    <w:rsid w:val="00B96938"/>
    <w:rsid w:val="00B96D8B"/>
    <w:rsid w:val="00B97414"/>
    <w:rsid w:val="00B9748D"/>
    <w:rsid w:val="00BA0847"/>
    <w:rsid w:val="00BA0C09"/>
    <w:rsid w:val="00BA0C7A"/>
    <w:rsid w:val="00BA0FD6"/>
    <w:rsid w:val="00BA11D5"/>
    <w:rsid w:val="00BA1642"/>
    <w:rsid w:val="00BA24BC"/>
    <w:rsid w:val="00BA2739"/>
    <w:rsid w:val="00BA2DCC"/>
    <w:rsid w:val="00BA2ED8"/>
    <w:rsid w:val="00BA3EFE"/>
    <w:rsid w:val="00BA4321"/>
    <w:rsid w:val="00BA4610"/>
    <w:rsid w:val="00BA4A33"/>
    <w:rsid w:val="00BA58D3"/>
    <w:rsid w:val="00BA593C"/>
    <w:rsid w:val="00BA6281"/>
    <w:rsid w:val="00BA70E2"/>
    <w:rsid w:val="00BA7671"/>
    <w:rsid w:val="00BA7995"/>
    <w:rsid w:val="00BB0BE4"/>
    <w:rsid w:val="00BB0D78"/>
    <w:rsid w:val="00BB0FDB"/>
    <w:rsid w:val="00BB1203"/>
    <w:rsid w:val="00BB1AF8"/>
    <w:rsid w:val="00BB1BFA"/>
    <w:rsid w:val="00BB2283"/>
    <w:rsid w:val="00BB2908"/>
    <w:rsid w:val="00BB2C84"/>
    <w:rsid w:val="00BB31E5"/>
    <w:rsid w:val="00BB4149"/>
    <w:rsid w:val="00BB4AB7"/>
    <w:rsid w:val="00BB5F10"/>
    <w:rsid w:val="00BB618D"/>
    <w:rsid w:val="00BB6DA2"/>
    <w:rsid w:val="00BB6F67"/>
    <w:rsid w:val="00BB6FD6"/>
    <w:rsid w:val="00BB7564"/>
    <w:rsid w:val="00BB7A6F"/>
    <w:rsid w:val="00BC0549"/>
    <w:rsid w:val="00BC0C68"/>
    <w:rsid w:val="00BC163E"/>
    <w:rsid w:val="00BC1D74"/>
    <w:rsid w:val="00BC30CC"/>
    <w:rsid w:val="00BC3CE2"/>
    <w:rsid w:val="00BC46C8"/>
    <w:rsid w:val="00BC5375"/>
    <w:rsid w:val="00BC5858"/>
    <w:rsid w:val="00BC59DA"/>
    <w:rsid w:val="00BC5E15"/>
    <w:rsid w:val="00BC6F80"/>
    <w:rsid w:val="00BC7A7E"/>
    <w:rsid w:val="00BD0552"/>
    <w:rsid w:val="00BD1064"/>
    <w:rsid w:val="00BD135D"/>
    <w:rsid w:val="00BD1453"/>
    <w:rsid w:val="00BD1781"/>
    <w:rsid w:val="00BD1955"/>
    <w:rsid w:val="00BD1B7F"/>
    <w:rsid w:val="00BD2439"/>
    <w:rsid w:val="00BD2468"/>
    <w:rsid w:val="00BD27A0"/>
    <w:rsid w:val="00BD2DFF"/>
    <w:rsid w:val="00BD3265"/>
    <w:rsid w:val="00BD4350"/>
    <w:rsid w:val="00BD4614"/>
    <w:rsid w:val="00BD5B22"/>
    <w:rsid w:val="00BD6167"/>
    <w:rsid w:val="00BD6485"/>
    <w:rsid w:val="00BD7A8A"/>
    <w:rsid w:val="00BD7E2E"/>
    <w:rsid w:val="00BD7F0B"/>
    <w:rsid w:val="00BE0211"/>
    <w:rsid w:val="00BE04F7"/>
    <w:rsid w:val="00BE0751"/>
    <w:rsid w:val="00BE0C73"/>
    <w:rsid w:val="00BE1C2D"/>
    <w:rsid w:val="00BE2408"/>
    <w:rsid w:val="00BE3425"/>
    <w:rsid w:val="00BE391B"/>
    <w:rsid w:val="00BE3D7A"/>
    <w:rsid w:val="00BE4F40"/>
    <w:rsid w:val="00BE588E"/>
    <w:rsid w:val="00BE6006"/>
    <w:rsid w:val="00BE6F72"/>
    <w:rsid w:val="00BE7473"/>
    <w:rsid w:val="00BE7767"/>
    <w:rsid w:val="00BE7A16"/>
    <w:rsid w:val="00BE7B47"/>
    <w:rsid w:val="00BE7E65"/>
    <w:rsid w:val="00BF05D3"/>
    <w:rsid w:val="00BF0DF8"/>
    <w:rsid w:val="00BF1650"/>
    <w:rsid w:val="00BF1C60"/>
    <w:rsid w:val="00BF1D8C"/>
    <w:rsid w:val="00BF24AB"/>
    <w:rsid w:val="00BF2D5F"/>
    <w:rsid w:val="00BF2F0C"/>
    <w:rsid w:val="00BF36A2"/>
    <w:rsid w:val="00BF3BEC"/>
    <w:rsid w:val="00BF4064"/>
    <w:rsid w:val="00BF422E"/>
    <w:rsid w:val="00BF449B"/>
    <w:rsid w:val="00BF4793"/>
    <w:rsid w:val="00BF4B31"/>
    <w:rsid w:val="00BF50B6"/>
    <w:rsid w:val="00BF5D7A"/>
    <w:rsid w:val="00BF5F0E"/>
    <w:rsid w:val="00BF6992"/>
    <w:rsid w:val="00BF71AD"/>
    <w:rsid w:val="00BF72A5"/>
    <w:rsid w:val="00BF73FD"/>
    <w:rsid w:val="00BF7726"/>
    <w:rsid w:val="00BF7978"/>
    <w:rsid w:val="00C005C7"/>
    <w:rsid w:val="00C00679"/>
    <w:rsid w:val="00C00B17"/>
    <w:rsid w:val="00C01288"/>
    <w:rsid w:val="00C0174C"/>
    <w:rsid w:val="00C0199E"/>
    <w:rsid w:val="00C01A60"/>
    <w:rsid w:val="00C028ED"/>
    <w:rsid w:val="00C03524"/>
    <w:rsid w:val="00C03AB9"/>
    <w:rsid w:val="00C04DB2"/>
    <w:rsid w:val="00C04EF4"/>
    <w:rsid w:val="00C051EC"/>
    <w:rsid w:val="00C05499"/>
    <w:rsid w:val="00C0589E"/>
    <w:rsid w:val="00C05F0F"/>
    <w:rsid w:val="00C0667E"/>
    <w:rsid w:val="00C06C4B"/>
    <w:rsid w:val="00C06DAE"/>
    <w:rsid w:val="00C07365"/>
    <w:rsid w:val="00C07C77"/>
    <w:rsid w:val="00C10E13"/>
    <w:rsid w:val="00C10F09"/>
    <w:rsid w:val="00C1136C"/>
    <w:rsid w:val="00C1146D"/>
    <w:rsid w:val="00C11AA0"/>
    <w:rsid w:val="00C123B0"/>
    <w:rsid w:val="00C133A2"/>
    <w:rsid w:val="00C13499"/>
    <w:rsid w:val="00C13958"/>
    <w:rsid w:val="00C13A70"/>
    <w:rsid w:val="00C14140"/>
    <w:rsid w:val="00C1462C"/>
    <w:rsid w:val="00C149C5"/>
    <w:rsid w:val="00C14C85"/>
    <w:rsid w:val="00C14FD8"/>
    <w:rsid w:val="00C16332"/>
    <w:rsid w:val="00C1675C"/>
    <w:rsid w:val="00C167D3"/>
    <w:rsid w:val="00C16A33"/>
    <w:rsid w:val="00C176EE"/>
    <w:rsid w:val="00C1781C"/>
    <w:rsid w:val="00C2005C"/>
    <w:rsid w:val="00C200AB"/>
    <w:rsid w:val="00C20531"/>
    <w:rsid w:val="00C207A2"/>
    <w:rsid w:val="00C20CC0"/>
    <w:rsid w:val="00C20D01"/>
    <w:rsid w:val="00C211D9"/>
    <w:rsid w:val="00C213CB"/>
    <w:rsid w:val="00C21973"/>
    <w:rsid w:val="00C21CB2"/>
    <w:rsid w:val="00C21DEC"/>
    <w:rsid w:val="00C2256D"/>
    <w:rsid w:val="00C2291B"/>
    <w:rsid w:val="00C22A86"/>
    <w:rsid w:val="00C23BBD"/>
    <w:rsid w:val="00C23F9C"/>
    <w:rsid w:val="00C24D2B"/>
    <w:rsid w:val="00C26B41"/>
    <w:rsid w:val="00C27639"/>
    <w:rsid w:val="00C27B7E"/>
    <w:rsid w:val="00C27FBD"/>
    <w:rsid w:val="00C30691"/>
    <w:rsid w:val="00C30807"/>
    <w:rsid w:val="00C30C8F"/>
    <w:rsid w:val="00C30C98"/>
    <w:rsid w:val="00C31523"/>
    <w:rsid w:val="00C31689"/>
    <w:rsid w:val="00C3179D"/>
    <w:rsid w:val="00C31B29"/>
    <w:rsid w:val="00C31B4A"/>
    <w:rsid w:val="00C31BDA"/>
    <w:rsid w:val="00C31DA2"/>
    <w:rsid w:val="00C32545"/>
    <w:rsid w:val="00C326B1"/>
    <w:rsid w:val="00C32CB1"/>
    <w:rsid w:val="00C33150"/>
    <w:rsid w:val="00C33422"/>
    <w:rsid w:val="00C3371E"/>
    <w:rsid w:val="00C347BB"/>
    <w:rsid w:val="00C34EA1"/>
    <w:rsid w:val="00C35165"/>
    <w:rsid w:val="00C3532B"/>
    <w:rsid w:val="00C35D44"/>
    <w:rsid w:val="00C35FE4"/>
    <w:rsid w:val="00C3685A"/>
    <w:rsid w:val="00C36DE8"/>
    <w:rsid w:val="00C37311"/>
    <w:rsid w:val="00C37494"/>
    <w:rsid w:val="00C375BD"/>
    <w:rsid w:val="00C4008F"/>
    <w:rsid w:val="00C40232"/>
    <w:rsid w:val="00C40B1A"/>
    <w:rsid w:val="00C40BC1"/>
    <w:rsid w:val="00C40FE2"/>
    <w:rsid w:val="00C4174D"/>
    <w:rsid w:val="00C4176C"/>
    <w:rsid w:val="00C4189D"/>
    <w:rsid w:val="00C41E1B"/>
    <w:rsid w:val="00C41E6C"/>
    <w:rsid w:val="00C42036"/>
    <w:rsid w:val="00C4292D"/>
    <w:rsid w:val="00C43D51"/>
    <w:rsid w:val="00C44664"/>
    <w:rsid w:val="00C447A4"/>
    <w:rsid w:val="00C4511C"/>
    <w:rsid w:val="00C4532C"/>
    <w:rsid w:val="00C45D88"/>
    <w:rsid w:val="00C461F8"/>
    <w:rsid w:val="00C46387"/>
    <w:rsid w:val="00C47564"/>
    <w:rsid w:val="00C4763E"/>
    <w:rsid w:val="00C477AC"/>
    <w:rsid w:val="00C50B1F"/>
    <w:rsid w:val="00C50B75"/>
    <w:rsid w:val="00C51244"/>
    <w:rsid w:val="00C512EE"/>
    <w:rsid w:val="00C51C26"/>
    <w:rsid w:val="00C51DD8"/>
    <w:rsid w:val="00C52118"/>
    <w:rsid w:val="00C5239C"/>
    <w:rsid w:val="00C5282C"/>
    <w:rsid w:val="00C528EB"/>
    <w:rsid w:val="00C5299B"/>
    <w:rsid w:val="00C534BD"/>
    <w:rsid w:val="00C5384E"/>
    <w:rsid w:val="00C53DDD"/>
    <w:rsid w:val="00C5540D"/>
    <w:rsid w:val="00C555D8"/>
    <w:rsid w:val="00C55B95"/>
    <w:rsid w:val="00C60798"/>
    <w:rsid w:val="00C60C84"/>
    <w:rsid w:val="00C6159B"/>
    <w:rsid w:val="00C6247D"/>
    <w:rsid w:val="00C62C0F"/>
    <w:rsid w:val="00C6342F"/>
    <w:rsid w:val="00C637A5"/>
    <w:rsid w:val="00C63A14"/>
    <w:rsid w:val="00C6455E"/>
    <w:rsid w:val="00C64C8A"/>
    <w:rsid w:val="00C64DCD"/>
    <w:rsid w:val="00C6506F"/>
    <w:rsid w:val="00C65325"/>
    <w:rsid w:val="00C659D7"/>
    <w:rsid w:val="00C65B56"/>
    <w:rsid w:val="00C67C02"/>
    <w:rsid w:val="00C706F8"/>
    <w:rsid w:val="00C707F6"/>
    <w:rsid w:val="00C70DF5"/>
    <w:rsid w:val="00C70E29"/>
    <w:rsid w:val="00C71C76"/>
    <w:rsid w:val="00C72672"/>
    <w:rsid w:val="00C72930"/>
    <w:rsid w:val="00C72BAA"/>
    <w:rsid w:val="00C72CC0"/>
    <w:rsid w:val="00C7339E"/>
    <w:rsid w:val="00C735C0"/>
    <w:rsid w:val="00C73F4E"/>
    <w:rsid w:val="00C74412"/>
    <w:rsid w:val="00C74815"/>
    <w:rsid w:val="00C748A0"/>
    <w:rsid w:val="00C74C53"/>
    <w:rsid w:val="00C75D6A"/>
    <w:rsid w:val="00C765D5"/>
    <w:rsid w:val="00C76858"/>
    <w:rsid w:val="00C76D16"/>
    <w:rsid w:val="00C76E27"/>
    <w:rsid w:val="00C76FD0"/>
    <w:rsid w:val="00C7758F"/>
    <w:rsid w:val="00C7782D"/>
    <w:rsid w:val="00C77995"/>
    <w:rsid w:val="00C80C13"/>
    <w:rsid w:val="00C82E50"/>
    <w:rsid w:val="00C83486"/>
    <w:rsid w:val="00C84818"/>
    <w:rsid w:val="00C85011"/>
    <w:rsid w:val="00C851DF"/>
    <w:rsid w:val="00C854C3"/>
    <w:rsid w:val="00C86A1F"/>
    <w:rsid w:val="00C86C23"/>
    <w:rsid w:val="00C87561"/>
    <w:rsid w:val="00C90432"/>
    <w:rsid w:val="00C90760"/>
    <w:rsid w:val="00C90806"/>
    <w:rsid w:val="00C9122F"/>
    <w:rsid w:val="00C917DE"/>
    <w:rsid w:val="00C9264E"/>
    <w:rsid w:val="00C927C0"/>
    <w:rsid w:val="00C92B73"/>
    <w:rsid w:val="00C92E59"/>
    <w:rsid w:val="00C93269"/>
    <w:rsid w:val="00C942EF"/>
    <w:rsid w:val="00C944E6"/>
    <w:rsid w:val="00C94CC8"/>
    <w:rsid w:val="00C95076"/>
    <w:rsid w:val="00C952F4"/>
    <w:rsid w:val="00C96815"/>
    <w:rsid w:val="00C9697A"/>
    <w:rsid w:val="00C96A35"/>
    <w:rsid w:val="00C972DE"/>
    <w:rsid w:val="00CA0323"/>
    <w:rsid w:val="00CA0A72"/>
    <w:rsid w:val="00CA0D63"/>
    <w:rsid w:val="00CA13E4"/>
    <w:rsid w:val="00CA1EFA"/>
    <w:rsid w:val="00CA3714"/>
    <w:rsid w:val="00CA3C6C"/>
    <w:rsid w:val="00CA476D"/>
    <w:rsid w:val="00CA4F3B"/>
    <w:rsid w:val="00CA585F"/>
    <w:rsid w:val="00CA605C"/>
    <w:rsid w:val="00CA622D"/>
    <w:rsid w:val="00CA62AB"/>
    <w:rsid w:val="00CA6A2B"/>
    <w:rsid w:val="00CA6A70"/>
    <w:rsid w:val="00CA6BE3"/>
    <w:rsid w:val="00CB0A08"/>
    <w:rsid w:val="00CB0A61"/>
    <w:rsid w:val="00CB0AB9"/>
    <w:rsid w:val="00CB1280"/>
    <w:rsid w:val="00CB1437"/>
    <w:rsid w:val="00CB1959"/>
    <w:rsid w:val="00CB19D1"/>
    <w:rsid w:val="00CB1E58"/>
    <w:rsid w:val="00CB1E66"/>
    <w:rsid w:val="00CB2348"/>
    <w:rsid w:val="00CB2855"/>
    <w:rsid w:val="00CB2A70"/>
    <w:rsid w:val="00CB3998"/>
    <w:rsid w:val="00CB3EA8"/>
    <w:rsid w:val="00CB3FC6"/>
    <w:rsid w:val="00CB4850"/>
    <w:rsid w:val="00CB5528"/>
    <w:rsid w:val="00CB5FD3"/>
    <w:rsid w:val="00CB633E"/>
    <w:rsid w:val="00CB6A64"/>
    <w:rsid w:val="00CB6D6C"/>
    <w:rsid w:val="00CB7340"/>
    <w:rsid w:val="00CB7397"/>
    <w:rsid w:val="00CB74F5"/>
    <w:rsid w:val="00CB7EE1"/>
    <w:rsid w:val="00CC0569"/>
    <w:rsid w:val="00CC0959"/>
    <w:rsid w:val="00CC1752"/>
    <w:rsid w:val="00CC1A6E"/>
    <w:rsid w:val="00CC1B02"/>
    <w:rsid w:val="00CC1B48"/>
    <w:rsid w:val="00CC226A"/>
    <w:rsid w:val="00CC2FB3"/>
    <w:rsid w:val="00CC35FE"/>
    <w:rsid w:val="00CC3F2F"/>
    <w:rsid w:val="00CC4768"/>
    <w:rsid w:val="00CC4CB2"/>
    <w:rsid w:val="00CC5145"/>
    <w:rsid w:val="00CC51E7"/>
    <w:rsid w:val="00CC5CAE"/>
    <w:rsid w:val="00CC5F6F"/>
    <w:rsid w:val="00CC61E8"/>
    <w:rsid w:val="00CC75CF"/>
    <w:rsid w:val="00CC761E"/>
    <w:rsid w:val="00CC7BC9"/>
    <w:rsid w:val="00CD0E39"/>
    <w:rsid w:val="00CD148E"/>
    <w:rsid w:val="00CD15A8"/>
    <w:rsid w:val="00CD2083"/>
    <w:rsid w:val="00CD21C2"/>
    <w:rsid w:val="00CD238E"/>
    <w:rsid w:val="00CD2A59"/>
    <w:rsid w:val="00CD2CDA"/>
    <w:rsid w:val="00CD37CB"/>
    <w:rsid w:val="00CD3BD3"/>
    <w:rsid w:val="00CD41B0"/>
    <w:rsid w:val="00CD462A"/>
    <w:rsid w:val="00CD4E48"/>
    <w:rsid w:val="00CD4FC1"/>
    <w:rsid w:val="00CD5286"/>
    <w:rsid w:val="00CD56BA"/>
    <w:rsid w:val="00CD595C"/>
    <w:rsid w:val="00CD611F"/>
    <w:rsid w:val="00CD63DB"/>
    <w:rsid w:val="00CD64AF"/>
    <w:rsid w:val="00CD66E0"/>
    <w:rsid w:val="00CD68EE"/>
    <w:rsid w:val="00CD69AB"/>
    <w:rsid w:val="00CD6B1F"/>
    <w:rsid w:val="00CD72D2"/>
    <w:rsid w:val="00CD734C"/>
    <w:rsid w:val="00CD764F"/>
    <w:rsid w:val="00CD7676"/>
    <w:rsid w:val="00CD778D"/>
    <w:rsid w:val="00CD7CF4"/>
    <w:rsid w:val="00CD7DB6"/>
    <w:rsid w:val="00CD7DD6"/>
    <w:rsid w:val="00CE0A07"/>
    <w:rsid w:val="00CE0D70"/>
    <w:rsid w:val="00CE1806"/>
    <w:rsid w:val="00CE19DD"/>
    <w:rsid w:val="00CE1AC2"/>
    <w:rsid w:val="00CE3AE5"/>
    <w:rsid w:val="00CE3F58"/>
    <w:rsid w:val="00CE412E"/>
    <w:rsid w:val="00CE5125"/>
    <w:rsid w:val="00CE564E"/>
    <w:rsid w:val="00CE5C6D"/>
    <w:rsid w:val="00CE6414"/>
    <w:rsid w:val="00CE6568"/>
    <w:rsid w:val="00CE7056"/>
    <w:rsid w:val="00CE74FC"/>
    <w:rsid w:val="00CE7B78"/>
    <w:rsid w:val="00CF03FA"/>
    <w:rsid w:val="00CF18F4"/>
    <w:rsid w:val="00CF3484"/>
    <w:rsid w:val="00CF3E8A"/>
    <w:rsid w:val="00CF461A"/>
    <w:rsid w:val="00CF4B08"/>
    <w:rsid w:val="00CF4B1C"/>
    <w:rsid w:val="00CF4D76"/>
    <w:rsid w:val="00CF56D5"/>
    <w:rsid w:val="00CF6FA4"/>
    <w:rsid w:val="00CF7E91"/>
    <w:rsid w:val="00CF7EF4"/>
    <w:rsid w:val="00D00125"/>
    <w:rsid w:val="00D014C1"/>
    <w:rsid w:val="00D01823"/>
    <w:rsid w:val="00D01F8B"/>
    <w:rsid w:val="00D022D7"/>
    <w:rsid w:val="00D02961"/>
    <w:rsid w:val="00D0297D"/>
    <w:rsid w:val="00D03305"/>
    <w:rsid w:val="00D04B83"/>
    <w:rsid w:val="00D04DB0"/>
    <w:rsid w:val="00D04E25"/>
    <w:rsid w:val="00D04EA0"/>
    <w:rsid w:val="00D053CA"/>
    <w:rsid w:val="00D05695"/>
    <w:rsid w:val="00D058BB"/>
    <w:rsid w:val="00D05E4E"/>
    <w:rsid w:val="00D06019"/>
    <w:rsid w:val="00D06925"/>
    <w:rsid w:val="00D06BE3"/>
    <w:rsid w:val="00D06C8C"/>
    <w:rsid w:val="00D06CEE"/>
    <w:rsid w:val="00D0732A"/>
    <w:rsid w:val="00D07387"/>
    <w:rsid w:val="00D07926"/>
    <w:rsid w:val="00D07929"/>
    <w:rsid w:val="00D1002F"/>
    <w:rsid w:val="00D10541"/>
    <w:rsid w:val="00D10884"/>
    <w:rsid w:val="00D10D20"/>
    <w:rsid w:val="00D10D4C"/>
    <w:rsid w:val="00D10E75"/>
    <w:rsid w:val="00D11505"/>
    <w:rsid w:val="00D11764"/>
    <w:rsid w:val="00D11DBA"/>
    <w:rsid w:val="00D1279E"/>
    <w:rsid w:val="00D12872"/>
    <w:rsid w:val="00D12F36"/>
    <w:rsid w:val="00D133CB"/>
    <w:rsid w:val="00D13C4B"/>
    <w:rsid w:val="00D13F31"/>
    <w:rsid w:val="00D14B91"/>
    <w:rsid w:val="00D14F6B"/>
    <w:rsid w:val="00D15CD7"/>
    <w:rsid w:val="00D15DDE"/>
    <w:rsid w:val="00D16EAC"/>
    <w:rsid w:val="00D1702D"/>
    <w:rsid w:val="00D172ED"/>
    <w:rsid w:val="00D175F8"/>
    <w:rsid w:val="00D17AAF"/>
    <w:rsid w:val="00D21497"/>
    <w:rsid w:val="00D219BE"/>
    <w:rsid w:val="00D22C85"/>
    <w:rsid w:val="00D22FC0"/>
    <w:rsid w:val="00D23022"/>
    <w:rsid w:val="00D23B6E"/>
    <w:rsid w:val="00D23BE9"/>
    <w:rsid w:val="00D23EBA"/>
    <w:rsid w:val="00D24350"/>
    <w:rsid w:val="00D24B2C"/>
    <w:rsid w:val="00D25829"/>
    <w:rsid w:val="00D25E78"/>
    <w:rsid w:val="00D26782"/>
    <w:rsid w:val="00D26A68"/>
    <w:rsid w:val="00D2747B"/>
    <w:rsid w:val="00D278D7"/>
    <w:rsid w:val="00D3029A"/>
    <w:rsid w:val="00D303EC"/>
    <w:rsid w:val="00D3085A"/>
    <w:rsid w:val="00D3160D"/>
    <w:rsid w:val="00D31AEE"/>
    <w:rsid w:val="00D31FDB"/>
    <w:rsid w:val="00D324E4"/>
    <w:rsid w:val="00D325D2"/>
    <w:rsid w:val="00D32CB2"/>
    <w:rsid w:val="00D32E47"/>
    <w:rsid w:val="00D32FA2"/>
    <w:rsid w:val="00D33336"/>
    <w:rsid w:val="00D333B5"/>
    <w:rsid w:val="00D336F7"/>
    <w:rsid w:val="00D33C9A"/>
    <w:rsid w:val="00D343F8"/>
    <w:rsid w:val="00D34849"/>
    <w:rsid w:val="00D3555D"/>
    <w:rsid w:val="00D355E8"/>
    <w:rsid w:val="00D359F3"/>
    <w:rsid w:val="00D35CCB"/>
    <w:rsid w:val="00D35F39"/>
    <w:rsid w:val="00D362DF"/>
    <w:rsid w:val="00D3665B"/>
    <w:rsid w:val="00D36FE7"/>
    <w:rsid w:val="00D37218"/>
    <w:rsid w:val="00D372E7"/>
    <w:rsid w:val="00D4050F"/>
    <w:rsid w:val="00D40619"/>
    <w:rsid w:val="00D409C7"/>
    <w:rsid w:val="00D40C56"/>
    <w:rsid w:val="00D416D0"/>
    <w:rsid w:val="00D4276A"/>
    <w:rsid w:val="00D428C1"/>
    <w:rsid w:val="00D44123"/>
    <w:rsid w:val="00D4415E"/>
    <w:rsid w:val="00D44349"/>
    <w:rsid w:val="00D443EB"/>
    <w:rsid w:val="00D445D4"/>
    <w:rsid w:val="00D44BC6"/>
    <w:rsid w:val="00D44E46"/>
    <w:rsid w:val="00D4510D"/>
    <w:rsid w:val="00D451DB"/>
    <w:rsid w:val="00D452E4"/>
    <w:rsid w:val="00D45872"/>
    <w:rsid w:val="00D4595E"/>
    <w:rsid w:val="00D45F78"/>
    <w:rsid w:val="00D4692C"/>
    <w:rsid w:val="00D46AAF"/>
    <w:rsid w:val="00D46C02"/>
    <w:rsid w:val="00D4719C"/>
    <w:rsid w:val="00D474D0"/>
    <w:rsid w:val="00D478C1"/>
    <w:rsid w:val="00D47D00"/>
    <w:rsid w:val="00D47F4F"/>
    <w:rsid w:val="00D509B3"/>
    <w:rsid w:val="00D50C07"/>
    <w:rsid w:val="00D513D1"/>
    <w:rsid w:val="00D5145C"/>
    <w:rsid w:val="00D519C6"/>
    <w:rsid w:val="00D51A67"/>
    <w:rsid w:val="00D51D87"/>
    <w:rsid w:val="00D51FE4"/>
    <w:rsid w:val="00D522D4"/>
    <w:rsid w:val="00D52550"/>
    <w:rsid w:val="00D52787"/>
    <w:rsid w:val="00D529B5"/>
    <w:rsid w:val="00D52B88"/>
    <w:rsid w:val="00D52C79"/>
    <w:rsid w:val="00D52CCE"/>
    <w:rsid w:val="00D53F45"/>
    <w:rsid w:val="00D54A02"/>
    <w:rsid w:val="00D55A43"/>
    <w:rsid w:val="00D55D67"/>
    <w:rsid w:val="00D562CB"/>
    <w:rsid w:val="00D57195"/>
    <w:rsid w:val="00D5786D"/>
    <w:rsid w:val="00D57E72"/>
    <w:rsid w:val="00D6033E"/>
    <w:rsid w:val="00D60A88"/>
    <w:rsid w:val="00D6112E"/>
    <w:rsid w:val="00D613C9"/>
    <w:rsid w:val="00D616D1"/>
    <w:rsid w:val="00D61F36"/>
    <w:rsid w:val="00D62D4B"/>
    <w:rsid w:val="00D631D9"/>
    <w:rsid w:val="00D63221"/>
    <w:rsid w:val="00D632C0"/>
    <w:rsid w:val="00D63586"/>
    <w:rsid w:val="00D640AD"/>
    <w:rsid w:val="00D64C12"/>
    <w:rsid w:val="00D64E75"/>
    <w:rsid w:val="00D6505D"/>
    <w:rsid w:val="00D654BF"/>
    <w:rsid w:val="00D65E0A"/>
    <w:rsid w:val="00D6612B"/>
    <w:rsid w:val="00D661DD"/>
    <w:rsid w:val="00D66588"/>
    <w:rsid w:val="00D66CCD"/>
    <w:rsid w:val="00D66FE9"/>
    <w:rsid w:val="00D67405"/>
    <w:rsid w:val="00D675C6"/>
    <w:rsid w:val="00D676F2"/>
    <w:rsid w:val="00D704EE"/>
    <w:rsid w:val="00D70579"/>
    <w:rsid w:val="00D71C41"/>
    <w:rsid w:val="00D71C96"/>
    <w:rsid w:val="00D71E13"/>
    <w:rsid w:val="00D726C5"/>
    <w:rsid w:val="00D72CB1"/>
    <w:rsid w:val="00D732E5"/>
    <w:rsid w:val="00D73748"/>
    <w:rsid w:val="00D73BD5"/>
    <w:rsid w:val="00D73E92"/>
    <w:rsid w:val="00D7410E"/>
    <w:rsid w:val="00D748C7"/>
    <w:rsid w:val="00D74E57"/>
    <w:rsid w:val="00D754AC"/>
    <w:rsid w:val="00D76AB3"/>
    <w:rsid w:val="00D76C81"/>
    <w:rsid w:val="00D76D15"/>
    <w:rsid w:val="00D76DA7"/>
    <w:rsid w:val="00D80063"/>
    <w:rsid w:val="00D80144"/>
    <w:rsid w:val="00D8050D"/>
    <w:rsid w:val="00D811F3"/>
    <w:rsid w:val="00D820DF"/>
    <w:rsid w:val="00D82CB5"/>
    <w:rsid w:val="00D82D82"/>
    <w:rsid w:val="00D82F9C"/>
    <w:rsid w:val="00D8312D"/>
    <w:rsid w:val="00D8371E"/>
    <w:rsid w:val="00D83900"/>
    <w:rsid w:val="00D83CF0"/>
    <w:rsid w:val="00D8439D"/>
    <w:rsid w:val="00D848AA"/>
    <w:rsid w:val="00D849E2"/>
    <w:rsid w:val="00D84CC7"/>
    <w:rsid w:val="00D8553B"/>
    <w:rsid w:val="00D85706"/>
    <w:rsid w:val="00D85733"/>
    <w:rsid w:val="00D85BFF"/>
    <w:rsid w:val="00D85EED"/>
    <w:rsid w:val="00D86711"/>
    <w:rsid w:val="00D86958"/>
    <w:rsid w:val="00D877B6"/>
    <w:rsid w:val="00D87917"/>
    <w:rsid w:val="00D9016A"/>
    <w:rsid w:val="00D901C9"/>
    <w:rsid w:val="00D9075F"/>
    <w:rsid w:val="00D9138D"/>
    <w:rsid w:val="00D919FF"/>
    <w:rsid w:val="00D91BC6"/>
    <w:rsid w:val="00D91E63"/>
    <w:rsid w:val="00D92052"/>
    <w:rsid w:val="00D922A4"/>
    <w:rsid w:val="00D9239D"/>
    <w:rsid w:val="00D92E59"/>
    <w:rsid w:val="00D92FD4"/>
    <w:rsid w:val="00D9322E"/>
    <w:rsid w:val="00D937ED"/>
    <w:rsid w:val="00D940C5"/>
    <w:rsid w:val="00D9533F"/>
    <w:rsid w:val="00D95924"/>
    <w:rsid w:val="00D96CD3"/>
    <w:rsid w:val="00D97EEF"/>
    <w:rsid w:val="00D97FE7"/>
    <w:rsid w:val="00DA0301"/>
    <w:rsid w:val="00DA080C"/>
    <w:rsid w:val="00DA0DE2"/>
    <w:rsid w:val="00DA2378"/>
    <w:rsid w:val="00DA32AC"/>
    <w:rsid w:val="00DA355F"/>
    <w:rsid w:val="00DA38AD"/>
    <w:rsid w:val="00DA3CDB"/>
    <w:rsid w:val="00DA3EA7"/>
    <w:rsid w:val="00DA458B"/>
    <w:rsid w:val="00DA4761"/>
    <w:rsid w:val="00DA4A86"/>
    <w:rsid w:val="00DA5203"/>
    <w:rsid w:val="00DA5296"/>
    <w:rsid w:val="00DA52EC"/>
    <w:rsid w:val="00DA5495"/>
    <w:rsid w:val="00DA5F4A"/>
    <w:rsid w:val="00DA615E"/>
    <w:rsid w:val="00DA68A1"/>
    <w:rsid w:val="00DA68D2"/>
    <w:rsid w:val="00DA69C9"/>
    <w:rsid w:val="00DA7296"/>
    <w:rsid w:val="00DB001C"/>
    <w:rsid w:val="00DB02A0"/>
    <w:rsid w:val="00DB0CEA"/>
    <w:rsid w:val="00DB0DF7"/>
    <w:rsid w:val="00DB1191"/>
    <w:rsid w:val="00DB1408"/>
    <w:rsid w:val="00DB271F"/>
    <w:rsid w:val="00DB2F21"/>
    <w:rsid w:val="00DB3158"/>
    <w:rsid w:val="00DB38FD"/>
    <w:rsid w:val="00DB40F9"/>
    <w:rsid w:val="00DB4213"/>
    <w:rsid w:val="00DB4F78"/>
    <w:rsid w:val="00DB54E6"/>
    <w:rsid w:val="00DB5821"/>
    <w:rsid w:val="00DB5B00"/>
    <w:rsid w:val="00DB614A"/>
    <w:rsid w:val="00DB6A89"/>
    <w:rsid w:val="00DB6AB6"/>
    <w:rsid w:val="00DB7242"/>
    <w:rsid w:val="00DB72E0"/>
    <w:rsid w:val="00DC04CD"/>
    <w:rsid w:val="00DC0643"/>
    <w:rsid w:val="00DC0D84"/>
    <w:rsid w:val="00DC10FB"/>
    <w:rsid w:val="00DC18F7"/>
    <w:rsid w:val="00DC2E74"/>
    <w:rsid w:val="00DC30AC"/>
    <w:rsid w:val="00DC33CE"/>
    <w:rsid w:val="00DC3653"/>
    <w:rsid w:val="00DC387A"/>
    <w:rsid w:val="00DC4299"/>
    <w:rsid w:val="00DC495E"/>
    <w:rsid w:val="00DC57CE"/>
    <w:rsid w:val="00DC6171"/>
    <w:rsid w:val="00DC63C8"/>
    <w:rsid w:val="00DC6E95"/>
    <w:rsid w:val="00DC747B"/>
    <w:rsid w:val="00DC7597"/>
    <w:rsid w:val="00DC7992"/>
    <w:rsid w:val="00DC79E8"/>
    <w:rsid w:val="00DC7F80"/>
    <w:rsid w:val="00DC7FCD"/>
    <w:rsid w:val="00DD065B"/>
    <w:rsid w:val="00DD066F"/>
    <w:rsid w:val="00DD08FD"/>
    <w:rsid w:val="00DD17C4"/>
    <w:rsid w:val="00DD19A8"/>
    <w:rsid w:val="00DD19C9"/>
    <w:rsid w:val="00DD1C89"/>
    <w:rsid w:val="00DD1D21"/>
    <w:rsid w:val="00DD1F86"/>
    <w:rsid w:val="00DD1FBE"/>
    <w:rsid w:val="00DD2146"/>
    <w:rsid w:val="00DD2242"/>
    <w:rsid w:val="00DD2375"/>
    <w:rsid w:val="00DD286A"/>
    <w:rsid w:val="00DD2EE5"/>
    <w:rsid w:val="00DD3130"/>
    <w:rsid w:val="00DD32DA"/>
    <w:rsid w:val="00DD351A"/>
    <w:rsid w:val="00DD3545"/>
    <w:rsid w:val="00DD3A89"/>
    <w:rsid w:val="00DD4244"/>
    <w:rsid w:val="00DD471C"/>
    <w:rsid w:val="00DD4A51"/>
    <w:rsid w:val="00DD56ED"/>
    <w:rsid w:val="00DD58D7"/>
    <w:rsid w:val="00DD5E21"/>
    <w:rsid w:val="00DD6B45"/>
    <w:rsid w:val="00DD7AE8"/>
    <w:rsid w:val="00DD7CFD"/>
    <w:rsid w:val="00DD7D38"/>
    <w:rsid w:val="00DE00F8"/>
    <w:rsid w:val="00DE044F"/>
    <w:rsid w:val="00DE0725"/>
    <w:rsid w:val="00DE0B02"/>
    <w:rsid w:val="00DE122F"/>
    <w:rsid w:val="00DE1D23"/>
    <w:rsid w:val="00DE3655"/>
    <w:rsid w:val="00DE3AEC"/>
    <w:rsid w:val="00DE3FA4"/>
    <w:rsid w:val="00DE4800"/>
    <w:rsid w:val="00DE4B27"/>
    <w:rsid w:val="00DE5610"/>
    <w:rsid w:val="00DE57B7"/>
    <w:rsid w:val="00DE602B"/>
    <w:rsid w:val="00DE62AA"/>
    <w:rsid w:val="00DE6671"/>
    <w:rsid w:val="00DE68BF"/>
    <w:rsid w:val="00DE6F6F"/>
    <w:rsid w:val="00DE7398"/>
    <w:rsid w:val="00DE766B"/>
    <w:rsid w:val="00DE7E63"/>
    <w:rsid w:val="00DF0623"/>
    <w:rsid w:val="00DF08B3"/>
    <w:rsid w:val="00DF17C6"/>
    <w:rsid w:val="00DF23AF"/>
    <w:rsid w:val="00DF2E78"/>
    <w:rsid w:val="00DF2EDA"/>
    <w:rsid w:val="00DF3376"/>
    <w:rsid w:val="00DF3CD4"/>
    <w:rsid w:val="00DF4EEB"/>
    <w:rsid w:val="00DF4FC5"/>
    <w:rsid w:val="00DF5610"/>
    <w:rsid w:val="00DF5EDD"/>
    <w:rsid w:val="00DF61B9"/>
    <w:rsid w:val="00DF684A"/>
    <w:rsid w:val="00DF6BB1"/>
    <w:rsid w:val="00DF6BE9"/>
    <w:rsid w:val="00DF73B2"/>
    <w:rsid w:val="00E0044E"/>
    <w:rsid w:val="00E0080A"/>
    <w:rsid w:val="00E00810"/>
    <w:rsid w:val="00E018D4"/>
    <w:rsid w:val="00E01B04"/>
    <w:rsid w:val="00E01F9A"/>
    <w:rsid w:val="00E02129"/>
    <w:rsid w:val="00E02650"/>
    <w:rsid w:val="00E028F0"/>
    <w:rsid w:val="00E032A4"/>
    <w:rsid w:val="00E04B6E"/>
    <w:rsid w:val="00E05B90"/>
    <w:rsid w:val="00E065CE"/>
    <w:rsid w:val="00E07921"/>
    <w:rsid w:val="00E07A14"/>
    <w:rsid w:val="00E07D7A"/>
    <w:rsid w:val="00E10157"/>
    <w:rsid w:val="00E11207"/>
    <w:rsid w:val="00E11CB0"/>
    <w:rsid w:val="00E1230C"/>
    <w:rsid w:val="00E127AB"/>
    <w:rsid w:val="00E1281C"/>
    <w:rsid w:val="00E12B72"/>
    <w:rsid w:val="00E12F48"/>
    <w:rsid w:val="00E1312D"/>
    <w:rsid w:val="00E13A7B"/>
    <w:rsid w:val="00E13C33"/>
    <w:rsid w:val="00E14126"/>
    <w:rsid w:val="00E14979"/>
    <w:rsid w:val="00E14C62"/>
    <w:rsid w:val="00E14C71"/>
    <w:rsid w:val="00E16167"/>
    <w:rsid w:val="00E16E82"/>
    <w:rsid w:val="00E170C4"/>
    <w:rsid w:val="00E171D7"/>
    <w:rsid w:val="00E1799E"/>
    <w:rsid w:val="00E206F7"/>
    <w:rsid w:val="00E210F3"/>
    <w:rsid w:val="00E2122A"/>
    <w:rsid w:val="00E216F0"/>
    <w:rsid w:val="00E21A82"/>
    <w:rsid w:val="00E2253B"/>
    <w:rsid w:val="00E22D00"/>
    <w:rsid w:val="00E22D93"/>
    <w:rsid w:val="00E2327D"/>
    <w:rsid w:val="00E2353A"/>
    <w:rsid w:val="00E24155"/>
    <w:rsid w:val="00E2441D"/>
    <w:rsid w:val="00E263F4"/>
    <w:rsid w:val="00E26B32"/>
    <w:rsid w:val="00E26BC2"/>
    <w:rsid w:val="00E310EA"/>
    <w:rsid w:val="00E31C95"/>
    <w:rsid w:val="00E32270"/>
    <w:rsid w:val="00E3238C"/>
    <w:rsid w:val="00E326A7"/>
    <w:rsid w:val="00E328A7"/>
    <w:rsid w:val="00E32958"/>
    <w:rsid w:val="00E33D76"/>
    <w:rsid w:val="00E33F05"/>
    <w:rsid w:val="00E35533"/>
    <w:rsid w:val="00E35A5A"/>
    <w:rsid w:val="00E37076"/>
    <w:rsid w:val="00E374FC"/>
    <w:rsid w:val="00E377B9"/>
    <w:rsid w:val="00E409BF"/>
    <w:rsid w:val="00E40CDC"/>
    <w:rsid w:val="00E40D17"/>
    <w:rsid w:val="00E41030"/>
    <w:rsid w:val="00E417B8"/>
    <w:rsid w:val="00E41952"/>
    <w:rsid w:val="00E41A79"/>
    <w:rsid w:val="00E41B16"/>
    <w:rsid w:val="00E41E63"/>
    <w:rsid w:val="00E41F88"/>
    <w:rsid w:val="00E4215B"/>
    <w:rsid w:val="00E424C8"/>
    <w:rsid w:val="00E42CA9"/>
    <w:rsid w:val="00E42FC9"/>
    <w:rsid w:val="00E4338A"/>
    <w:rsid w:val="00E433CA"/>
    <w:rsid w:val="00E440D2"/>
    <w:rsid w:val="00E44C00"/>
    <w:rsid w:val="00E44C27"/>
    <w:rsid w:val="00E44F35"/>
    <w:rsid w:val="00E456C3"/>
    <w:rsid w:val="00E45707"/>
    <w:rsid w:val="00E45A1D"/>
    <w:rsid w:val="00E45D51"/>
    <w:rsid w:val="00E4617E"/>
    <w:rsid w:val="00E46A0B"/>
    <w:rsid w:val="00E46D0E"/>
    <w:rsid w:val="00E477D6"/>
    <w:rsid w:val="00E5076E"/>
    <w:rsid w:val="00E50BAB"/>
    <w:rsid w:val="00E52249"/>
    <w:rsid w:val="00E52769"/>
    <w:rsid w:val="00E52AEC"/>
    <w:rsid w:val="00E5305B"/>
    <w:rsid w:val="00E537F3"/>
    <w:rsid w:val="00E53C4F"/>
    <w:rsid w:val="00E5476C"/>
    <w:rsid w:val="00E547B3"/>
    <w:rsid w:val="00E547DA"/>
    <w:rsid w:val="00E55DD8"/>
    <w:rsid w:val="00E55E4B"/>
    <w:rsid w:val="00E56D30"/>
    <w:rsid w:val="00E5737B"/>
    <w:rsid w:val="00E578A9"/>
    <w:rsid w:val="00E57C0C"/>
    <w:rsid w:val="00E57EED"/>
    <w:rsid w:val="00E6009A"/>
    <w:rsid w:val="00E609F1"/>
    <w:rsid w:val="00E60C25"/>
    <w:rsid w:val="00E60C7D"/>
    <w:rsid w:val="00E62354"/>
    <w:rsid w:val="00E6240F"/>
    <w:rsid w:val="00E6241B"/>
    <w:rsid w:val="00E62449"/>
    <w:rsid w:val="00E62B61"/>
    <w:rsid w:val="00E62FF4"/>
    <w:rsid w:val="00E634D3"/>
    <w:rsid w:val="00E6393A"/>
    <w:rsid w:val="00E63A85"/>
    <w:rsid w:val="00E63E2B"/>
    <w:rsid w:val="00E64F94"/>
    <w:rsid w:val="00E65201"/>
    <w:rsid w:val="00E655A4"/>
    <w:rsid w:val="00E65A28"/>
    <w:rsid w:val="00E661B4"/>
    <w:rsid w:val="00E66402"/>
    <w:rsid w:val="00E66EA5"/>
    <w:rsid w:val="00E674A8"/>
    <w:rsid w:val="00E67767"/>
    <w:rsid w:val="00E70062"/>
    <w:rsid w:val="00E704A5"/>
    <w:rsid w:val="00E70AA6"/>
    <w:rsid w:val="00E71502"/>
    <w:rsid w:val="00E71602"/>
    <w:rsid w:val="00E71F33"/>
    <w:rsid w:val="00E72382"/>
    <w:rsid w:val="00E73707"/>
    <w:rsid w:val="00E740F2"/>
    <w:rsid w:val="00E7438F"/>
    <w:rsid w:val="00E74E56"/>
    <w:rsid w:val="00E74FC4"/>
    <w:rsid w:val="00E75453"/>
    <w:rsid w:val="00E75554"/>
    <w:rsid w:val="00E75E7E"/>
    <w:rsid w:val="00E76650"/>
    <w:rsid w:val="00E7709D"/>
    <w:rsid w:val="00E801C3"/>
    <w:rsid w:val="00E801CD"/>
    <w:rsid w:val="00E8069A"/>
    <w:rsid w:val="00E80A0F"/>
    <w:rsid w:val="00E80CD7"/>
    <w:rsid w:val="00E8138B"/>
    <w:rsid w:val="00E81784"/>
    <w:rsid w:val="00E818DE"/>
    <w:rsid w:val="00E819A7"/>
    <w:rsid w:val="00E81A6D"/>
    <w:rsid w:val="00E81F18"/>
    <w:rsid w:val="00E81F8C"/>
    <w:rsid w:val="00E823FC"/>
    <w:rsid w:val="00E82BDC"/>
    <w:rsid w:val="00E83021"/>
    <w:rsid w:val="00E834A4"/>
    <w:rsid w:val="00E83613"/>
    <w:rsid w:val="00E8441F"/>
    <w:rsid w:val="00E84BF5"/>
    <w:rsid w:val="00E84C5A"/>
    <w:rsid w:val="00E85418"/>
    <w:rsid w:val="00E85914"/>
    <w:rsid w:val="00E85A8B"/>
    <w:rsid w:val="00E85A90"/>
    <w:rsid w:val="00E85B6B"/>
    <w:rsid w:val="00E86417"/>
    <w:rsid w:val="00E865A9"/>
    <w:rsid w:val="00E86A0A"/>
    <w:rsid w:val="00E86EC0"/>
    <w:rsid w:val="00E871B7"/>
    <w:rsid w:val="00E872FD"/>
    <w:rsid w:val="00E87867"/>
    <w:rsid w:val="00E87970"/>
    <w:rsid w:val="00E9073D"/>
    <w:rsid w:val="00E918F7"/>
    <w:rsid w:val="00E91AFE"/>
    <w:rsid w:val="00E91C86"/>
    <w:rsid w:val="00E92108"/>
    <w:rsid w:val="00E92A02"/>
    <w:rsid w:val="00E92A21"/>
    <w:rsid w:val="00E92B3E"/>
    <w:rsid w:val="00E932C1"/>
    <w:rsid w:val="00E936F6"/>
    <w:rsid w:val="00E93C1B"/>
    <w:rsid w:val="00E94365"/>
    <w:rsid w:val="00E9449A"/>
    <w:rsid w:val="00E94FD2"/>
    <w:rsid w:val="00E95566"/>
    <w:rsid w:val="00E9565E"/>
    <w:rsid w:val="00E96163"/>
    <w:rsid w:val="00E96C9E"/>
    <w:rsid w:val="00E973B9"/>
    <w:rsid w:val="00E973EC"/>
    <w:rsid w:val="00E9796F"/>
    <w:rsid w:val="00E97AFB"/>
    <w:rsid w:val="00E97D41"/>
    <w:rsid w:val="00EA09A7"/>
    <w:rsid w:val="00EA1446"/>
    <w:rsid w:val="00EA191E"/>
    <w:rsid w:val="00EA19D7"/>
    <w:rsid w:val="00EA1B58"/>
    <w:rsid w:val="00EA2266"/>
    <w:rsid w:val="00EA244E"/>
    <w:rsid w:val="00EA26C8"/>
    <w:rsid w:val="00EA299C"/>
    <w:rsid w:val="00EA2A89"/>
    <w:rsid w:val="00EA2F1B"/>
    <w:rsid w:val="00EA34A6"/>
    <w:rsid w:val="00EA34BA"/>
    <w:rsid w:val="00EA400B"/>
    <w:rsid w:val="00EA409A"/>
    <w:rsid w:val="00EA40CC"/>
    <w:rsid w:val="00EA438B"/>
    <w:rsid w:val="00EA46DE"/>
    <w:rsid w:val="00EA4E9C"/>
    <w:rsid w:val="00EA4FDC"/>
    <w:rsid w:val="00EA57A2"/>
    <w:rsid w:val="00EA5DC4"/>
    <w:rsid w:val="00EA6CA0"/>
    <w:rsid w:val="00EA74F3"/>
    <w:rsid w:val="00EB1556"/>
    <w:rsid w:val="00EB2A28"/>
    <w:rsid w:val="00EB33F0"/>
    <w:rsid w:val="00EB3466"/>
    <w:rsid w:val="00EB3B02"/>
    <w:rsid w:val="00EB3F8F"/>
    <w:rsid w:val="00EB429D"/>
    <w:rsid w:val="00EB455D"/>
    <w:rsid w:val="00EB4FBD"/>
    <w:rsid w:val="00EB52CC"/>
    <w:rsid w:val="00EB5D77"/>
    <w:rsid w:val="00EB6007"/>
    <w:rsid w:val="00EB658D"/>
    <w:rsid w:val="00EB6F59"/>
    <w:rsid w:val="00EB7D78"/>
    <w:rsid w:val="00EB7E2D"/>
    <w:rsid w:val="00EC0643"/>
    <w:rsid w:val="00EC0823"/>
    <w:rsid w:val="00EC09A4"/>
    <w:rsid w:val="00EC1307"/>
    <w:rsid w:val="00EC1811"/>
    <w:rsid w:val="00EC1A5F"/>
    <w:rsid w:val="00EC1AB7"/>
    <w:rsid w:val="00EC1ACC"/>
    <w:rsid w:val="00EC207B"/>
    <w:rsid w:val="00EC2ADC"/>
    <w:rsid w:val="00EC2B8E"/>
    <w:rsid w:val="00EC2C20"/>
    <w:rsid w:val="00EC3185"/>
    <w:rsid w:val="00EC3695"/>
    <w:rsid w:val="00EC3756"/>
    <w:rsid w:val="00EC3923"/>
    <w:rsid w:val="00EC3A4C"/>
    <w:rsid w:val="00EC3A71"/>
    <w:rsid w:val="00EC3C53"/>
    <w:rsid w:val="00EC3D56"/>
    <w:rsid w:val="00EC42C9"/>
    <w:rsid w:val="00EC4670"/>
    <w:rsid w:val="00EC4B4F"/>
    <w:rsid w:val="00EC4FDF"/>
    <w:rsid w:val="00EC5103"/>
    <w:rsid w:val="00EC5D86"/>
    <w:rsid w:val="00EC60F3"/>
    <w:rsid w:val="00EC6C8D"/>
    <w:rsid w:val="00EC6E11"/>
    <w:rsid w:val="00EC7C8E"/>
    <w:rsid w:val="00EC7DA7"/>
    <w:rsid w:val="00EC7F69"/>
    <w:rsid w:val="00EC7F74"/>
    <w:rsid w:val="00ED0251"/>
    <w:rsid w:val="00ED06C9"/>
    <w:rsid w:val="00ED0992"/>
    <w:rsid w:val="00ED1069"/>
    <w:rsid w:val="00ED1151"/>
    <w:rsid w:val="00ED14B8"/>
    <w:rsid w:val="00ED1500"/>
    <w:rsid w:val="00ED1EA2"/>
    <w:rsid w:val="00ED1FDD"/>
    <w:rsid w:val="00ED2148"/>
    <w:rsid w:val="00ED22CD"/>
    <w:rsid w:val="00ED3531"/>
    <w:rsid w:val="00ED36E2"/>
    <w:rsid w:val="00ED3C04"/>
    <w:rsid w:val="00ED3E55"/>
    <w:rsid w:val="00ED3F55"/>
    <w:rsid w:val="00ED449F"/>
    <w:rsid w:val="00ED4649"/>
    <w:rsid w:val="00ED4689"/>
    <w:rsid w:val="00ED4BBE"/>
    <w:rsid w:val="00ED4D62"/>
    <w:rsid w:val="00ED5520"/>
    <w:rsid w:val="00ED566B"/>
    <w:rsid w:val="00ED570E"/>
    <w:rsid w:val="00ED5A9A"/>
    <w:rsid w:val="00ED7446"/>
    <w:rsid w:val="00ED74AD"/>
    <w:rsid w:val="00ED75BA"/>
    <w:rsid w:val="00ED7E81"/>
    <w:rsid w:val="00EE0674"/>
    <w:rsid w:val="00EE0ACB"/>
    <w:rsid w:val="00EE1000"/>
    <w:rsid w:val="00EE168E"/>
    <w:rsid w:val="00EE21AC"/>
    <w:rsid w:val="00EE2A3C"/>
    <w:rsid w:val="00EE2E5A"/>
    <w:rsid w:val="00EE3174"/>
    <w:rsid w:val="00EE3641"/>
    <w:rsid w:val="00EE3765"/>
    <w:rsid w:val="00EE3E90"/>
    <w:rsid w:val="00EE3EF5"/>
    <w:rsid w:val="00EE445A"/>
    <w:rsid w:val="00EE4774"/>
    <w:rsid w:val="00EE52FF"/>
    <w:rsid w:val="00EE5829"/>
    <w:rsid w:val="00EE684F"/>
    <w:rsid w:val="00EF00D4"/>
    <w:rsid w:val="00EF0169"/>
    <w:rsid w:val="00EF073B"/>
    <w:rsid w:val="00EF135F"/>
    <w:rsid w:val="00EF1508"/>
    <w:rsid w:val="00EF1B92"/>
    <w:rsid w:val="00EF1CD0"/>
    <w:rsid w:val="00EF1D49"/>
    <w:rsid w:val="00EF20AE"/>
    <w:rsid w:val="00EF2162"/>
    <w:rsid w:val="00EF270F"/>
    <w:rsid w:val="00EF30BE"/>
    <w:rsid w:val="00EF35DE"/>
    <w:rsid w:val="00EF3852"/>
    <w:rsid w:val="00EF3936"/>
    <w:rsid w:val="00EF3E95"/>
    <w:rsid w:val="00EF4913"/>
    <w:rsid w:val="00EF4AC5"/>
    <w:rsid w:val="00EF537C"/>
    <w:rsid w:val="00EF53A5"/>
    <w:rsid w:val="00EF6455"/>
    <w:rsid w:val="00EF677E"/>
    <w:rsid w:val="00EF694F"/>
    <w:rsid w:val="00EF79C1"/>
    <w:rsid w:val="00EF7A95"/>
    <w:rsid w:val="00EF7FEE"/>
    <w:rsid w:val="00F00521"/>
    <w:rsid w:val="00F00CB3"/>
    <w:rsid w:val="00F01A94"/>
    <w:rsid w:val="00F01DB5"/>
    <w:rsid w:val="00F01EF2"/>
    <w:rsid w:val="00F02467"/>
    <w:rsid w:val="00F0266A"/>
    <w:rsid w:val="00F02791"/>
    <w:rsid w:val="00F03A68"/>
    <w:rsid w:val="00F03CF9"/>
    <w:rsid w:val="00F059A7"/>
    <w:rsid w:val="00F0632C"/>
    <w:rsid w:val="00F064B5"/>
    <w:rsid w:val="00F06951"/>
    <w:rsid w:val="00F0695E"/>
    <w:rsid w:val="00F07FB7"/>
    <w:rsid w:val="00F10DB0"/>
    <w:rsid w:val="00F11529"/>
    <w:rsid w:val="00F118F6"/>
    <w:rsid w:val="00F11D84"/>
    <w:rsid w:val="00F128C7"/>
    <w:rsid w:val="00F12909"/>
    <w:rsid w:val="00F12C0D"/>
    <w:rsid w:val="00F12D08"/>
    <w:rsid w:val="00F13269"/>
    <w:rsid w:val="00F134F6"/>
    <w:rsid w:val="00F144FD"/>
    <w:rsid w:val="00F14704"/>
    <w:rsid w:val="00F16037"/>
    <w:rsid w:val="00F16CDE"/>
    <w:rsid w:val="00F171CF"/>
    <w:rsid w:val="00F1728D"/>
    <w:rsid w:val="00F1753D"/>
    <w:rsid w:val="00F17B86"/>
    <w:rsid w:val="00F17E99"/>
    <w:rsid w:val="00F20175"/>
    <w:rsid w:val="00F2034A"/>
    <w:rsid w:val="00F20711"/>
    <w:rsid w:val="00F20E03"/>
    <w:rsid w:val="00F2182E"/>
    <w:rsid w:val="00F21D65"/>
    <w:rsid w:val="00F2224E"/>
    <w:rsid w:val="00F230A8"/>
    <w:rsid w:val="00F232CD"/>
    <w:rsid w:val="00F23935"/>
    <w:rsid w:val="00F23E60"/>
    <w:rsid w:val="00F246FC"/>
    <w:rsid w:val="00F25813"/>
    <w:rsid w:val="00F25E9C"/>
    <w:rsid w:val="00F264D6"/>
    <w:rsid w:val="00F26E2C"/>
    <w:rsid w:val="00F30175"/>
    <w:rsid w:val="00F30340"/>
    <w:rsid w:val="00F309AF"/>
    <w:rsid w:val="00F31540"/>
    <w:rsid w:val="00F3171E"/>
    <w:rsid w:val="00F31EF8"/>
    <w:rsid w:val="00F31F2E"/>
    <w:rsid w:val="00F32B59"/>
    <w:rsid w:val="00F33820"/>
    <w:rsid w:val="00F33AF6"/>
    <w:rsid w:val="00F34038"/>
    <w:rsid w:val="00F343D8"/>
    <w:rsid w:val="00F34EAA"/>
    <w:rsid w:val="00F353E4"/>
    <w:rsid w:val="00F35B39"/>
    <w:rsid w:val="00F35CD9"/>
    <w:rsid w:val="00F360C0"/>
    <w:rsid w:val="00F361AB"/>
    <w:rsid w:val="00F36372"/>
    <w:rsid w:val="00F36373"/>
    <w:rsid w:val="00F3646B"/>
    <w:rsid w:val="00F368D2"/>
    <w:rsid w:val="00F37CA0"/>
    <w:rsid w:val="00F4099F"/>
    <w:rsid w:val="00F4138C"/>
    <w:rsid w:val="00F418AF"/>
    <w:rsid w:val="00F41F37"/>
    <w:rsid w:val="00F42084"/>
    <w:rsid w:val="00F4215D"/>
    <w:rsid w:val="00F422F8"/>
    <w:rsid w:val="00F45508"/>
    <w:rsid w:val="00F457E6"/>
    <w:rsid w:val="00F45C98"/>
    <w:rsid w:val="00F45F70"/>
    <w:rsid w:val="00F4673A"/>
    <w:rsid w:val="00F467B9"/>
    <w:rsid w:val="00F46A54"/>
    <w:rsid w:val="00F474FA"/>
    <w:rsid w:val="00F47732"/>
    <w:rsid w:val="00F47E94"/>
    <w:rsid w:val="00F51278"/>
    <w:rsid w:val="00F516C6"/>
    <w:rsid w:val="00F52102"/>
    <w:rsid w:val="00F52106"/>
    <w:rsid w:val="00F52315"/>
    <w:rsid w:val="00F5266D"/>
    <w:rsid w:val="00F53070"/>
    <w:rsid w:val="00F53506"/>
    <w:rsid w:val="00F53669"/>
    <w:rsid w:val="00F536E4"/>
    <w:rsid w:val="00F53E31"/>
    <w:rsid w:val="00F54475"/>
    <w:rsid w:val="00F54621"/>
    <w:rsid w:val="00F548F6"/>
    <w:rsid w:val="00F54FC4"/>
    <w:rsid w:val="00F55087"/>
    <w:rsid w:val="00F55348"/>
    <w:rsid w:val="00F55405"/>
    <w:rsid w:val="00F55EED"/>
    <w:rsid w:val="00F56070"/>
    <w:rsid w:val="00F56341"/>
    <w:rsid w:val="00F5657E"/>
    <w:rsid w:val="00F566D8"/>
    <w:rsid w:val="00F576C2"/>
    <w:rsid w:val="00F579F2"/>
    <w:rsid w:val="00F60B9F"/>
    <w:rsid w:val="00F60D2D"/>
    <w:rsid w:val="00F623BB"/>
    <w:rsid w:val="00F62DE6"/>
    <w:rsid w:val="00F6313A"/>
    <w:rsid w:val="00F63692"/>
    <w:rsid w:val="00F647DA"/>
    <w:rsid w:val="00F6488B"/>
    <w:rsid w:val="00F65398"/>
    <w:rsid w:val="00F659AC"/>
    <w:rsid w:val="00F65AA9"/>
    <w:rsid w:val="00F65E69"/>
    <w:rsid w:val="00F661BC"/>
    <w:rsid w:val="00F66206"/>
    <w:rsid w:val="00F665BC"/>
    <w:rsid w:val="00F6684E"/>
    <w:rsid w:val="00F66BF9"/>
    <w:rsid w:val="00F66DAD"/>
    <w:rsid w:val="00F6708F"/>
    <w:rsid w:val="00F6712B"/>
    <w:rsid w:val="00F67215"/>
    <w:rsid w:val="00F67285"/>
    <w:rsid w:val="00F672CF"/>
    <w:rsid w:val="00F6746E"/>
    <w:rsid w:val="00F674FD"/>
    <w:rsid w:val="00F679B8"/>
    <w:rsid w:val="00F67B41"/>
    <w:rsid w:val="00F67E85"/>
    <w:rsid w:val="00F67F7E"/>
    <w:rsid w:val="00F704E1"/>
    <w:rsid w:val="00F70F4B"/>
    <w:rsid w:val="00F7107E"/>
    <w:rsid w:val="00F7142D"/>
    <w:rsid w:val="00F71E8F"/>
    <w:rsid w:val="00F7209A"/>
    <w:rsid w:val="00F7259F"/>
    <w:rsid w:val="00F72844"/>
    <w:rsid w:val="00F72AE3"/>
    <w:rsid w:val="00F72D75"/>
    <w:rsid w:val="00F72F20"/>
    <w:rsid w:val="00F7376F"/>
    <w:rsid w:val="00F738CB"/>
    <w:rsid w:val="00F749BE"/>
    <w:rsid w:val="00F7559B"/>
    <w:rsid w:val="00F765A0"/>
    <w:rsid w:val="00F76C20"/>
    <w:rsid w:val="00F76E98"/>
    <w:rsid w:val="00F76F96"/>
    <w:rsid w:val="00F771A3"/>
    <w:rsid w:val="00F7778A"/>
    <w:rsid w:val="00F80105"/>
    <w:rsid w:val="00F801F9"/>
    <w:rsid w:val="00F80697"/>
    <w:rsid w:val="00F8136B"/>
    <w:rsid w:val="00F81723"/>
    <w:rsid w:val="00F819CE"/>
    <w:rsid w:val="00F81C34"/>
    <w:rsid w:val="00F824EA"/>
    <w:rsid w:val="00F8282C"/>
    <w:rsid w:val="00F833DF"/>
    <w:rsid w:val="00F837D4"/>
    <w:rsid w:val="00F83D97"/>
    <w:rsid w:val="00F83F12"/>
    <w:rsid w:val="00F841AF"/>
    <w:rsid w:val="00F8483C"/>
    <w:rsid w:val="00F84B3A"/>
    <w:rsid w:val="00F84F3C"/>
    <w:rsid w:val="00F861EB"/>
    <w:rsid w:val="00F87874"/>
    <w:rsid w:val="00F87E81"/>
    <w:rsid w:val="00F900C4"/>
    <w:rsid w:val="00F90273"/>
    <w:rsid w:val="00F91305"/>
    <w:rsid w:val="00F93255"/>
    <w:rsid w:val="00F94286"/>
    <w:rsid w:val="00F95659"/>
    <w:rsid w:val="00F95B31"/>
    <w:rsid w:val="00F97796"/>
    <w:rsid w:val="00FA0185"/>
    <w:rsid w:val="00FA02D6"/>
    <w:rsid w:val="00FA03D5"/>
    <w:rsid w:val="00FA122A"/>
    <w:rsid w:val="00FA12BC"/>
    <w:rsid w:val="00FA1309"/>
    <w:rsid w:val="00FA1584"/>
    <w:rsid w:val="00FA181F"/>
    <w:rsid w:val="00FA2666"/>
    <w:rsid w:val="00FA2A6F"/>
    <w:rsid w:val="00FA2AE6"/>
    <w:rsid w:val="00FA344F"/>
    <w:rsid w:val="00FA3601"/>
    <w:rsid w:val="00FA3CD2"/>
    <w:rsid w:val="00FA542C"/>
    <w:rsid w:val="00FA57C7"/>
    <w:rsid w:val="00FA57C8"/>
    <w:rsid w:val="00FA57F1"/>
    <w:rsid w:val="00FA60DB"/>
    <w:rsid w:val="00FA6A8D"/>
    <w:rsid w:val="00FA74BF"/>
    <w:rsid w:val="00FB0C7A"/>
    <w:rsid w:val="00FB0F82"/>
    <w:rsid w:val="00FB0FDB"/>
    <w:rsid w:val="00FB107B"/>
    <w:rsid w:val="00FB1848"/>
    <w:rsid w:val="00FB1BCC"/>
    <w:rsid w:val="00FB2C68"/>
    <w:rsid w:val="00FB2C8E"/>
    <w:rsid w:val="00FB43C8"/>
    <w:rsid w:val="00FB5342"/>
    <w:rsid w:val="00FB54E6"/>
    <w:rsid w:val="00FB5E22"/>
    <w:rsid w:val="00FB7096"/>
    <w:rsid w:val="00FB7B79"/>
    <w:rsid w:val="00FC15DF"/>
    <w:rsid w:val="00FC2596"/>
    <w:rsid w:val="00FC32CE"/>
    <w:rsid w:val="00FC3707"/>
    <w:rsid w:val="00FC3907"/>
    <w:rsid w:val="00FC3A35"/>
    <w:rsid w:val="00FC3CAD"/>
    <w:rsid w:val="00FC4D77"/>
    <w:rsid w:val="00FC4DB2"/>
    <w:rsid w:val="00FC5694"/>
    <w:rsid w:val="00FC5B03"/>
    <w:rsid w:val="00FC60B2"/>
    <w:rsid w:val="00FC6342"/>
    <w:rsid w:val="00FC640A"/>
    <w:rsid w:val="00FC6858"/>
    <w:rsid w:val="00FC6970"/>
    <w:rsid w:val="00FC698E"/>
    <w:rsid w:val="00FC6B63"/>
    <w:rsid w:val="00FD0289"/>
    <w:rsid w:val="00FD0C63"/>
    <w:rsid w:val="00FD0C74"/>
    <w:rsid w:val="00FD1182"/>
    <w:rsid w:val="00FD1FB9"/>
    <w:rsid w:val="00FD2CD1"/>
    <w:rsid w:val="00FD383F"/>
    <w:rsid w:val="00FD3F18"/>
    <w:rsid w:val="00FD4726"/>
    <w:rsid w:val="00FD47D0"/>
    <w:rsid w:val="00FD4EAF"/>
    <w:rsid w:val="00FD5081"/>
    <w:rsid w:val="00FD611F"/>
    <w:rsid w:val="00FD6CD5"/>
    <w:rsid w:val="00FD7401"/>
    <w:rsid w:val="00FD7569"/>
    <w:rsid w:val="00FD787D"/>
    <w:rsid w:val="00FE0921"/>
    <w:rsid w:val="00FE12C4"/>
    <w:rsid w:val="00FE1B2C"/>
    <w:rsid w:val="00FE2102"/>
    <w:rsid w:val="00FE237F"/>
    <w:rsid w:val="00FE2A89"/>
    <w:rsid w:val="00FE2DA2"/>
    <w:rsid w:val="00FE54FE"/>
    <w:rsid w:val="00FE5A49"/>
    <w:rsid w:val="00FE5DC6"/>
    <w:rsid w:val="00FE7749"/>
    <w:rsid w:val="00FE7AE2"/>
    <w:rsid w:val="00FE7C44"/>
    <w:rsid w:val="00FF071E"/>
    <w:rsid w:val="00FF0C1D"/>
    <w:rsid w:val="00FF0EC0"/>
    <w:rsid w:val="00FF1004"/>
    <w:rsid w:val="00FF11FD"/>
    <w:rsid w:val="00FF2390"/>
    <w:rsid w:val="00FF250C"/>
    <w:rsid w:val="00FF2784"/>
    <w:rsid w:val="00FF2BAC"/>
    <w:rsid w:val="00FF2FE0"/>
    <w:rsid w:val="00FF3289"/>
    <w:rsid w:val="00FF32A8"/>
    <w:rsid w:val="00FF3F7A"/>
    <w:rsid w:val="00FF4024"/>
    <w:rsid w:val="00FF5ADF"/>
    <w:rsid w:val="00FF5B37"/>
    <w:rsid w:val="00FF647D"/>
    <w:rsid w:val="00FF6834"/>
    <w:rsid w:val="00FF7CE4"/>
    <w:rsid w:val="00FF7F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E0A4"/>
  <w15:docId w15:val="{FFBD3399-ADBF-4F09-9289-3D1A0732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B31"/>
    <w:pPr>
      <w:spacing w:line="360" w:lineRule="auto"/>
    </w:pPr>
    <w:rPr>
      <w:rFonts w:ascii="Verdana" w:hAnsi="Verdana"/>
      <w:sz w:val="22"/>
      <w:lang w:eastAsia="en-US"/>
    </w:rPr>
  </w:style>
  <w:style w:type="paragraph" w:styleId="Heading1">
    <w:name w:val="heading 1"/>
    <w:basedOn w:val="Normal"/>
    <w:next w:val="Normal"/>
    <w:link w:val="Heading1Char"/>
    <w:uiPriority w:val="9"/>
    <w:qFormat/>
    <w:rsid w:val="00F95B31"/>
    <w:pPr>
      <w:keepNext/>
      <w:keepLines/>
      <w:spacing w:before="240"/>
      <w:outlineLvl w:val="0"/>
    </w:pPr>
    <w:rPr>
      <w:rFonts w:eastAsiaTheme="majorEastAsia" w:cstheme="majorBidi"/>
      <w:b/>
      <w:color w:val="390A6F"/>
      <w:szCs w:val="32"/>
    </w:rPr>
  </w:style>
  <w:style w:type="paragraph" w:styleId="Heading2">
    <w:name w:val="heading 2"/>
    <w:basedOn w:val="Normal"/>
    <w:link w:val="Heading2Char"/>
    <w:uiPriority w:val="9"/>
    <w:qFormat/>
    <w:rsid w:val="001951D5"/>
    <w:pPr>
      <w:spacing w:before="100" w:beforeAutospacing="1" w:after="100" w:afterAutospacing="1"/>
      <w:outlineLvl w:val="1"/>
    </w:pPr>
    <w:rPr>
      <w:b/>
      <w:bCs/>
      <w:sz w:val="36"/>
      <w:szCs w:val="3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5F4A"/>
    <w:pPr>
      <w:tabs>
        <w:tab w:val="center" w:pos="4153"/>
        <w:tab w:val="right" w:pos="8306"/>
      </w:tabs>
    </w:pPr>
  </w:style>
  <w:style w:type="paragraph" w:styleId="Footer">
    <w:name w:val="footer"/>
    <w:basedOn w:val="Normal"/>
    <w:link w:val="FooterChar"/>
    <w:uiPriority w:val="99"/>
    <w:rsid w:val="00DA5F4A"/>
    <w:pPr>
      <w:tabs>
        <w:tab w:val="center" w:pos="4153"/>
        <w:tab w:val="right" w:pos="8306"/>
      </w:tabs>
    </w:pPr>
  </w:style>
  <w:style w:type="character" w:styleId="PageNumber">
    <w:name w:val="page number"/>
    <w:basedOn w:val="DefaultParagraphFont"/>
    <w:semiHidden/>
    <w:rsid w:val="00DA5F4A"/>
  </w:style>
  <w:style w:type="character" w:styleId="Hyperlink">
    <w:name w:val="Hyperlink"/>
    <w:uiPriority w:val="99"/>
    <w:rsid w:val="00DA5F4A"/>
    <w:rPr>
      <w:color w:val="0000FF"/>
      <w:u w:val="single"/>
    </w:rPr>
  </w:style>
  <w:style w:type="paragraph" w:styleId="BalloonText">
    <w:name w:val="Balloon Text"/>
    <w:basedOn w:val="Normal"/>
    <w:link w:val="BalloonTextChar"/>
    <w:uiPriority w:val="99"/>
    <w:semiHidden/>
    <w:unhideWhenUsed/>
    <w:rsid w:val="00A2301D"/>
    <w:rPr>
      <w:rFonts w:ascii="Tahoma" w:hAnsi="Tahoma"/>
      <w:sz w:val="16"/>
      <w:szCs w:val="16"/>
      <w:lang w:val="x-none"/>
    </w:rPr>
  </w:style>
  <w:style w:type="character" w:customStyle="1" w:styleId="BalloonTextChar">
    <w:name w:val="Balloon Text Char"/>
    <w:link w:val="BalloonText"/>
    <w:uiPriority w:val="99"/>
    <w:semiHidden/>
    <w:rsid w:val="00A2301D"/>
    <w:rPr>
      <w:rFonts w:ascii="Tahoma" w:hAnsi="Tahoma" w:cs="Tahoma"/>
      <w:sz w:val="16"/>
      <w:szCs w:val="16"/>
      <w:lang w:eastAsia="en-US"/>
    </w:rPr>
  </w:style>
  <w:style w:type="paragraph" w:styleId="NormalWeb">
    <w:name w:val="Normal (Web)"/>
    <w:basedOn w:val="Normal"/>
    <w:uiPriority w:val="99"/>
    <w:rsid w:val="00467DB0"/>
    <w:pPr>
      <w:spacing w:before="100" w:beforeAutospacing="1" w:after="100" w:afterAutospacing="1"/>
    </w:pPr>
    <w:rPr>
      <w:sz w:val="16"/>
      <w:szCs w:val="16"/>
      <w:lang w:eastAsia="lt-LT"/>
    </w:rPr>
  </w:style>
  <w:style w:type="character" w:customStyle="1" w:styleId="Hipersaitas5">
    <w:name w:val="Hipersaitas5"/>
    <w:rsid w:val="00467DB0"/>
    <w:rPr>
      <w:rFonts w:ascii="Verdana" w:hAnsi="Verdana" w:hint="default"/>
      <w:color w:val="003F8B"/>
      <w:sz w:val="16"/>
      <w:szCs w:val="16"/>
      <w:u w:val="single"/>
    </w:rPr>
  </w:style>
  <w:style w:type="character" w:styleId="CommentReference">
    <w:name w:val="annotation reference"/>
    <w:uiPriority w:val="99"/>
    <w:semiHidden/>
    <w:rsid w:val="00AB1D00"/>
    <w:rPr>
      <w:sz w:val="16"/>
      <w:szCs w:val="16"/>
    </w:rPr>
  </w:style>
  <w:style w:type="paragraph" w:styleId="CommentText">
    <w:name w:val="annotation text"/>
    <w:basedOn w:val="Normal"/>
    <w:link w:val="CommentTextChar"/>
    <w:uiPriority w:val="99"/>
    <w:semiHidden/>
    <w:rsid w:val="00AB1D00"/>
    <w:rPr>
      <w:sz w:val="20"/>
    </w:rPr>
  </w:style>
  <w:style w:type="paragraph" w:styleId="CommentSubject">
    <w:name w:val="annotation subject"/>
    <w:basedOn w:val="CommentText"/>
    <w:next w:val="CommentText"/>
    <w:semiHidden/>
    <w:rsid w:val="00AB1D00"/>
    <w:rPr>
      <w:b/>
      <w:bCs/>
    </w:rPr>
  </w:style>
  <w:style w:type="character" w:styleId="FollowedHyperlink">
    <w:name w:val="FollowedHyperlink"/>
    <w:rsid w:val="00CA3714"/>
    <w:rPr>
      <w:color w:val="800080"/>
      <w:u w:val="single"/>
    </w:rPr>
  </w:style>
  <w:style w:type="paragraph" w:customStyle="1" w:styleId="ap1">
    <w:name w:val="ap1"/>
    <w:basedOn w:val="Normal"/>
    <w:rsid w:val="00C76FD0"/>
    <w:pPr>
      <w:spacing w:line="240" w:lineRule="atLeast"/>
      <w:ind w:left="165" w:right="165"/>
    </w:pPr>
    <w:rPr>
      <w:color w:val="1D1C1C"/>
      <w:szCs w:val="24"/>
      <w:lang w:eastAsia="lt-LT"/>
    </w:rPr>
  </w:style>
  <w:style w:type="paragraph" w:customStyle="1" w:styleId="ListParagraph1">
    <w:name w:val="List Paragraph1"/>
    <w:basedOn w:val="Normal"/>
    <w:qFormat/>
    <w:rsid w:val="002553F6"/>
    <w:pPr>
      <w:ind w:left="720"/>
      <w:contextualSpacing/>
    </w:pPr>
    <w:rPr>
      <w:szCs w:val="24"/>
      <w:lang w:val="en-GB"/>
    </w:rPr>
  </w:style>
  <w:style w:type="paragraph" w:styleId="BodyText">
    <w:name w:val="Body Text"/>
    <w:basedOn w:val="Normal"/>
    <w:link w:val="BodyTextChar"/>
    <w:rsid w:val="00CD595C"/>
    <w:rPr>
      <w:bCs/>
      <w:szCs w:val="24"/>
      <w:lang w:val="x-none"/>
    </w:rPr>
  </w:style>
  <w:style w:type="character" w:customStyle="1" w:styleId="BodyTextChar">
    <w:name w:val="Body Text Char"/>
    <w:link w:val="BodyText"/>
    <w:rsid w:val="00CD595C"/>
    <w:rPr>
      <w:bCs/>
      <w:sz w:val="24"/>
      <w:szCs w:val="24"/>
      <w:lang w:eastAsia="en-US"/>
    </w:rPr>
  </w:style>
  <w:style w:type="character" w:styleId="Strong">
    <w:name w:val="Strong"/>
    <w:uiPriority w:val="22"/>
    <w:qFormat/>
    <w:rsid w:val="00F95B31"/>
    <w:rPr>
      <w:rFonts w:ascii="Verdana" w:hAnsi="Verdana"/>
      <w:b/>
      <w:bCs/>
      <w:sz w:val="24"/>
    </w:rPr>
  </w:style>
  <w:style w:type="paragraph" w:customStyle="1" w:styleId="Date1">
    <w:name w:val="Date1"/>
    <w:basedOn w:val="Normal"/>
    <w:rsid w:val="00E32958"/>
    <w:pPr>
      <w:spacing w:before="288" w:after="288" w:line="336" w:lineRule="atLeast"/>
    </w:pPr>
    <w:rPr>
      <w:color w:val="999999"/>
      <w:sz w:val="18"/>
      <w:szCs w:val="18"/>
      <w:lang w:eastAsia="lt-LT"/>
    </w:rPr>
  </w:style>
  <w:style w:type="paragraph" w:customStyle="1" w:styleId="Default">
    <w:name w:val="Default"/>
    <w:rsid w:val="000B692B"/>
    <w:pPr>
      <w:autoSpaceDE w:val="0"/>
      <w:autoSpaceDN w:val="0"/>
      <w:adjustRightInd w:val="0"/>
    </w:pPr>
    <w:rPr>
      <w:rFonts w:eastAsia="Cambria"/>
      <w:color w:val="000000"/>
      <w:sz w:val="24"/>
      <w:szCs w:val="24"/>
    </w:rPr>
  </w:style>
  <w:style w:type="character" w:customStyle="1" w:styleId="Heading2Char">
    <w:name w:val="Heading 2 Char"/>
    <w:link w:val="Heading2"/>
    <w:uiPriority w:val="9"/>
    <w:rsid w:val="001951D5"/>
    <w:rPr>
      <w:b/>
      <w:bCs/>
      <w:sz w:val="36"/>
      <w:szCs w:val="36"/>
    </w:rPr>
  </w:style>
  <w:style w:type="character" w:customStyle="1" w:styleId="apple-style-span">
    <w:name w:val="apple-style-span"/>
    <w:basedOn w:val="DefaultParagraphFont"/>
    <w:rsid w:val="00C05F0F"/>
  </w:style>
  <w:style w:type="paragraph" w:styleId="ListParagraph">
    <w:name w:val="List Paragraph"/>
    <w:aliases w:val="List Paragraph Red,Bullet EY,Table of contents numbered,lp1,Bullet 1,Use Case List Paragraph,Numbering,ERP-List Paragraph,List Paragraph11,Teksto skyrius,Normal bullet 2,Bullet list,Numbered List,Lettre d'introduction,l"/>
    <w:basedOn w:val="Normal"/>
    <w:link w:val="ListParagraphChar"/>
    <w:uiPriority w:val="34"/>
    <w:qFormat/>
    <w:rsid w:val="00C05F0F"/>
    <w:pPr>
      <w:spacing w:after="200" w:line="276" w:lineRule="auto"/>
      <w:ind w:left="720"/>
      <w:contextualSpacing/>
    </w:pPr>
    <w:rPr>
      <w:rFonts w:ascii="Calibri" w:eastAsia="Calibri" w:hAnsi="Calibri"/>
      <w:szCs w:val="22"/>
    </w:rPr>
  </w:style>
  <w:style w:type="character" w:customStyle="1" w:styleId="CommentTextChar">
    <w:name w:val="Comment Text Char"/>
    <w:link w:val="CommentText"/>
    <w:uiPriority w:val="99"/>
    <w:semiHidden/>
    <w:rsid w:val="00C05F0F"/>
    <w:rPr>
      <w:lang w:eastAsia="en-US"/>
    </w:rPr>
  </w:style>
  <w:style w:type="paragraph" w:styleId="NoSpacing">
    <w:name w:val="No Spacing"/>
    <w:autoRedefine/>
    <w:uiPriority w:val="1"/>
    <w:qFormat/>
    <w:rsid w:val="004F762D"/>
    <w:pPr>
      <w:jc w:val="both"/>
    </w:pPr>
    <w:rPr>
      <w:rFonts w:ascii="Verdana" w:hAnsi="Verdana"/>
      <w:szCs w:val="22"/>
    </w:rPr>
  </w:style>
  <w:style w:type="character" w:customStyle="1" w:styleId="apple-converted-space">
    <w:name w:val="apple-converted-space"/>
    <w:rsid w:val="00A42BE3"/>
  </w:style>
  <w:style w:type="character" w:customStyle="1" w:styleId="hps">
    <w:name w:val="hps"/>
    <w:rsid w:val="00A55A68"/>
  </w:style>
  <w:style w:type="character" w:customStyle="1" w:styleId="shorttext">
    <w:name w:val="short_text"/>
    <w:rsid w:val="0083479A"/>
  </w:style>
  <w:style w:type="character" w:styleId="IntenseEmphasis">
    <w:name w:val="Intense Emphasis"/>
    <w:uiPriority w:val="21"/>
    <w:qFormat/>
    <w:rsid w:val="00AA6436"/>
    <w:rPr>
      <w:i/>
      <w:iCs/>
      <w:color w:val="5B9BD5"/>
    </w:rPr>
  </w:style>
  <w:style w:type="character" w:styleId="Emphasis">
    <w:name w:val="Emphasis"/>
    <w:uiPriority w:val="20"/>
    <w:qFormat/>
    <w:rsid w:val="008B2509"/>
    <w:rPr>
      <w:i/>
      <w:iCs/>
    </w:rPr>
  </w:style>
  <w:style w:type="character" w:customStyle="1" w:styleId="st">
    <w:name w:val="st"/>
    <w:rsid w:val="008E4AED"/>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Teksto skyrius Char,Normal bullet 2 Char,l Char"/>
    <w:link w:val="ListParagraph"/>
    <w:uiPriority w:val="34"/>
    <w:qFormat/>
    <w:locked/>
    <w:rsid w:val="00D8439D"/>
    <w:rPr>
      <w:rFonts w:ascii="Calibri" w:eastAsia="Calibri" w:hAnsi="Calibri"/>
      <w:sz w:val="22"/>
      <w:szCs w:val="22"/>
      <w:lang w:eastAsia="en-US"/>
    </w:rPr>
  </w:style>
  <w:style w:type="character" w:customStyle="1" w:styleId="HeaderChar">
    <w:name w:val="Header Char"/>
    <w:link w:val="Header"/>
    <w:uiPriority w:val="99"/>
    <w:rsid w:val="00E01F9A"/>
    <w:rPr>
      <w:sz w:val="24"/>
      <w:lang w:val="lt-LT"/>
    </w:rPr>
  </w:style>
  <w:style w:type="character" w:customStyle="1" w:styleId="FooterChar">
    <w:name w:val="Footer Char"/>
    <w:link w:val="Footer"/>
    <w:uiPriority w:val="99"/>
    <w:rsid w:val="003C7256"/>
    <w:rPr>
      <w:sz w:val="24"/>
      <w:lang w:val="lt-LT"/>
    </w:rPr>
  </w:style>
  <w:style w:type="character" w:customStyle="1" w:styleId="clear2">
    <w:name w:val="clear2"/>
    <w:basedOn w:val="DefaultParagraphFont"/>
    <w:rsid w:val="00700432"/>
  </w:style>
  <w:style w:type="character" w:customStyle="1" w:styleId="normal-h">
    <w:name w:val="normal-h"/>
    <w:basedOn w:val="DefaultParagraphFont"/>
    <w:rsid w:val="00A0716E"/>
  </w:style>
  <w:style w:type="character" w:customStyle="1" w:styleId="UnresolvedMention1">
    <w:name w:val="Unresolved Mention1"/>
    <w:basedOn w:val="DefaultParagraphFont"/>
    <w:uiPriority w:val="99"/>
    <w:semiHidden/>
    <w:unhideWhenUsed/>
    <w:rsid w:val="00D91E63"/>
    <w:rPr>
      <w:color w:val="605E5C"/>
      <w:shd w:val="clear" w:color="auto" w:fill="E1DFDD"/>
    </w:rPr>
  </w:style>
  <w:style w:type="character" w:customStyle="1" w:styleId="jlqj4b">
    <w:name w:val="jlqj4b"/>
    <w:basedOn w:val="DefaultParagraphFont"/>
    <w:rsid w:val="00730A36"/>
  </w:style>
  <w:style w:type="character" w:customStyle="1" w:styleId="viiyi">
    <w:name w:val="viiyi"/>
    <w:basedOn w:val="DefaultParagraphFont"/>
    <w:rsid w:val="00730A36"/>
  </w:style>
  <w:style w:type="paragraph" w:styleId="Revision">
    <w:name w:val="Revision"/>
    <w:hidden/>
    <w:uiPriority w:val="99"/>
    <w:semiHidden/>
    <w:rsid w:val="0008651F"/>
    <w:rPr>
      <w:sz w:val="24"/>
      <w:lang w:eastAsia="en-US"/>
    </w:rPr>
  </w:style>
  <w:style w:type="character" w:customStyle="1" w:styleId="Heading1Char">
    <w:name w:val="Heading 1 Char"/>
    <w:basedOn w:val="DefaultParagraphFont"/>
    <w:link w:val="Heading1"/>
    <w:uiPriority w:val="9"/>
    <w:rsid w:val="00F95B31"/>
    <w:rPr>
      <w:rFonts w:ascii="Verdana" w:eastAsiaTheme="majorEastAsia" w:hAnsi="Verdana" w:cstheme="majorBidi"/>
      <w:b/>
      <w:color w:val="390A6F"/>
      <w:sz w:val="24"/>
      <w:szCs w:val="32"/>
      <w:lang w:eastAsia="en-US"/>
    </w:rPr>
  </w:style>
  <w:style w:type="character" w:customStyle="1" w:styleId="UnresolvedMention2">
    <w:name w:val="Unresolved Mention2"/>
    <w:basedOn w:val="DefaultParagraphFont"/>
    <w:uiPriority w:val="99"/>
    <w:semiHidden/>
    <w:unhideWhenUsed/>
    <w:rsid w:val="00721C21"/>
    <w:rPr>
      <w:color w:val="605E5C"/>
      <w:shd w:val="clear" w:color="auto" w:fill="E1DFDD"/>
    </w:rPr>
  </w:style>
  <w:style w:type="character" w:styleId="UnresolvedMention">
    <w:name w:val="Unresolved Mention"/>
    <w:basedOn w:val="DefaultParagraphFont"/>
    <w:uiPriority w:val="99"/>
    <w:semiHidden/>
    <w:unhideWhenUsed/>
    <w:rsid w:val="00533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1469">
      <w:bodyDiv w:val="1"/>
      <w:marLeft w:val="0"/>
      <w:marRight w:val="0"/>
      <w:marTop w:val="0"/>
      <w:marBottom w:val="0"/>
      <w:divBdr>
        <w:top w:val="none" w:sz="0" w:space="0" w:color="auto"/>
        <w:left w:val="none" w:sz="0" w:space="0" w:color="auto"/>
        <w:bottom w:val="none" w:sz="0" w:space="0" w:color="auto"/>
        <w:right w:val="none" w:sz="0" w:space="0" w:color="auto"/>
      </w:divBdr>
      <w:divsChild>
        <w:div w:id="728190751">
          <w:marLeft w:val="0"/>
          <w:marRight w:val="0"/>
          <w:marTop w:val="0"/>
          <w:marBottom w:val="0"/>
          <w:divBdr>
            <w:top w:val="none" w:sz="0" w:space="0" w:color="auto"/>
            <w:left w:val="none" w:sz="0" w:space="0" w:color="auto"/>
            <w:bottom w:val="none" w:sz="0" w:space="0" w:color="auto"/>
            <w:right w:val="none" w:sz="0" w:space="0" w:color="auto"/>
          </w:divBdr>
          <w:divsChild>
            <w:div w:id="411702965">
              <w:marLeft w:val="0"/>
              <w:marRight w:val="0"/>
              <w:marTop w:val="0"/>
              <w:marBottom w:val="0"/>
              <w:divBdr>
                <w:top w:val="none" w:sz="0" w:space="0" w:color="auto"/>
                <w:left w:val="none" w:sz="0" w:space="0" w:color="auto"/>
                <w:bottom w:val="none" w:sz="0" w:space="0" w:color="auto"/>
                <w:right w:val="none" w:sz="0" w:space="0" w:color="auto"/>
              </w:divBdr>
              <w:divsChild>
                <w:div w:id="1167092647">
                  <w:marLeft w:val="0"/>
                  <w:marRight w:val="0"/>
                  <w:marTop w:val="0"/>
                  <w:marBottom w:val="0"/>
                  <w:divBdr>
                    <w:top w:val="none" w:sz="0" w:space="0" w:color="auto"/>
                    <w:left w:val="none" w:sz="0" w:space="0" w:color="auto"/>
                    <w:bottom w:val="none" w:sz="0" w:space="0" w:color="auto"/>
                    <w:right w:val="none" w:sz="0" w:space="0" w:color="auto"/>
                  </w:divBdr>
                  <w:divsChild>
                    <w:div w:id="1404376004">
                      <w:marLeft w:val="0"/>
                      <w:marRight w:val="0"/>
                      <w:marTop w:val="0"/>
                      <w:marBottom w:val="0"/>
                      <w:divBdr>
                        <w:top w:val="none" w:sz="0" w:space="0" w:color="auto"/>
                        <w:left w:val="none" w:sz="0" w:space="0" w:color="auto"/>
                        <w:bottom w:val="none" w:sz="0" w:space="0" w:color="auto"/>
                        <w:right w:val="none" w:sz="0" w:space="0" w:color="auto"/>
                      </w:divBdr>
                      <w:divsChild>
                        <w:div w:id="381177489">
                          <w:marLeft w:val="0"/>
                          <w:marRight w:val="0"/>
                          <w:marTop w:val="0"/>
                          <w:marBottom w:val="75"/>
                          <w:divBdr>
                            <w:top w:val="none" w:sz="0" w:space="0" w:color="auto"/>
                            <w:left w:val="none" w:sz="0" w:space="0" w:color="auto"/>
                            <w:bottom w:val="none" w:sz="0" w:space="0" w:color="auto"/>
                            <w:right w:val="none" w:sz="0" w:space="0" w:color="auto"/>
                          </w:divBdr>
                        </w:div>
                        <w:div w:id="2111927129">
                          <w:marLeft w:val="0"/>
                          <w:marRight w:val="0"/>
                          <w:marTop w:val="0"/>
                          <w:marBottom w:val="300"/>
                          <w:divBdr>
                            <w:top w:val="none" w:sz="0" w:space="0" w:color="auto"/>
                            <w:left w:val="none" w:sz="0" w:space="0" w:color="auto"/>
                            <w:bottom w:val="none" w:sz="0" w:space="0" w:color="auto"/>
                            <w:right w:val="none" w:sz="0" w:space="0" w:color="auto"/>
                          </w:divBdr>
                          <w:divsChild>
                            <w:div w:id="556861665">
                              <w:marLeft w:val="0"/>
                              <w:marRight w:val="0"/>
                              <w:marTop w:val="0"/>
                              <w:marBottom w:val="0"/>
                              <w:divBdr>
                                <w:top w:val="none" w:sz="0" w:space="0" w:color="auto"/>
                                <w:left w:val="none" w:sz="0" w:space="0" w:color="auto"/>
                                <w:bottom w:val="none" w:sz="0" w:space="0" w:color="auto"/>
                                <w:right w:val="none" w:sz="0" w:space="0" w:color="auto"/>
                              </w:divBdr>
                            </w:div>
                            <w:div w:id="7425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69261">
      <w:bodyDiv w:val="1"/>
      <w:marLeft w:val="0"/>
      <w:marRight w:val="0"/>
      <w:marTop w:val="0"/>
      <w:marBottom w:val="0"/>
      <w:divBdr>
        <w:top w:val="none" w:sz="0" w:space="0" w:color="auto"/>
        <w:left w:val="none" w:sz="0" w:space="0" w:color="auto"/>
        <w:bottom w:val="none" w:sz="0" w:space="0" w:color="auto"/>
        <w:right w:val="none" w:sz="0" w:space="0" w:color="auto"/>
      </w:divBdr>
    </w:div>
    <w:div w:id="80102557">
      <w:bodyDiv w:val="1"/>
      <w:marLeft w:val="0"/>
      <w:marRight w:val="0"/>
      <w:marTop w:val="0"/>
      <w:marBottom w:val="0"/>
      <w:divBdr>
        <w:top w:val="none" w:sz="0" w:space="0" w:color="auto"/>
        <w:left w:val="none" w:sz="0" w:space="0" w:color="auto"/>
        <w:bottom w:val="none" w:sz="0" w:space="0" w:color="auto"/>
        <w:right w:val="none" w:sz="0" w:space="0" w:color="auto"/>
      </w:divBdr>
    </w:div>
    <w:div w:id="84495571">
      <w:bodyDiv w:val="1"/>
      <w:marLeft w:val="0"/>
      <w:marRight w:val="0"/>
      <w:marTop w:val="0"/>
      <w:marBottom w:val="0"/>
      <w:divBdr>
        <w:top w:val="none" w:sz="0" w:space="0" w:color="auto"/>
        <w:left w:val="none" w:sz="0" w:space="0" w:color="auto"/>
        <w:bottom w:val="none" w:sz="0" w:space="0" w:color="auto"/>
        <w:right w:val="none" w:sz="0" w:space="0" w:color="auto"/>
      </w:divBdr>
      <w:divsChild>
        <w:div w:id="77944684">
          <w:marLeft w:val="1166"/>
          <w:marRight w:val="0"/>
          <w:marTop w:val="134"/>
          <w:marBottom w:val="0"/>
          <w:divBdr>
            <w:top w:val="none" w:sz="0" w:space="0" w:color="auto"/>
            <w:left w:val="none" w:sz="0" w:space="0" w:color="auto"/>
            <w:bottom w:val="none" w:sz="0" w:space="0" w:color="auto"/>
            <w:right w:val="none" w:sz="0" w:space="0" w:color="auto"/>
          </w:divBdr>
        </w:div>
        <w:div w:id="98792449">
          <w:marLeft w:val="1166"/>
          <w:marRight w:val="0"/>
          <w:marTop w:val="134"/>
          <w:marBottom w:val="0"/>
          <w:divBdr>
            <w:top w:val="none" w:sz="0" w:space="0" w:color="auto"/>
            <w:left w:val="none" w:sz="0" w:space="0" w:color="auto"/>
            <w:bottom w:val="none" w:sz="0" w:space="0" w:color="auto"/>
            <w:right w:val="none" w:sz="0" w:space="0" w:color="auto"/>
          </w:divBdr>
        </w:div>
        <w:div w:id="776675161">
          <w:marLeft w:val="547"/>
          <w:marRight w:val="0"/>
          <w:marTop w:val="154"/>
          <w:marBottom w:val="0"/>
          <w:divBdr>
            <w:top w:val="none" w:sz="0" w:space="0" w:color="auto"/>
            <w:left w:val="none" w:sz="0" w:space="0" w:color="auto"/>
            <w:bottom w:val="none" w:sz="0" w:space="0" w:color="auto"/>
            <w:right w:val="none" w:sz="0" w:space="0" w:color="auto"/>
          </w:divBdr>
        </w:div>
        <w:div w:id="1512987674">
          <w:marLeft w:val="1166"/>
          <w:marRight w:val="0"/>
          <w:marTop w:val="134"/>
          <w:marBottom w:val="0"/>
          <w:divBdr>
            <w:top w:val="none" w:sz="0" w:space="0" w:color="auto"/>
            <w:left w:val="none" w:sz="0" w:space="0" w:color="auto"/>
            <w:bottom w:val="none" w:sz="0" w:space="0" w:color="auto"/>
            <w:right w:val="none" w:sz="0" w:space="0" w:color="auto"/>
          </w:divBdr>
        </w:div>
        <w:div w:id="2118600557">
          <w:marLeft w:val="547"/>
          <w:marRight w:val="0"/>
          <w:marTop w:val="154"/>
          <w:marBottom w:val="0"/>
          <w:divBdr>
            <w:top w:val="none" w:sz="0" w:space="0" w:color="auto"/>
            <w:left w:val="none" w:sz="0" w:space="0" w:color="auto"/>
            <w:bottom w:val="none" w:sz="0" w:space="0" w:color="auto"/>
            <w:right w:val="none" w:sz="0" w:space="0" w:color="auto"/>
          </w:divBdr>
        </w:div>
      </w:divsChild>
    </w:div>
    <w:div w:id="90778756">
      <w:bodyDiv w:val="1"/>
      <w:marLeft w:val="0"/>
      <w:marRight w:val="0"/>
      <w:marTop w:val="0"/>
      <w:marBottom w:val="0"/>
      <w:divBdr>
        <w:top w:val="none" w:sz="0" w:space="0" w:color="auto"/>
        <w:left w:val="none" w:sz="0" w:space="0" w:color="auto"/>
        <w:bottom w:val="none" w:sz="0" w:space="0" w:color="auto"/>
        <w:right w:val="none" w:sz="0" w:space="0" w:color="auto"/>
      </w:divBdr>
    </w:div>
    <w:div w:id="131679826">
      <w:bodyDiv w:val="1"/>
      <w:marLeft w:val="0"/>
      <w:marRight w:val="0"/>
      <w:marTop w:val="0"/>
      <w:marBottom w:val="0"/>
      <w:divBdr>
        <w:top w:val="none" w:sz="0" w:space="0" w:color="auto"/>
        <w:left w:val="none" w:sz="0" w:space="0" w:color="auto"/>
        <w:bottom w:val="none" w:sz="0" w:space="0" w:color="auto"/>
        <w:right w:val="none" w:sz="0" w:space="0" w:color="auto"/>
      </w:divBdr>
    </w:div>
    <w:div w:id="151720569">
      <w:bodyDiv w:val="1"/>
      <w:marLeft w:val="0"/>
      <w:marRight w:val="0"/>
      <w:marTop w:val="0"/>
      <w:marBottom w:val="0"/>
      <w:divBdr>
        <w:top w:val="none" w:sz="0" w:space="0" w:color="auto"/>
        <w:left w:val="none" w:sz="0" w:space="0" w:color="auto"/>
        <w:bottom w:val="none" w:sz="0" w:space="0" w:color="auto"/>
        <w:right w:val="none" w:sz="0" w:space="0" w:color="auto"/>
      </w:divBdr>
    </w:div>
    <w:div w:id="189806141">
      <w:bodyDiv w:val="1"/>
      <w:marLeft w:val="0"/>
      <w:marRight w:val="0"/>
      <w:marTop w:val="0"/>
      <w:marBottom w:val="0"/>
      <w:divBdr>
        <w:top w:val="none" w:sz="0" w:space="0" w:color="auto"/>
        <w:left w:val="none" w:sz="0" w:space="0" w:color="auto"/>
        <w:bottom w:val="none" w:sz="0" w:space="0" w:color="auto"/>
        <w:right w:val="none" w:sz="0" w:space="0" w:color="auto"/>
      </w:divBdr>
      <w:divsChild>
        <w:div w:id="669212756">
          <w:marLeft w:val="0"/>
          <w:marRight w:val="0"/>
          <w:marTop w:val="0"/>
          <w:marBottom w:val="0"/>
          <w:divBdr>
            <w:top w:val="none" w:sz="0" w:space="0" w:color="auto"/>
            <w:left w:val="none" w:sz="0" w:space="0" w:color="auto"/>
            <w:bottom w:val="none" w:sz="0" w:space="0" w:color="auto"/>
            <w:right w:val="none" w:sz="0" w:space="0" w:color="auto"/>
          </w:divBdr>
          <w:divsChild>
            <w:div w:id="573659133">
              <w:marLeft w:val="0"/>
              <w:marRight w:val="0"/>
              <w:marTop w:val="0"/>
              <w:marBottom w:val="0"/>
              <w:divBdr>
                <w:top w:val="none" w:sz="0" w:space="0" w:color="auto"/>
                <w:left w:val="none" w:sz="0" w:space="0" w:color="auto"/>
                <w:bottom w:val="none" w:sz="0" w:space="0" w:color="auto"/>
                <w:right w:val="none" w:sz="0" w:space="0" w:color="auto"/>
              </w:divBdr>
              <w:divsChild>
                <w:div w:id="1404448081">
                  <w:marLeft w:val="0"/>
                  <w:marRight w:val="0"/>
                  <w:marTop w:val="0"/>
                  <w:marBottom w:val="0"/>
                  <w:divBdr>
                    <w:top w:val="none" w:sz="0" w:space="0" w:color="auto"/>
                    <w:left w:val="none" w:sz="0" w:space="0" w:color="auto"/>
                    <w:bottom w:val="none" w:sz="0" w:space="0" w:color="auto"/>
                    <w:right w:val="none" w:sz="0" w:space="0" w:color="auto"/>
                  </w:divBdr>
                  <w:divsChild>
                    <w:div w:id="845363216">
                      <w:marLeft w:val="0"/>
                      <w:marRight w:val="0"/>
                      <w:marTop w:val="0"/>
                      <w:marBottom w:val="0"/>
                      <w:divBdr>
                        <w:top w:val="none" w:sz="0" w:space="0" w:color="auto"/>
                        <w:left w:val="none" w:sz="0" w:space="0" w:color="auto"/>
                        <w:bottom w:val="none" w:sz="0" w:space="0" w:color="auto"/>
                        <w:right w:val="none" w:sz="0" w:space="0" w:color="auto"/>
                      </w:divBdr>
                      <w:divsChild>
                        <w:div w:id="217134222">
                          <w:marLeft w:val="0"/>
                          <w:marRight w:val="0"/>
                          <w:marTop w:val="0"/>
                          <w:marBottom w:val="300"/>
                          <w:divBdr>
                            <w:top w:val="none" w:sz="0" w:space="0" w:color="auto"/>
                            <w:left w:val="none" w:sz="0" w:space="0" w:color="auto"/>
                            <w:bottom w:val="none" w:sz="0" w:space="0" w:color="auto"/>
                            <w:right w:val="none" w:sz="0" w:space="0" w:color="auto"/>
                          </w:divBdr>
                          <w:divsChild>
                            <w:div w:id="16445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549">
      <w:bodyDiv w:val="1"/>
      <w:marLeft w:val="0"/>
      <w:marRight w:val="0"/>
      <w:marTop w:val="0"/>
      <w:marBottom w:val="0"/>
      <w:divBdr>
        <w:top w:val="none" w:sz="0" w:space="0" w:color="auto"/>
        <w:left w:val="none" w:sz="0" w:space="0" w:color="auto"/>
        <w:bottom w:val="none" w:sz="0" w:space="0" w:color="auto"/>
        <w:right w:val="none" w:sz="0" w:space="0" w:color="auto"/>
      </w:divBdr>
    </w:div>
    <w:div w:id="192111311">
      <w:bodyDiv w:val="1"/>
      <w:marLeft w:val="0"/>
      <w:marRight w:val="0"/>
      <w:marTop w:val="0"/>
      <w:marBottom w:val="0"/>
      <w:divBdr>
        <w:top w:val="none" w:sz="0" w:space="0" w:color="auto"/>
        <w:left w:val="none" w:sz="0" w:space="0" w:color="auto"/>
        <w:bottom w:val="none" w:sz="0" w:space="0" w:color="auto"/>
        <w:right w:val="none" w:sz="0" w:space="0" w:color="auto"/>
      </w:divBdr>
    </w:div>
    <w:div w:id="207112106">
      <w:bodyDiv w:val="1"/>
      <w:marLeft w:val="0"/>
      <w:marRight w:val="0"/>
      <w:marTop w:val="0"/>
      <w:marBottom w:val="0"/>
      <w:divBdr>
        <w:top w:val="none" w:sz="0" w:space="0" w:color="auto"/>
        <w:left w:val="none" w:sz="0" w:space="0" w:color="auto"/>
        <w:bottom w:val="none" w:sz="0" w:space="0" w:color="auto"/>
        <w:right w:val="none" w:sz="0" w:space="0" w:color="auto"/>
      </w:divBdr>
      <w:divsChild>
        <w:div w:id="1126314882">
          <w:marLeft w:val="0"/>
          <w:marRight w:val="0"/>
          <w:marTop w:val="0"/>
          <w:marBottom w:val="0"/>
          <w:divBdr>
            <w:top w:val="none" w:sz="0" w:space="0" w:color="auto"/>
            <w:left w:val="none" w:sz="0" w:space="0" w:color="auto"/>
            <w:bottom w:val="none" w:sz="0" w:space="0" w:color="auto"/>
            <w:right w:val="none" w:sz="0" w:space="0" w:color="auto"/>
          </w:divBdr>
          <w:divsChild>
            <w:div w:id="1918706772">
              <w:marLeft w:val="0"/>
              <w:marRight w:val="0"/>
              <w:marTop w:val="0"/>
              <w:marBottom w:val="0"/>
              <w:divBdr>
                <w:top w:val="none" w:sz="0" w:space="0" w:color="auto"/>
                <w:left w:val="none" w:sz="0" w:space="0" w:color="auto"/>
                <w:bottom w:val="none" w:sz="0" w:space="0" w:color="auto"/>
                <w:right w:val="none" w:sz="0" w:space="0" w:color="auto"/>
              </w:divBdr>
              <w:divsChild>
                <w:div w:id="1043557757">
                  <w:marLeft w:val="0"/>
                  <w:marRight w:val="0"/>
                  <w:marTop w:val="0"/>
                  <w:marBottom w:val="0"/>
                  <w:divBdr>
                    <w:top w:val="none" w:sz="0" w:space="0" w:color="auto"/>
                    <w:left w:val="none" w:sz="0" w:space="0" w:color="auto"/>
                    <w:bottom w:val="none" w:sz="0" w:space="0" w:color="auto"/>
                    <w:right w:val="none" w:sz="0" w:space="0" w:color="auto"/>
                  </w:divBdr>
                  <w:divsChild>
                    <w:div w:id="1615332194">
                      <w:marLeft w:val="0"/>
                      <w:marRight w:val="0"/>
                      <w:marTop w:val="0"/>
                      <w:marBottom w:val="0"/>
                      <w:divBdr>
                        <w:top w:val="none" w:sz="0" w:space="0" w:color="auto"/>
                        <w:left w:val="none" w:sz="0" w:space="0" w:color="auto"/>
                        <w:bottom w:val="none" w:sz="0" w:space="0" w:color="auto"/>
                        <w:right w:val="none" w:sz="0" w:space="0" w:color="auto"/>
                      </w:divBdr>
                      <w:divsChild>
                        <w:div w:id="771241690">
                          <w:marLeft w:val="0"/>
                          <w:marRight w:val="0"/>
                          <w:marTop w:val="0"/>
                          <w:marBottom w:val="0"/>
                          <w:divBdr>
                            <w:top w:val="none" w:sz="0" w:space="0" w:color="auto"/>
                            <w:left w:val="none" w:sz="0" w:space="0" w:color="auto"/>
                            <w:bottom w:val="none" w:sz="0" w:space="0" w:color="auto"/>
                            <w:right w:val="none" w:sz="0" w:space="0" w:color="auto"/>
                          </w:divBdr>
                          <w:divsChild>
                            <w:div w:id="242615981">
                              <w:marLeft w:val="0"/>
                              <w:marRight w:val="0"/>
                              <w:marTop w:val="0"/>
                              <w:marBottom w:val="0"/>
                              <w:divBdr>
                                <w:top w:val="none" w:sz="0" w:space="0" w:color="auto"/>
                                <w:left w:val="none" w:sz="0" w:space="0" w:color="auto"/>
                                <w:bottom w:val="none" w:sz="0" w:space="0" w:color="auto"/>
                                <w:right w:val="none" w:sz="0" w:space="0" w:color="auto"/>
                              </w:divBdr>
                              <w:divsChild>
                                <w:div w:id="10810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025204">
      <w:bodyDiv w:val="1"/>
      <w:marLeft w:val="0"/>
      <w:marRight w:val="0"/>
      <w:marTop w:val="0"/>
      <w:marBottom w:val="0"/>
      <w:divBdr>
        <w:top w:val="none" w:sz="0" w:space="0" w:color="auto"/>
        <w:left w:val="none" w:sz="0" w:space="0" w:color="auto"/>
        <w:bottom w:val="none" w:sz="0" w:space="0" w:color="auto"/>
        <w:right w:val="none" w:sz="0" w:space="0" w:color="auto"/>
      </w:divBdr>
      <w:divsChild>
        <w:div w:id="254242805">
          <w:marLeft w:val="0"/>
          <w:marRight w:val="0"/>
          <w:marTop w:val="0"/>
          <w:marBottom w:val="0"/>
          <w:divBdr>
            <w:top w:val="none" w:sz="0" w:space="0" w:color="auto"/>
            <w:left w:val="none" w:sz="0" w:space="0" w:color="auto"/>
            <w:bottom w:val="none" w:sz="0" w:space="0" w:color="auto"/>
            <w:right w:val="none" w:sz="0" w:space="0" w:color="auto"/>
          </w:divBdr>
        </w:div>
        <w:div w:id="987250521">
          <w:marLeft w:val="0"/>
          <w:marRight w:val="0"/>
          <w:marTop w:val="0"/>
          <w:marBottom w:val="0"/>
          <w:divBdr>
            <w:top w:val="none" w:sz="0" w:space="0" w:color="auto"/>
            <w:left w:val="none" w:sz="0" w:space="0" w:color="auto"/>
            <w:bottom w:val="none" w:sz="0" w:space="0" w:color="auto"/>
            <w:right w:val="none" w:sz="0" w:space="0" w:color="auto"/>
          </w:divBdr>
        </w:div>
        <w:div w:id="1692031036">
          <w:marLeft w:val="0"/>
          <w:marRight w:val="0"/>
          <w:marTop w:val="0"/>
          <w:marBottom w:val="0"/>
          <w:divBdr>
            <w:top w:val="none" w:sz="0" w:space="0" w:color="auto"/>
            <w:left w:val="none" w:sz="0" w:space="0" w:color="auto"/>
            <w:bottom w:val="none" w:sz="0" w:space="0" w:color="auto"/>
            <w:right w:val="none" w:sz="0" w:space="0" w:color="auto"/>
          </w:divBdr>
        </w:div>
        <w:div w:id="1955404385">
          <w:marLeft w:val="0"/>
          <w:marRight w:val="0"/>
          <w:marTop w:val="0"/>
          <w:marBottom w:val="0"/>
          <w:divBdr>
            <w:top w:val="none" w:sz="0" w:space="0" w:color="auto"/>
            <w:left w:val="none" w:sz="0" w:space="0" w:color="auto"/>
            <w:bottom w:val="none" w:sz="0" w:space="0" w:color="auto"/>
            <w:right w:val="none" w:sz="0" w:space="0" w:color="auto"/>
          </w:divBdr>
        </w:div>
      </w:divsChild>
    </w:div>
    <w:div w:id="241644896">
      <w:bodyDiv w:val="1"/>
      <w:marLeft w:val="0"/>
      <w:marRight w:val="0"/>
      <w:marTop w:val="0"/>
      <w:marBottom w:val="0"/>
      <w:divBdr>
        <w:top w:val="none" w:sz="0" w:space="0" w:color="auto"/>
        <w:left w:val="none" w:sz="0" w:space="0" w:color="auto"/>
        <w:bottom w:val="none" w:sz="0" w:space="0" w:color="auto"/>
        <w:right w:val="none" w:sz="0" w:space="0" w:color="auto"/>
      </w:divBdr>
      <w:divsChild>
        <w:div w:id="1363551358">
          <w:marLeft w:val="0"/>
          <w:marRight w:val="0"/>
          <w:marTop w:val="0"/>
          <w:marBottom w:val="0"/>
          <w:divBdr>
            <w:top w:val="none" w:sz="0" w:space="0" w:color="auto"/>
            <w:left w:val="none" w:sz="0" w:space="0" w:color="auto"/>
            <w:bottom w:val="none" w:sz="0" w:space="0" w:color="auto"/>
            <w:right w:val="none" w:sz="0" w:space="0" w:color="auto"/>
          </w:divBdr>
          <w:divsChild>
            <w:div w:id="835416097">
              <w:marLeft w:val="0"/>
              <w:marRight w:val="0"/>
              <w:marTop w:val="0"/>
              <w:marBottom w:val="0"/>
              <w:divBdr>
                <w:top w:val="none" w:sz="0" w:space="0" w:color="auto"/>
                <w:left w:val="none" w:sz="0" w:space="0" w:color="auto"/>
                <w:bottom w:val="none" w:sz="0" w:space="0" w:color="auto"/>
                <w:right w:val="none" w:sz="0" w:space="0" w:color="auto"/>
              </w:divBdr>
              <w:divsChild>
                <w:div w:id="2079356153">
                  <w:marLeft w:val="0"/>
                  <w:marRight w:val="0"/>
                  <w:marTop w:val="0"/>
                  <w:marBottom w:val="0"/>
                  <w:divBdr>
                    <w:top w:val="none" w:sz="0" w:space="0" w:color="auto"/>
                    <w:left w:val="none" w:sz="0" w:space="0" w:color="auto"/>
                    <w:bottom w:val="none" w:sz="0" w:space="0" w:color="auto"/>
                    <w:right w:val="none" w:sz="0" w:space="0" w:color="auto"/>
                  </w:divBdr>
                  <w:divsChild>
                    <w:div w:id="1165708540">
                      <w:marLeft w:val="0"/>
                      <w:marRight w:val="0"/>
                      <w:marTop w:val="0"/>
                      <w:marBottom w:val="0"/>
                      <w:divBdr>
                        <w:top w:val="none" w:sz="0" w:space="0" w:color="auto"/>
                        <w:left w:val="none" w:sz="0" w:space="0" w:color="auto"/>
                        <w:bottom w:val="none" w:sz="0" w:space="0" w:color="auto"/>
                        <w:right w:val="none" w:sz="0" w:space="0" w:color="auto"/>
                      </w:divBdr>
                      <w:divsChild>
                        <w:div w:id="347684390">
                          <w:marLeft w:val="0"/>
                          <w:marRight w:val="0"/>
                          <w:marTop w:val="0"/>
                          <w:marBottom w:val="215"/>
                          <w:divBdr>
                            <w:top w:val="none" w:sz="0" w:space="0" w:color="auto"/>
                            <w:left w:val="none" w:sz="0" w:space="0" w:color="auto"/>
                            <w:bottom w:val="none" w:sz="0" w:space="0" w:color="auto"/>
                            <w:right w:val="none" w:sz="0" w:space="0" w:color="auto"/>
                          </w:divBdr>
                          <w:divsChild>
                            <w:div w:id="5353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629468">
      <w:bodyDiv w:val="1"/>
      <w:marLeft w:val="0"/>
      <w:marRight w:val="0"/>
      <w:marTop w:val="0"/>
      <w:marBottom w:val="0"/>
      <w:divBdr>
        <w:top w:val="none" w:sz="0" w:space="0" w:color="auto"/>
        <w:left w:val="none" w:sz="0" w:space="0" w:color="auto"/>
        <w:bottom w:val="none" w:sz="0" w:space="0" w:color="auto"/>
        <w:right w:val="none" w:sz="0" w:space="0" w:color="auto"/>
      </w:divBdr>
      <w:divsChild>
        <w:div w:id="1375739881">
          <w:marLeft w:val="720"/>
          <w:marRight w:val="0"/>
          <w:marTop w:val="0"/>
          <w:marBottom w:val="0"/>
          <w:divBdr>
            <w:top w:val="none" w:sz="0" w:space="0" w:color="auto"/>
            <w:left w:val="none" w:sz="0" w:space="0" w:color="auto"/>
            <w:bottom w:val="none" w:sz="0" w:space="0" w:color="auto"/>
            <w:right w:val="none" w:sz="0" w:space="0" w:color="auto"/>
          </w:divBdr>
        </w:div>
        <w:div w:id="1558668402">
          <w:marLeft w:val="720"/>
          <w:marRight w:val="0"/>
          <w:marTop w:val="0"/>
          <w:marBottom w:val="0"/>
          <w:divBdr>
            <w:top w:val="none" w:sz="0" w:space="0" w:color="auto"/>
            <w:left w:val="none" w:sz="0" w:space="0" w:color="auto"/>
            <w:bottom w:val="none" w:sz="0" w:space="0" w:color="auto"/>
            <w:right w:val="none" w:sz="0" w:space="0" w:color="auto"/>
          </w:divBdr>
        </w:div>
      </w:divsChild>
    </w:div>
    <w:div w:id="320619222">
      <w:bodyDiv w:val="1"/>
      <w:marLeft w:val="0"/>
      <w:marRight w:val="0"/>
      <w:marTop w:val="0"/>
      <w:marBottom w:val="0"/>
      <w:divBdr>
        <w:top w:val="none" w:sz="0" w:space="0" w:color="auto"/>
        <w:left w:val="none" w:sz="0" w:space="0" w:color="auto"/>
        <w:bottom w:val="none" w:sz="0" w:space="0" w:color="auto"/>
        <w:right w:val="none" w:sz="0" w:space="0" w:color="auto"/>
      </w:divBdr>
    </w:div>
    <w:div w:id="328143179">
      <w:bodyDiv w:val="1"/>
      <w:marLeft w:val="0"/>
      <w:marRight w:val="0"/>
      <w:marTop w:val="0"/>
      <w:marBottom w:val="0"/>
      <w:divBdr>
        <w:top w:val="none" w:sz="0" w:space="0" w:color="auto"/>
        <w:left w:val="none" w:sz="0" w:space="0" w:color="auto"/>
        <w:bottom w:val="none" w:sz="0" w:space="0" w:color="auto"/>
        <w:right w:val="none" w:sz="0" w:space="0" w:color="auto"/>
      </w:divBdr>
    </w:div>
    <w:div w:id="357656416">
      <w:bodyDiv w:val="1"/>
      <w:marLeft w:val="0"/>
      <w:marRight w:val="0"/>
      <w:marTop w:val="0"/>
      <w:marBottom w:val="0"/>
      <w:divBdr>
        <w:top w:val="none" w:sz="0" w:space="0" w:color="auto"/>
        <w:left w:val="none" w:sz="0" w:space="0" w:color="auto"/>
        <w:bottom w:val="none" w:sz="0" w:space="0" w:color="auto"/>
        <w:right w:val="none" w:sz="0" w:space="0" w:color="auto"/>
      </w:divBdr>
    </w:div>
    <w:div w:id="381178073">
      <w:bodyDiv w:val="1"/>
      <w:marLeft w:val="0"/>
      <w:marRight w:val="0"/>
      <w:marTop w:val="0"/>
      <w:marBottom w:val="0"/>
      <w:divBdr>
        <w:top w:val="none" w:sz="0" w:space="0" w:color="auto"/>
        <w:left w:val="none" w:sz="0" w:space="0" w:color="auto"/>
        <w:bottom w:val="none" w:sz="0" w:space="0" w:color="auto"/>
        <w:right w:val="none" w:sz="0" w:space="0" w:color="auto"/>
      </w:divBdr>
    </w:div>
    <w:div w:id="383257804">
      <w:bodyDiv w:val="1"/>
      <w:marLeft w:val="0"/>
      <w:marRight w:val="0"/>
      <w:marTop w:val="0"/>
      <w:marBottom w:val="0"/>
      <w:divBdr>
        <w:top w:val="none" w:sz="0" w:space="0" w:color="auto"/>
        <w:left w:val="none" w:sz="0" w:space="0" w:color="auto"/>
        <w:bottom w:val="none" w:sz="0" w:space="0" w:color="auto"/>
        <w:right w:val="none" w:sz="0" w:space="0" w:color="auto"/>
      </w:divBdr>
      <w:divsChild>
        <w:div w:id="882445837">
          <w:marLeft w:val="0"/>
          <w:marRight w:val="0"/>
          <w:marTop w:val="0"/>
          <w:marBottom w:val="0"/>
          <w:divBdr>
            <w:top w:val="none" w:sz="0" w:space="0" w:color="auto"/>
            <w:left w:val="none" w:sz="0" w:space="0" w:color="auto"/>
            <w:bottom w:val="none" w:sz="0" w:space="0" w:color="auto"/>
            <w:right w:val="none" w:sz="0" w:space="0" w:color="auto"/>
          </w:divBdr>
          <w:divsChild>
            <w:div w:id="893931667">
              <w:marLeft w:val="0"/>
              <w:marRight w:val="0"/>
              <w:marTop w:val="0"/>
              <w:marBottom w:val="0"/>
              <w:divBdr>
                <w:top w:val="none" w:sz="0" w:space="0" w:color="auto"/>
                <w:left w:val="none" w:sz="0" w:space="0" w:color="auto"/>
                <w:bottom w:val="none" w:sz="0" w:space="0" w:color="auto"/>
                <w:right w:val="none" w:sz="0" w:space="0" w:color="auto"/>
              </w:divBdr>
              <w:divsChild>
                <w:div w:id="1013149051">
                  <w:marLeft w:val="0"/>
                  <w:marRight w:val="0"/>
                  <w:marTop w:val="0"/>
                  <w:marBottom w:val="0"/>
                  <w:divBdr>
                    <w:top w:val="none" w:sz="0" w:space="0" w:color="auto"/>
                    <w:left w:val="none" w:sz="0" w:space="0" w:color="auto"/>
                    <w:bottom w:val="none" w:sz="0" w:space="0" w:color="auto"/>
                    <w:right w:val="none" w:sz="0" w:space="0" w:color="auto"/>
                  </w:divBdr>
                  <w:divsChild>
                    <w:div w:id="1486243132">
                      <w:marLeft w:val="0"/>
                      <w:marRight w:val="0"/>
                      <w:marTop w:val="0"/>
                      <w:marBottom w:val="0"/>
                      <w:divBdr>
                        <w:top w:val="none" w:sz="0" w:space="0" w:color="auto"/>
                        <w:left w:val="none" w:sz="0" w:space="0" w:color="auto"/>
                        <w:bottom w:val="none" w:sz="0" w:space="0" w:color="auto"/>
                        <w:right w:val="none" w:sz="0" w:space="0" w:color="auto"/>
                      </w:divBdr>
                      <w:divsChild>
                        <w:div w:id="1027566955">
                          <w:marLeft w:val="0"/>
                          <w:marRight w:val="0"/>
                          <w:marTop w:val="0"/>
                          <w:marBottom w:val="300"/>
                          <w:divBdr>
                            <w:top w:val="none" w:sz="0" w:space="0" w:color="auto"/>
                            <w:left w:val="none" w:sz="0" w:space="0" w:color="auto"/>
                            <w:bottom w:val="none" w:sz="0" w:space="0" w:color="auto"/>
                            <w:right w:val="none" w:sz="0" w:space="0" w:color="auto"/>
                          </w:divBdr>
                          <w:divsChild>
                            <w:div w:id="1243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911332">
      <w:bodyDiv w:val="1"/>
      <w:marLeft w:val="0"/>
      <w:marRight w:val="0"/>
      <w:marTop w:val="0"/>
      <w:marBottom w:val="0"/>
      <w:divBdr>
        <w:top w:val="none" w:sz="0" w:space="0" w:color="auto"/>
        <w:left w:val="none" w:sz="0" w:space="0" w:color="auto"/>
        <w:bottom w:val="none" w:sz="0" w:space="0" w:color="auto"/>
        <w:right w:val="none" w:sz="0" w:space="0" w:color="auto"/>
      </w:divBdr>
      <w:divsChild>
        <w:div w:id="653798460">
          <w:marLeft w:val="0"/>
          <w:marRight w:val="0"/>
          <w:marTop w:val="0"/>
          <w:marBottom w:val="0"/>
          <w:divBdr>
            <w:top w:val="none" w:sz="0" w:space="0" w:color="auto"/>
            <w:left w:val="none" w:sz="0" w:space="0" w:color="auto"/>
            <w:bottom w:val="none" w:sz="0" w:space="0" w:color="auto"/>
            <w:right w:val="none" w:sz="0" w:space="0" w:color="auto"/>
          </w:divBdr>
          <w:divsChild>
            <w:div w:id="250117947">
              <w:marLeft w:val="0"/>
              <w:marRight w:val="0"/>
              <w:marTop w:val="0"/>
              <w:marBottom w:val="0"/>
              <w:divBdr>
                <w:top w:val="none" w:sz="0" w:space="0" w:color="auto"/>
                <w:left w:val="none" w:sz="0" w:space="0" w:color="auto"/>
                <w:bottom w:val="none" w:sz="0" w:space="0" w:color="auto"/>
                <w:right w:val="none" w:sz="0" w:space="0" w:color="auto"/>
              </w:divBdr>
              <w:divsChild>
                <w:div w:id="854463746">
                  <w:marLeft w:val="0"/>
                  <w:marRight w:val="0"/>
                  <w:marTop w:val="0"/>
                  <w:marBottom w:val="0"/>
                  <w:divBdr>
                    <w:top w:val="none" w:sz="0" w:space="0" w:color="auto"/>
                    <w:left w:val="none" w:sz="0" w:space="0" w:color="auto"/>
                    <w:bottom w:val="none" w:sz="0" w:space="0" w:color="auto"/>
                    <w:right w:val="none" w:sz="0" w:space="0" w:color="auto"/>
                  </w:divBdr>
                  <w:divsChild>
                    <w:div w:id="366298762">
                      <w:marLeft w:val="0"/>
                      <w:marRight w:val="0"/>
                      <w:marTop w:val="0"/>
                      <w:marBottom w:val="0"/>
                      <w:divBdr>
                        <w:top w:val="none" w:sz="0" w:space="0" w:color="auto"/>
                        <w:left w:val="none" w:sz="0" w:space="0" w:color="auto"/>
                        <w:bottom w:val="none" w:sz="0" w:space="0" w:color="auto"/>
                        <w:right w:val="none" w:sz="0" w:space="0" w:color="auto"/>
                      </w:divBdr>
                      <w:divsChild>
                        <w:div w:id="898594785">
                          <w:marLeft w:val="0"/>
                          <w:marRight w:val="0"/>
                          <w:marTop w:val="0"/>
                          <w:marBottom w:val="0"/>
                          <w:divBdr>
                            <w:top w:val="none" w:sz="0" w:space="0" w:color="auto"/>
                            <w:left w:val="none" w:sz="0" w:space="0" w:color="auto"/>
                            <w:bottom w:val="none" w:sz="0" w:space="0" w:color="auto"/>
                            <w:right w:val="none" w:sz="0" w:space="0" w:color="auto"/>
                          </w:divBdr>
                          <w:divsChild>
                            <w:div w:id="67581240">
                              <w:marLeft w:val="0"/>
                              <w:marRight w:val="0"/>
                              <w:marTop w:val="0"/>
                              <w:marBottom w:val="0"/>
                              <w:divBdr>
                                <w:top w:val="none" w:sz="0" w:space="0" w:color="auto"/>
                                <w:left w:val="none" w:sz="0" w:space="0" w:color="auto"/>
                                <w:bottom w:val="none" w:sz="0" w:space="0" w:color="auto"/>
                                <w:right w:val="none" w:sz="0" w:space="0" w:color="auto"/>
                              </w:divBdr>
                              <w:divsChild>
                                <w:div w:id="1602566688">
                                  <w:marLeft w:val="225"/>
                                  <w:marRight w:val="240"/>
                                  <w:marTop w:val="165"/>
                                  <w:marBottom w:val="0"/>
                                  <w:divBdr>
                                    <w:top w:val="none" w:sz="0" w:space="0" w:color="auto"/>
                                    <w:left w:val="none" w:sz="0" w:space="0" w:color="auto"/>
                                    <w:bottom w:val="none" w:sz="0" w:space="0" w:color="auto"/>
                                    <w:right w:val="none" w:sz="0" w:space="0" w:color="auto"/>
                                  </w:divBdr>
                                  <w:divsChild>
                                    <w:div w:id="13435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404823">
      <w:bodyDiv w:val="1"/>
      <w:marLeft w:val="0"/>
      <w:marRight w:val="0"/>
      <w:marTop w:val="0"/>
      <w:marBottom w:val="0"/>
      <w:divBdr>
        <w:top w:val="none" w:sz="0" w:space="0" w:color="auto"/>
        <w:left w:val="none" w:sz="0" w:space="0" w:color="auto"/>
        <w:bottom w:val="none" w:sz="0" w:space="0" w:color="auto"/>
        <w:right w:val="none" w:sz="0" w:space="0" w:color="auto"/>
      </w:divBdr>
    </w:div>
    <w:div w:id="460153418">
      <w:bodyDiv w:val="1"/>
      <w:marLeft w:val="0"/>
      <w:marRight w:val="0"/>
      <w:marTop w:val="0"/>
      <w:marBottom w:val="0"/>
      <w:divBdr>
        <w:top w:val="none" w:sz="0" w:space="0" w:color="auto"/>
        <w:left w:val="none" w:sz="0" w:space="0" w:color="auto"/>
        <w:bottom w:val="none" w:sz="0" w:space="0" w:color="auto"/>
        <w:right w:val="none" w:sz="0" w:space="0" w:color="auto"/>
      </w:divBdr>
    </w:div>
    <w:div w:id="464663083">
      <w:bodyDiv w:val="1"/>
      <w:marLeft w:val="0"/>
      <w:marRight w:val="0"/>
      <w:marTop w:val="0"/>
      <w:marBottom w:val="0"/>
      <w:divBdr>
        <w:top w:val="none" w:sz="0" w:space="0" w:color="auto"/>
        <w:left w:val="none" w:sz="0" w:space="0" w:color="auto"/>
        <w:bottom w:val="none" w:sz="0" w:space="0" w:color="auto"/>
        <w:right w:val="none" w:sz="0" w:space="0" w:color="auto"/>
      </w:divBdr>
    </w:div>
    <w:div w:id="505174008">
      <w:bodyDiv w:val="1"/>
      <w:marLeft w:val="0"/>
      <w:marRight w:val="0"/>
      <w:marTop w:val="0"/>
      <w:marBottom w:val="0"/>
      <w:divBdr>
        <w:top w:val="none" w:sz="0" w:space="0" w:color="auto"/>
        <w:left w:val="none" w:sz="0" w:space="0" w:color="auto"/>
        <w:bottom w:val="none" w:sz="0" w:space="0" w:color="auto"/>
        <w:right w:val="none" w:sz="0" w:space="0" w:color="auto"/>
      </w:divBdr>
    </w:div>
    <w:div w:id="509956856">
      <w:bodyDiv w:val="1"/>
      <w:marLeft w:val="0"/>
      <w:marRight w:val="0"/>
      <w:marTop w:val="0"/>
      <w:marBottom w:val="0"/>
      <w:divBdr>
        <w:top w:val="none" w:sz="0" w:space="0" w:color="auto"/>
        <w:left w:val="none" w:sz="0" w:space="0" w:color="auto"/>
        <w:bottom w:val="none" w:sz="0" w:space="0" w:color="auto"/>
        <w:right w:val="none" w:sz="0" w:space="0" w:color="auto"/>
      </w:divBdr>
    </w:div>
    <w:div w:id="545872226">
      <w:bodyDiv w:val="1"/>
      <w:marLeft w:val="0"/>
      <w:marRight w:val="0"/>
      <w:marTop w:val="0"/>
      <w:marBottom w:val="0"/>
      <w:divBdr>
        <w:top w:val="none" w:sz="0" w:space="0" w:color="auto"/>
        <w:left w:val="none" w:sz="0" w:space="0" w:color="auto"/>
        <w:bottom w:val="none" w:sz="0" w:space="0" w:color="auto"/>
        <w:right w:val="none" w:sz="0" w:space="0" w:color="auto"/>
      </w:divBdr>
    </w:div>
    <w:div w:id="561676157">
      <w:bodyDiv w:val="1"/>
      <w:marLeft w:val="0"/>
      <w:marRight w:val="0"/>
      <w:marTop w:val="0"/>
      <w:marBottom w:val="0"/>
      <w:divBdr>
        <w:top w:val="none" w:sz="0" w:space="0" w:color="auto"/>
        <w:left w:val="none" w:sz="0" w:space="0" w:color="auto"/>
        <w:bottom w:val="none" w:sz="0" w:space="0" w:color="auto"/>
        <w:right w:val="none" w:sz="0" w:space="0" w:color="auto"/>
      </w:divBdr>
    </w:div>
    <w:div w:id="592209207">
      <w:bodyDiv w:val="1"/>
      <w:marLeft w:val="0"/>
      <w:marRight w:val="0"/>
      <w:marTop w:val="0"/>
      <w:marBottom w:val="0"/>
      <w:divBdr>
        <w:top w:val="none" w:sz="0" w:space="0" w:color="auto"/>
        <w:left w:val="none" w:sz="0" w:space="0" w:color="auto"/>
        <w:bottom w:val="none" w:sz="0" w:space="0" w:color="auto"/>
        <w:right w:val="none" w:sz="0" w:space="0" w:color="auto"/>
      </w:divBdr>
      <w:divsChild>
        <w:div w:id="1097214473">
          <w:marLeft w:val="547"/>
          <w:marRight w:val="0"/>
          <w:marTop w:val="115"/>
          <w:marBottom w:val="0"/>
          <w:divBdr>
            <w:top w:val="none" w:sz="0" w:space="0" w:color="auto"/>
            <w:left w:val="none" w:sz="0" w:space="0" w:color="auto"/>
            <w:bottom w:val="none" w:sz="0" w:space="0" w:color="auto"/>
            <w:right w:val="none" w:sz="0" w:space="0" w:color="auto"/>
          </w:divBdr>
        </w:div>
      </w:divsChild>
    </w:div>
    <w:div w:id="594216584">
      <w:bodyDiv w:val="1"/>
      <w:marLeft w:val="0"/>
      <w:marRight w:val="0"/>
      <w:marTop w:val="0"/>
      <w:marBottom w:val="0"/>
      <w:divBdr>
        <w:top w:val="none" w:sz="0" w:space="0" w:color="auto"/>
        <w:left w:val="none" w:sz="0" w:space="0" w:color="auto"/>
        <w:bottom w:val="none" w:sz="0" w:space="0" w:color="auto"/>
        <w:right w:val="none" w:sz="0" w:space="0" w:color="auto"/>
      </w:divBdr>
      <w:divsChild>
        <w:div w:id="95567831">
          <w:marLeft w:val="720"/>
          <w:marRight w:val="0"/>
          <w:marTop w:val="0"/>
          <w:marBottom w:val="0"/>
          <w:divBdr>
            <w:top w:val="none" w:sz="0" w:space="0" w:color="auto"/>
            <w:left w:val="none" w:sz="0" w:space="0" w:color="auto"/>
            <w:bottom w:val="none" w:sz="0" w:space="0" w:color="auto"/>
            <w:right w:val="none" w:sz="0" w:space="0" w:color="auto"/>
          </w:divBdr>
        </w:div>
      </w:divsChild>
    </w:div>
    <w:div w:id="594749463">
      <w:bodyDiv w:val="1"/>
      <w:marLeft w:val="0"/>
      <w:marRight w:val="0"/>
      <w:marTop w:val="0"/>
      <w:marBottom w:val="0"/>
      <w:divBdr>
        <w:top w:val="none" w:sz="0" w:space="0" w:color="auto"/>
        <w:left w:val="none" w:sz="0" w:space="0" w:color="auto"/>
        <w:bottom w:val="none" w:sz="0" w:space="0" w:color="auto"/>
        <w:right w:val="none" w:sz="0" w:space="0" w:color="auto"/>
      </w:divBdr>
    </w:div>
    <w:div w:id="623125070">
      <w:bodyDiv w:val="1"/>
      <w:marLeft w:val="0"/>
      <w:marRight w:val="0"/>
      <w:marTop w:val="0"/>
      <w:marBottom w:val="0"/>
      <w:divBdr>
        <w:top w:val="none" w:sz="0" w:space="0" w:color="auto"/>
        <w:left w:val="none" w:sz="0" w:space="0" w:color="auto"/>
        <w:bottom w:val="none" w:sz="0" w:space="0" w:color="auto"/>
        <w:right w:val="none" w:sz="0" w:space="0" w:color="auto"/>
      </w:divBdr>
    </w:div>
    <w:div w:id="628128433">
      <w:bodyDiv w:val="1"/>
      <w:marLeft w:val="0"/>
      <w:marRight w:val="0"/>
      <w:marTop w:val="0"/>
      <w:marBottom w:val="0"/>
      <w:divBdr>
        <w:top w:val="none" w:sz="0" w:space="0" w:color="auto"/>
        <w:left w:val="none" w:sz="0" w:space="0" w:color="auto"/>
        <w:bottom w:val="none" w:sz="0" w:space="0" w:color="auto"/>
        <w:right w:val="none" w:sz="0" w:space="0" w:color="auto"/>
      </w:divBdr>
    </w:div>
    <w:div w:id="638071829">
      <w:bodyDiv w:val="1"/>
      <w:marLeft w:val="0"/>
      <w:marRight w:val="0"/>
      <w:marTop w:val="0"/>
      <w:marBottom w:val="0"/>
      <w:divBdr>
        <w:top w:val="none" w:sz="0" w:space="0" w:color="auto"/>
        <w:left w:val="none" w:sz="0" w:space="0" w:color="auto"/>
        <w:bottom w:val="none" w:sz="0" w:space="0" w:color="auto"/>
        <w:right w:val="none" w:sz="0" w:space="0" w:color="auto"/>
      </w:divBdr>
    </w:div>
    <w:div w:id="666711806">
      <w:bodyDiv w:val="1"/>
      <w:marLeft w:val="0"/>
      <w:marRight w:val="0"/>
      <w:marTop w:val="0"/>
      <w:marBottom w:val="0"/>
      <w:divBdr>
        <w:top w:val="none" w:sz="0" w:space="0" w:color="auto"/>
        <w:left w:val="none" w:sz="0" w:space="0" w:color="auto"/>
        <w:bottom w:val="none" w:sz="0" w:space="0" w:color="auto"/>
        <w:right w:val="none" w:sz="0" w:space="0" w:color="auto"/>
      </w:divBdr>
    </w:div>
    <w:div w:id="713039301">
      <w:bodyDiv w:val="1"/>
      <w:marLeft w:val="0"/>
      <w:marRight w:val="0"/>
      <w:marTop w:val="0"/>
      <w:marBottom w:val="0"/>
      <w:divBdr>
        <w:top w:val="none" w:sz="0" w:space="0" w:color="auto"/>
        <w:left w:val="none" w:sz="0" w:space="0" w:color="auto"/>
        <w:bottom w:val="none" w:sz="0" w:space="0" w:color="auto"/>
        <w:right w:val="none" w:sz="0" w:space="0" w:color="auto"/>
      </w:divBdr>
      <w:divsChild>
        <w:div w:id="1219129460">
          <w:marLeft w:val="0"/>
          <w:marRight w:val="0"/>
          <w:marTop w:val="0"/>
          <w:marBottom w:val="0"/>
          <w:divBdr>
            <w:top w:val="none" w:sz="0" w:space="0" w:color="auto"/>
            <w:left w:val="none" w:sz="0" w:space="0" w:color="auto"/>
            <w:bottom w:val="none" w:sz="0" w:space="0" w:color="auto"/>
            <w:right w:val="none" w:sz="0" w:space="0" w:color="auto"/>
          </w:divBdr>
          <w:divsChild>
            <w:div w:id="1511067187">
              <w:marLeft w:val="0"/>
              <w:marRight w:val="0"/>
              <w:marTop w:val="0"/>
              <w:marBottom w:val="0"/>
              <w:divBdr>
                <w:top w:val="none" w:sz="0" w:space="0" w:color="auto"/>
                <w:left w:val="none" w:sz="0" w:space="0" w:color="auto"/>
                <w:bottom w:val="none" w:sz="0" w:space="0" w:color="auto"/>
                <w:right w:val="none" w:sz="0" w:space="0" w:color="auto"/>
              </w:divBdr>
              <w:divsChild>
                <w:div w:id="248975577">
                  <w:marLeft w:val="0"/>
                  <w:marRight w:val="0"/>
                  <w:marTop w:val="0"/>
                  <w:marBottom w:val="0"/>
                  <w:divBdr>
                    <w:top w:val="none" w:sz="0" w:space="0" w:color="auto"/>
                    <w:left w:val="none" w:sz="0" w:space="0" w:color="auto"/>
                    <w:bottom w:val="none" w:sz="0" w:space="0" w:color="auto"/>
                    <w:right w:val="none" w:sz="0" w:space="0" w:color="auto"/>
                  </w:divBdr>
                  <w:divsChild>
                    <w:div w:id="704452773">
                      <w:marLeft w:val="0"/>
                      <w:marRight w:val="0"/>
                      <w:marTop w:val="0"/>
                      <w:marBottom w:val="0"/>
                      <w:divBdr>
                        <w:top w:val="none" w:sz="0" w:space="0" w:color="auto"/>
                        <w:left w:val="none" w:sz="0" w:space="0" w:color="auto"/>
                        <w:bottom w:val="none" w:sz="0" w:space="0" w:color="auto"/>
                        <w:right w:val="none" w:sz="0" w:space="0" w:color="auto"/>
                      </w:divBdr>
                      <w:divsChild>
                        <w:div w:id="553195192">
                          <w:marLeft w:val="0"/>
                          <w:marRight w:val="0"/>
                          <w:marTop w:val="0"/>
                          <w:marBottom w:val="0"/>
                          <w:divBdr>
                            <w:top w:val="none" w:sz="0" w:space="0" w:color="auto"/>
                            <w:left w:val="none" w:sz="0" w:space="0" w:color="auto"/>
                            <w:bottom w:val="none" w:sz="0" w:space="0" w:color="auto"/>
                            <w:right w:val="none" w:sz="0" w:space="0" w:color="auto"/>
                          </w:divBdr>
                          <w:divsChild>
                            <w:div w:id="670178961">
                              <w:marLeft w:val="0"/>
                              <w:marRight w:val="0"/>
                              <w:marTop w:val="0"/>
                              <w:marBottom w:val="0"/>
                              <w:divBdr>
                                <w:top w:val="none" w:sz="0" w:space="0" w:color="auto"/>
                                <w:left w:val="none" w:sz="0" w:space="0" w:color="auto"/>
                                <w:bottom w:val="none" w:sz="0" w:space="0" w:color="auto"/>
                                <w:right w:val="none" w:sz="0" w:space="0" w:color="auto"/>
                              </w:divBdr>
                              <w:divsChild>
                                <w:div w:id="828249994">
                                  <w:marLeft w:val="0"/>
                                  <w:marRight w:val="0"/>
                                  <w:marTop w:val="0"/>
                                  <w:marBottom w:val="0"/>
                                  <w:divBdr>
                                    <w:top w:val="none" w:sz="0" w:space="0" w:color="auto"/>
                                    <w:left w:val="none" w:sz="0" w:space="0" w:color="auto"/>
                                    <w:bottom w:val="none" w:sz="0" w:space="0" w:color="auto"/>
                                    <w:right w:val="none" w:sz="0" w:space="0" w:color="auto"/>
                                  </w:divBdr>
                                  <w:divsChild>
                                    <w:div w:id="20360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169586">
      <w:bodyDiv w:val="1"/>
      <w:marLeft w:val="0"/>
      <w:marRight w:val="0"/>
      <w:marTop w:val="0"/>
      <w:marBottom w:val="0"/>
      <w:divBdr>
        <w:top w:val="none" w:sz="0" w:space="0" w:color="auto"/>
        <w:left w:val="none" w:sz="0" w:space="0" w:color="auto"/>
        <w:bottom w:val="none" w:sz="0" w:space="0" w:color="auto"/>
        <w:right w:val="none" w:sz="0" w:space="0" w:color="auto"/>
      </w:divBdr>
    </w:div>
    <w:div w:id="724722113">
      <w:bodyDiv w:val="1"/>
      <w:marLeft w:val="0"/>
      <w:marRight w:val="0"/>
      <w:marTop w:val="0"/>
      <w:marBottom w:val="0"/>
      <w:divBdr>
        <w:top w:val="none" w:sz="0" w:space="0" w:color="auto"/>
        <w:left w:val="none" w:sz="0" w:space="0" w:color="auto"/>
        <w:bottom w:val="none" w:sz="0" w:space="0" w:color="auto"/>
        <w:right w:val="none" w:sz="0" w:space="0" w:color="auto"/>
      </w:divBdr>
    </w:div>
    <w:div w:id="746003761">
      <w:bodyDiv w:val="1"/>
      <w:marLeft w:val="0"/>
      <w:marRight w:val="0"/>
      <w:marTop w:val="0"/>
      <w:marBottom w:val="0"/>
      <w:divBdr>
        <w:top w:val="none" w:sz="0" w:space="0" w:color="auto"/>
        <w:left w:val="none" w:sz="0" w:space="0" w:color="auto"/>
        <w:bottom w:val="none" w:sz="0" w:space="0" w:color="auto"/>
        <w:right w:val="none" w:sz="0" w:space="0" w:color="auto"/>
      </w:divBdr>
    </w:div>
    <w:div w:id="747388414">
      <w:bodyDiv w:val="1"/>
      <w:marLeft w:val="0"/>
      <w:marRight w:val="0"/>
      <w:marTop w:val="0"/>
      <w:marBottom w:val="0"/>
      <w:divBdr>
        <w:top w:val="none" w:sz="0" w:space="0" w:color="auto"/>
        <w:left w:val="none" w:sz="0" w:space="0" w:color="auto"/>
        <w:bottom w:val="none" w:sz="0" w:space="0" w:color="auto"/>
        <w:right w:val="none" w:sz="0" w:space="0" w:color="auto"/>
      </w:divBdr>
      <w:divsChild>
        <w:div w:id="1538423464">
          <w:marLeft w:val="0"/>
          <w:marRight w:val="0"/>
          <w:marTop w:val="0"/>
          <w:marBottom w:val="0"/>
          <w:divBdr>
            <w:top w:val="none" w:sz="0" w:space="0" w:color="auto"/>
            <w:left w:val="none" w:sz="0" w:space="0" w:color="auto"/>
            <w:bottom w:val="none" w:sz="0" w:space="0" w:color="auto"/>
            <w:right w:val="none" w:sz="0" w:space="0" w:color="auto"/>
          </w:divBdr>
          <w:divsChild>
            <w:div w:id="936057203">
              <w:marLeft w:val="0"/>
              <w:marRight w:val="0"/>
              <w:marTop w:val="0"/>
              <w:marBottom w:val="0"/>
              <w:divBdr>
                <w:top w:val="none" w:sz="0" w:space="0" w:color="auto"/>
                <w:left w:val="none" w:sz="0" w:space="0" w:color="auto"/>
                <w:bottom w:val="none" w:sz="0" w:space="0" w:color="auto"/>
                <w:right w:val="none" w:sz="0" w:space="0" w:color="auto"/>
              </w:divBdr>
              <w:divsChild>
                <w:div w:id="1150514703">
                  <w:marLeft w:val="0"/>
                  <w:marRight w:val="0"/>
                  <w:marTop w:val="0"/>
                  <w:marBottom w:val="0"/>
                  <w:divBdr>
                    <w:top w:val="none" w:sz="0" w:space="0" w:color="auto"/>
                    <w:left w:val="none" w:sz="0" w:space="0" w:color="auto"/>
                    <w:bottom w:val="none" w:sz="0" w:space="0" w:color="auto"/>
                    <w:right w:val="none" w:sz="0" w:space="0" w:color="auto"/>
                  </w:divBdr>
                  <w:divsChild>
                    <w:div w:id="698044653">
                      <w:marLeft w:val="0"/>
                      <w:marRight w:val="0"/>
                      <w:marTop w:val="0"/>
                      <w:marBottom w:val="0"/>
                      <w:divBdr>
                        <w:top w:val="none" w:sz="0" w:space="0" w:color="auto"/>
                        <w:left w:val="none" w:sz="0" w:space="0" w:color="auto"/>
                        <w:bottom w:val="none" w:sz="0" w:space="0" w:color="auto"/>
                        <w:right w:val="none" w:sz="0" w:space="0" w:color="auto"/>
                      </w:divBdr>
                      <w:divsChild>
                        <w:div w:id="872107982">
                          <w:marLeft w:val="0"/>
                          <w:marRight w:val="0"/>
                          <w:marTop w:val="0"/>
                          <w:marBottom w:val="300"/>
                          <w:divBdr>
                            <w:top w:val="none" w:sz="0" w:space="0" w:color="auto"/>
                            <w:left w:val="none" w:sz="0" w:space="0" w:color="auto"/>
                            <w:bottom w:val="none" w:sz="0" w:space="0" w:color="auto"/>
                            <w:right w:val="none" w:sz="0" w:space="0" w:color="auto"/>
                          </w:divBdr>
                          <w:divsChild>
                            <w:div w:id="1951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660315">
      <w:bodyDiv w:val="1"/>
      <w:marLeft w:val="0"/>
      <w:marRight w:val="0"/>
      <w:marTop w:val="0"/>
      <w:marBottom w:val="0"/>
      <w:divBdr>
        <w:top w:val="none" w:sz="0" w:space="0" w:color="auto"/>
        <w:left w:val="none" w:sz="0" w:space="0" w:color="auto"/>
        <w:bottom w:val="none" w:sz="0" w:space="0" w:color="auto"/>
        <w:right w:val="none" w:sz="0" w:space="0" w:color="auto"/>
      </w:divBdr>
    </w:div>
    <w:div w:id="820537664">
      <w:bodyDiv w:val="1"/>
      <w:marLeft w:val="0"/>
      <w:marRight w:val="0"/>
      <w:marTop w:val="0"/>
      <w:marBottom w:val="0"/>
      <w:divBdr>
        <w:top w:val="none" w:sz="0" w:space="0" w:color="auto"/>
        <w:left w:val="none" w:sz="0" w:space="0" w:color="auto"/>
        <w:bottom w:val="none" w:sz="0" w:space="0" w:color="auto"/>
        <w:right w:val="none" w:sz="0" w:space="0" w:color="auto"/>
      </w:divBdr>
    </w:div>
    <w:div w:id="840587968">
      <w:bodyDiv w:val="1"/>
      <w:marLeft w:val="0"/>
      <w:marRight w:val="0"/>
      <w:marTop w:val="0"/>
      <w:marBottom w:val="0"/>
      <w:divBdr>
        <w:top w:val="none" w:sz="0" w:space="0" w:color="auto"/>
        <w:left w:val="none" w:sz="0" w:space="0" w:color="auto"/>
        <w:bottom w:val="none" w:sz="0" w:space="0" w:color="auto"/>
        <w:right w:val="none" w:sz="0" w:space="0" w:color="auto"/>
      </w:divBdr>
    </w:div>
    <w:div w:id="933123793">
      <w:bodyDiv w:val="1"/>
      <w:marLeft w:val="0"/>
      <w:marRight w:val="0"/>
      <w:marTop w:val="0"/>
      <w:marBottom w:val="0"/>
      <w:divBdr>
        <w:top w:val="none" w:sz="0" w:space="0" w:color="auto"/>
        <w:left w:val="none" w:sz="0" w:space="0" w:color="auto"/>
        <w:bottom w:val="none" w:sz="0" w:space="0" w:color="auto"/>
        <w:right w:val="none" w:sz="0" w:space="0" w:color="auto"/>
      </w:divBdr>
    </w:div>
    <w:div w:id="936253144">
      <w:bodyDiv w:val="1"/>
      <w:marLeft w:val="0"/>
      <w:marRight w:val="0"/>
      <w:marTop w:val="0"/>
      <w:marBottom w:val="0"/>
      <w:divBdr>
        <w:top w:val="none" w:sz="0" w:space="0" w:color="auto"/>
        <w:left w:val="none" w:sz="0" w:space="0" w:color="auto"/>
        <w:bottom w:val="none" w:sz="0" w:space="0" w:color="auto"/>
        <w:right w:val="none" w:sz="0" w:space="0" w:color="auto"/>
      </w:divBdr>
    </w:div>
    <w:div w:id="936908461">
      <w:bodyDiv w:val="1"/>
      <w:marLeft w:val="0"/>
      <w:marRight w:val="0"/>
      <w:marTop w:val="0"/>
      <w:marBottom w:val="0"/>
      <w:divBdr>
        <w:top w:val="none" w:sz="0" w:space="0" w:color="auto"/>
        <w:left w:val="none" w:sz="0" w:space="0" w:color="auto"/>
        <w:bottom w:val="none" w:sz="0" w:space="0" w:color="auto"/>
        <w:right w:val="none" w:sz="0" w:space="0" w:color="auto"/>
      </w:divBdr>
    </w:div>
    <w:div w:id="947201153">
      <w:bodyDiv w:val="1"/>
      <w:marLeft w:val="0"/>
      <w:marRight w:val="0"/>
      <w:marTop w:val="0"/>
      <w:marBottom w:val="0"/>
      <w:divBdr>
        <w:top w:val="none" w:sz="0" w:space="0" w:color="auto"/>
        <w:left w:val="none" w:sz="0" w:space="0" w:color="auto"/>
        <w:bottom w:val="none" w:sz="0" w:space="0" w:color="auto"/>
        <w:right w:val="none" w:sz="0" w:space="0" w:color="auto"/>
      </w:divBdr>
    </w:div>
    <w:div w:id="968047924">
      <w:bodyDiv w:val="1"/>
      <w:marLeft w:val="0"/>
      <w:marRight w:val="0"/>
      <w:marTop w:val="0"/>
      <w:marBottom w:val="0"/>
      <w:divBdr>
        <w:top w:val="none" w:sz="0" w:space="0" w:color="auto"/>
        <w:left w:val="none" w:sz="0" w:space="0" w:color="auto"/>
        <w:bottom w:val="none" w:sz="0" w:space="0" w:color="auto"/>
        <w:right w:val="none" w:sz="0" w:space="0" w:color="auto"/>
      </w:divBdr>
    </w:div>
    <w:div w:id="977612041">
      <w:bodyDiv w:val="1"/>
      <w:marLeft w:val="0"/>
      <w:marRight w:val="0"/>
      <w:marTop w:val="0"/>
      <w:marBottom w:val="0"/>
      <w:divBdr>
        <w:top w:val="none" w:sz="0" w:space="0" w:color="auto"/>
        <w:left w:val="none" w:sz="0" w:space="0" w:color="auto"/>
        <w:bottom w:val="none" w:sz="0" w:space="0" w:color="auto"/>
        <w:right w:val="none" w:sz="0" w:space="0" w:color="auto"/>
      </w:divBdr>
    </w:div>
    <w:div w:id="997805222">
      <w:bodyDiv w:val="1"/>
      <w:marLeft w:val="0"/>
      <w:marRight w:val="0"/>
      <w:marTop w:val="0"/>
      <w:marBottom w:val="0"/>
      <w:divBdr>
        <w:top w:val="none" w:sz="0" w:space="0" w:color="auto"/>
        <w:left w:val="none" w:sz="0" w:space="0" w:color="auto"/>
        <w:bottom w:val="none" w:sz="0" w:space="0" w:color="auto"/>
        <w:right w:val="none" w:sz="0" w:space="0" w:color="auto"/>
      </w:divBdr>
    </w:div>
    <w:div w:id="998507370">
      <w:bodyDiv w:val="1"/>
      <w:marLeft w:val="0"/>
      <w:marRight w:val="0"/>
      <w:marTop w:val="0"/>
      <w:marBottom w:val="0"/>
      <w:divBdr>
        <w:top w:val="none" w:sz="0" w:space="0" w:color="auto"/>
        <w:left w:val="none" w:sz="0" w:space="0" w:color="auto"/>
        <w:bottom w:val="none" w:sz="0" w:space="0" w:color="auto"/>
        <w:right w:val="none" w:sz="0" w:space="0" w:color="auto"/>
      </w:divBdr>
    </w:div>
    <w:div w:id="1025864299">
      <w:bodyDiv w:val="1"/>
      <w:marLeft w:val="0"/>
      <w:marRight w:val="0"/>
      <w:marTop w:val="0"/>
      <w:marBottom w:val="0"/>
      <w:divBdr>
        <w:top w:val="none" w:sz="0" w:space="0" w:color="auto"/>
        <w:left w:val="none" w:sz="0" w:space="0" w:color="auto"/>
        <w:bottom w:val="none" w:sz="0" w:space="0" w:color="auto"/>
        <w:right w:val="none" w:sz="0" w:space="0" w:color="auto"/>
      </w:divBdr>
    </w:div>
    <w:div w:id="1036806326">
      <w:bodyDiv w:val="1"/>
      <w:marLeft w:val="0"/>
      <w:marRight w:val="0"/>
      <w:marTop w:val="0"/>
      <w:marBottom w:val="0"/>
      <w:divBdr>
        <w:top w:val="none" w:sz="0" w:space="0" w:color="auto"/>
        <w:left w:val="none" w:sz="0" w:space="0" w:color="auto"/>
        <w:bottom w:val="none" w:sz="0" w:space="0" w:color="auto"/>
        <w:right w:val="none" w:sz="0" w:space="0" w:color="auto"/>
      </w:divBdr>
    </w:div>
    <w:div w:id="1063329212">
      <w:bodyDiv w:val="1"/>
      <w:marLeft w:val="0"/>
      <w:marRight w:val="0"/>
      <w:marTop w:val="0"/>
      <w:marBottom w:val="0"/>
      <w:divBdr>
        <w:top w:val="none" w:sz="0" w:space="0" w:color="auto"/>
        <w:left w:val="none" w:sz="0" w:space="0" w:color="auto"/>
        <w:bottom w:val="none" w:sz="0" w:space="0" w:color="auto"/>
        <w:right w:val="none" w:sz="0" w:space="0" w:color="auto"/>
      </w:divBdr>
    </w:div>
    <w:div w:id="1147891582">
      <w:bodyDiv w:val="1"/>
      <w:marLeft w:val="0"/>
      <w:marRight w:val="0"/>
      <w:marTop w:val="0"/>
      <w:marBottom w:val="0"/>
      <w:divBdr>
        <w:top w:val="none" w:sz="0" w:space="0" w:color="auto"/>
        <w:left w:val="none" w:sz="0" w:space="0" w:color="auto"/>
        <w:bottom w:val="none" w:sz="0" w:space="0" w:color="auto"/>
        <w:right w:val="none" w:sz="0" w:space="0" w:color="auto"/>
      </w:divBdr>
    </w:div>
    <w:div w:id="1197549147">
      <w:bodyDiv w:val="1"/>
      <w:marLeft w:val="0"/>
      <w:marRight w:val="0"/>
      <w:marTop w:val="0"/>
      <w:marBottom w:val="0"/>
      <w:divBdr>
        <w:top w:val="none" w:sz="0" w:space="0" w:color="auto"/>
        <w:left w:val="none" w:sz="0" w:space="0" w:color="auto"/>
        <w:bottom w:val="none" w:sz="0" w:space="0" w:color="auto"/>
        <w:right w:val="none" w:sz="0" w:space="0" w:color="auto"/>
      </w:divBdr>
    </w:div>
    <w:div w:id="1234317349">
      <w:bodyDiv w:val="1"/>
      <w:marLeft w:val="0"/>
      <w:marRight w:val="0"/>
      <w:marTop w:val="0"/>
      <w:marBottom w:val="0"/>
      <w:divBdr>
        <w:top w:val="none" w:sz="0" w:space="0" w:color="auto"/>
        <w:left w:val="none" w:sz="0" w:space="0" w:color="auto"/>
        <w:bottom w:val="none" w:sz="0" w:space="0" w:color="auto"/>
        <w:right w:val="none" w:sz="0" w:space="0" w:color="auto"/>
      </w:divBdr>
    </w:div>
    <w:div w:id="1234895900">
      <w:bodyDiv w:val="1"/>
      <w:marLeft w:val="0"/>
      <w:marRight w:val="0"/>
      <w:marTop w:val="0"/>
      <w:marBottom w:val="0"/>
      <w:divBdr>
        <w:top w:val="none" w:sz="0" w:space="0" w:color="auto"/>
        <w:left w:val="none" w:sz="0" w:space="0" w:color="auto"/>
        <w:bottom w:val="none" w:sz="0" w:space="0" w:color="auto"/>
        <w:right w:val="none" w:sz="0" w:space="0" w:color="auto"/>
      </w:divBdr>
      <w:divsChild>
        <w:div w:id="97987142">
          <w:marLeft w:val="0"/>
          <w:marRight w:val="0"/>
          <w:marTop w:val="0"/>
          <w:marBottom w:val="0"/>
          <w:divBdr>
            <w:top w:val="single" w:sz="2" w:space="0" w:color="DDDDDD"/>
            <w:left w:val="single" w:sz="2" w:space="0" w:color="DDDDDD"/>
            <w:bottom w:val="single" w:sz="2" w:space="0" w:color="DDDDDD"/>
            <w:right w:val="single" w:sz="2" w:space="0" w:color="DDDDDD"/>
          </w:divBdr>
          <w:divsChild>
            <w:div w:id="1445080044">
              <w:marLeft w:val="0"/>
              <w:marRight w:val="0"/>
              <w:marTop w:val="0"/>
              <w:marBottom w:val="0"/>
              <w:divBdr>
                <w:top w:val="none" w:sz="0" w:space="0" w:color="auto"/>
                <w:left w:val="none" w:sz="0" w:space="0" w:color="auto"/>
                <w:bottom w:val="none" w:sz="0" w:space="0" w:color="auto"/>
                <w:right w:val="none" w:sz="0" w:space="0" w:color="auto"/>
              </w:divBdr>
              <w:divsChild>
                <w:div w:id="1523591780">
                  <w:marLeft w:val="0"/>
                  <w:marRight w:val="0"/>
                  <w:marTop w:val="0"/>
                  <w:marBottom w:val="0"/>
                  <w:divBdr>
                    <w:top w:val="none" w:sz="0" w:space="0" w:color="auto"/>
                    <w:left w:val="none" w:sz="0" w:space="0" w:color="auto"/>
                    <w:bottom w:val="none" w:sz="0" w:space="0" w:color="auto"/>
                    <w:right w:val="none" w:sz="0" w:space="0" w:color="auto"/>
                  </w:divBdr>
                  <w:divsChild>
                    <w:div w:id="299772359">
                      <w:marLeft w:val="0"/>
                      <w:marRight w:val="0"/>
                      <w:marTop w:val="0"/>
                      <w:marBottom w:val="0"/>
                      <w:divBdr>
                        <w:top w:val="none" w:sz="0" w:space="0" w:color="auto"/>
                        <w:left w:val="none" w:sz="0" w:space="0" w:color="auto"/>
                        <w:bottom w:val="none" w:sz="0" w:space="0" w:color="auto"/>
                        <w:right w:val="none" w:sz="0" w:space="0" w:color="auto"/>
                      </w:divBdr>
                      <w:divsChild>
                        <w:div w:id="2008895240">
                          <w:marLeft w:val="0"/>
                          <w:marRight w:val="0"/>
                          <w:marTop w:val="0"/>
                          <w:marBottom w:val="0"/>
                          <w:divBdr>
                            <w:top w:val="none" w:sz="0" w:space="0" w:color="auto"/>
                            <w:left w:val="none" w:sz="0" w:space="0" w:color="auto"/>
                            <w:bottom w:val="none" w:sz="0" w:space="0" w:color="auto"/>
                            <w:right w:val="none" w:sz="0" w:space="0" w:color="auto"/>
                          </w:divBdr>
                          <w:divsChild>
                            <w:div w:id="600572247">
                              <w:marLeft w:val="0"/>
                              <w:marRight w:val="0"/>
                              <w:marTop w:val="0"/>
                              <w:marBottom w:val="0"/>
                              <w:divBdr>
                                <w:top w:val="none" w:sz="0" w:space="0" w:color="auto"/>
                                <w:left w:val="none" w:sz="0" w:space="0" w:color="auto"/>
                                <w:bottom w:val="none" w:sz="0" w:space="0" w:color="auto"/>
                                <w:right w:val="none" w:sz="0" w:space="0" w:color="auto"/>
                              </w:divBdr>
                              <w:divsChild>
                                <w:div w:id="1681541383">
                                  <w:marLeft w:val="0"/>
                                  <w:marRight w:val="0"/>
                                  <w:marTop w:val="0"/>
                                  <w:marBottom w:val="0"/>
                                  <w:divBdr>
                                    <w:top w:val="none" w:sz="0" w:space="0" w:color="auto"/>
                                    <w:left w:val="none" w:sz="0" w:space="0" w:color="auto"/>
                                    <w:bottom w:val="none" w:sz="0" w:space="0" w:color="auto"/>
                                    <w:right w:val="none" w:sz="0" w:space="0" w:color="auto"/>
                                  </w:divBdr>
                                  <w:divsChild>
                                    <w:div w:id="3206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796965">
      <w:bodyDiv w:val="1"/>
      <w:marLeft w:val="0"/>
      <w:marRight w:val="0"/>
      <w:marTop w:val="0"/>
      <w:marBottom w:val="0"/>
      <w:divBdr>
        <w:top w:val="none" w:sz="0" w:space="0" w:color="auto"/>
        <w:left w:val="none" w:sz="0" w:space="0" w:color="auto"/>
        <w:bottom w:val="none" w:sz="0" w:space="0" w:color="auto"/>
        <w:right w:val="none" w:sz="0" w:space="0" w:color="auto"/>
      </w:divBdr>
    </w:div>
    <w:div w:id="1256086688">
      <w:bodyDiv w:val="1"/>
      <w:marLeft w:val="0"/>
      <w:marRight w:val="0"/>
      <w:marTop w:val="0"/>
      <w:marBottom w:val="0"/>
      <w:divBdr>
        <w:top w:val="none" w:sz="0" w:space="0" w:color="auto"/>
        <w:left w:val="none" w:sz="0" w:space="0" w:color="auto"/>
        <w:bottom w:val="none" w:sz="0" w:space="0" w:color="auto"/>
        <w:right w:val="none" w:sz="0" w:space="0" w:color="auto"/>
      </w:divBdr>
    </w:div>
    <w:div w:id="1279490028">
      <w:bodyDiv w:val="1"/>
      <w:marLeft w:val="0"/>
      <w:marRight w:val="0"/>
      <w:marTop w:val="0"/>
      <w:marBottom w:val="0"/>
      <w:divBdr>
        <w:top w:val="none" w:sz="0" w:space="0" w:color="auto"/>
        <w:left w:val="none" w:sz="0" w:space="0" w:color="auto"/>
        <w:bottom w:val="none" w:sz="0" w:space="0" w:color="auto"/>
        <w:right w:val="none" w:sz="0" w:space="0" w:color="auto"/>
      </w:divBdr>
    </w:div>
    <w:div w:id="1295260158">
      <w:bodyDiv w:val="1"/>
      <w:marLeft w:val="0"/>
      <w:marRight w:val="0"/>
      <w:marTop w:val="0"/>
      <w:marBottom w:val="0"/>
      <w:divBdr>
        <w:top w:val="none" w:sz="0" w:space="0" w:color="auto"/>
        <w:left w:val="none" w:sz="0" w:space="0" w:color="auto"/>
        <w:bottom w:val="none" w:sz="0" w:space="0" w:color="auto"/>
        <w:right w:val="none" w:sz="0" w:space="0" w:color="auto"/>
      </w:divBdr>
    </w:div>
    <w:div w:id="1329750134">
      <w:bodyDiv w:val="1"/>
      <w:marLeft w:val="0"/>
      <w:marRight w:val="0"/>
      <w:marTop w:val="0"/>
      <w:marBottom w:val="0"/>
      <w:divBdr>
        <w:top w:val="none" w:sz="0" w:space="0" w:color="auto"/>
        <w:left w:val="none" w:sz="0" w:space="0" w:color="auto"/>
        <w:bottom w:val="none" w:sz="0" w:space="0" w:color="auto"/>
        <w:right w:val="none" w:sz="0" w:space="0" w:color="auto"/>
      </w:divBdr>
    </w:div>
    <w:div w:id="1458793023">
      <w:bodyDiv w:val="1"/>
      <w:marLeft w:val="0"/>
      <w:marRight w:val="0"/>
      <w:marTop w:val="0"/>
      <w:marBottom w:val="0"/>
      <w:divBdr>
        <w:top w:val="none" w:sz="0" w:space="0" w:color="auto"/>
        <w:left w:val="none" w:sz="0" w:space="0" w:color="auto"/>
        <w:bottom w:val="none" w:sz="0" w:space="0" w:color="auto"/>
        <w:right w:val="none" w:sz="0" w:space="0" w:color="auto"/>
      </w:divBdr>
    </w:div>
    <w:div w:id="1485313176">
      <w:bodyDiv w:val="1"/>
      <w:marLeft w:val="0"/>
      <w:marRight w:val="0"/>
      <w:marTop w:val="0"/>
      <w:marBottom w:val="0"/>
      <w:divBdr>
        <w:top w:val="none" w:sz="0" w:space="0" w:color="auto"/>
        <w:left w:val="none" w:sz="0" w:space="0" w:color="auto"/>
        <w:bottom w:val="none" w:sz="0" w:space="0" w:color="auto"/>
        <w:right w:val="none" w:sz="0" w:space="0" w:color="auto"/>
      </w:divBdr>
      <w:divsChild>
        <w:div w:id="249119641">
          <w:marLeft w:val="547"/>
          <w:marRight w:val="0"/>
          <w:marTop w:val="154"/>
          <w:marBottom w:val="0"/>
          <w:divBdr>
            <w:top w:val="none" w:sz="0" w:space="0" w:color="auto"/>
            <w:left w:val="none" w:sz="0" w:space="0" w:color="auto"/>
            <w:bottom w:val="none" w:sz="0" w:space="0" w:color="auto"/>
            <w:right w:val="none" w:sz="0" w:space="0" w:color="auto"/>
          </w:divBdr>
        </w:div>
        <w:div w:id="474881027">
          <w:marLeft w:val="547"/>
          <w:marRight w:val="0"/>
          <w:marTop w:val="154"/>
          <w:marBottom w:val="0"/>
          <w:divBdr>
            <w:top w:val="none" w:sz="0" w:space="0" w:color="auto"/>
            <w:left w:val="none" w:sz="0" w:space="0" w:color="auto"/>
            <w:bottom w:val="none" w:sz="0" w:space="0" w:color="auto"/>
            <w:right w:val="none" w:sz="0" w:space="0" w:color="auto"/>
          </w:divBdr>
        </w:div>
        <w:div w:id="1489978431">
          <w:marLeft w:val="547"/>
          <w:marRight w:val="0"/>
          <w:marTop w:val="154"/>
          <w:marBottom w:val="0"/>
          <w:divBdr>
            <w:top w:val="none" w:sz="0" w:space="0" w:color="auto"/>
            <w:left w:val="none" w:sz="0" w:space="0" w:color="auto"/>
            <w:bottom w:val="none" w:sz="0" w:space="0" w:color="auto"/>
            <w:right w:val="none" w:sz="0" w:space="0" w:color="auto"/>
          </w:divBdr>
        </w:div>
      </w:divsChild>
    </w:div>
    <w:div w:id="1554073925">
      <w:bodyDiv w:val="1"/>
      <w:marLeft w:val="0"/>
      <w:marRight w:val="0"/>
      <w:marTop w:val="0"/>
      <w:marBottom w:val="0"/>
      <w:divBdr>
        <w:top w:val="none" w:sz="0" w:space="0" w:color="auto"/>
        <w:left w:val="none" w:sz="0" w:space="0" w:color="auto"/>
        <w:bottom w:val="none" w:sz="0" w:space="0" w:color="auto"/>
        <w:right w:val="none" w:sz="0" w:space="0" w:color="auto"/>
      </w:divBdr>
    </w:div>
    <w:div w:id="1556307864">
      <w:bodyDiv w:val="1"/>
      <w:marLeft w:val="0"/>
      <w:marRight w:val="0"/>
      <w:marTop w:val="0"/>
      <w:marBottom w:val="0"/>
      <w:divBdr>
        <w:top w:val="none" w:sz="0" w:space="0" w:color="auto"/>
        <w:left w:val="none" w:sz="0" w:space="0" w:color="auto"/>
        <w:bottom w:val="none" w:sz="0" w:space="0" w:color="auto"/>
        <w:right w:val="none" w:sz="0" w:space="0" w:color="auto"/>
      </w:divBdr>
    </w:div>
    <w:div w:id="1570581337">
      <w:bodyDiv w:val="1"/>
      <w:marLeft w:val="0"/>
      <w:marRight w:val="0"/>
      <w:marTop w:val="0"/>
      <w:marBottom w:val="0"/>
      <w:divBdr>
        <w:top w:val="none" w:sz="0" w:space="0" w:color="auto"/>
        <w:left w:val="none" w:sz="0" w:space="0" w:color="auto"/>
        <w:bottom w:val="none" w:sz="0" w:space="0" w:color="auto"/>
        <w:right w:val="none" w:sz="0" w:space="0" w:color="auto"/>
      </w:divBdr>
    </w:div>
    <w:div w:id="1573538238">
      <w:bodyDiv w:val="1"/>
      <w:marLeft w:val="0"/>
      <w:marRight w:val="0"/>
      <w:marTop w:val="0"/>
      <w:marBottom w:val="0"/>
      <w:divBdr>
        <w:top w:val="none" w:sz="0" w:space="0" w:color="auto"/>
        <w:left w:val="none" w:sz="0" w:space="0" w:color="auto"/>
        <w:bottom w:val="none" w:sz="0" w:space="0" w:color="auto"/>
        <w:right w:val="none" w:sz="0" w:space="0" w:color="auto"/>
      </w:divBdr>
    </w:div>
    <w:div w:id="1593539329">
      <w:bodyDiv w:val="1"/>
      <w:marLeft w:val="0"/>
      <w:marRight w:val="0"/>
      <w:marTop w:val="0"/>
      <w:marBottom w:val="0"/>
      <w:divBdr>
        <w:top w:val="none" w:sz="0" w:space="0" w:color="auto"/>
        <w:left w:val="none" w:sz="0" w:space="0" w:color="auto"/>
        <w:bottom w:val="none" w:sz="0" w:space="0" w:color="auto"/>
        <w:right w:val="none" w:sz="0" w:space="0" w:color="auto"/>
      </w:divBdr>
    </w:div>
    <w:div w:id="1634405587">
      <w:bodyDiv w:val="1"/>
      <w:marLeft w:val="0"/>
      <w:marRight w:val="0"/>
      <w:marTop w:val="0"/>
      <w:marBottom w:val="0"/>
      <w:divBdr>
        <w:top w:val="none" w:sz="0" w:space="0" w:color="auto"/>
        <w:left w:val="none" w:sz="0" w:space="0" w:color="auto"/>
        <w:bottom w:val="none" w:sz="0" w:space="0" w:color="auto"/>
        <w:right w:val="none" w:sz="0" w:space="0" w:color="auto"/>
      </w:divBdr>
    </w:div>
    <w:div w:id="1659533536">
      <w:bodyDiv w:val="1"/>
      <w:marLeft w:val="0"/>
      <w:marRight w:val="0"/>
      <w:marTop w:val="0"/>
      <w:marBottom w:val="0"/>
      <w:divBdr>
        <w:top w:val="none" w:sz="0" w:space="0" w:color="auto"/>
        <w:left w:val="none" w:sz="0" w:space="0" w:color="auto"/>
        <w:bottom w:val="none" w:sz="0" w:space="0" w:color="auto"/>
        <w:right w:val="none" w:sz="0" w:space="0" w:color="auto"/>
      </w:divBdr>
    </w:div>
    <w:div w:id="1666132395">
      <w:bodyDiv w:val="1"/>
      <w:marLeft w:val="0"/>
      <w:marRight w:val="0"/>
      <w:marTop w:val="0"/>
      <w:marBottom w:val="0"/>
      <w:divBdr>
        <w:top w:val="none" w:sz="0" w:space="0" w:color="auto"/>
        <w:left w:val="none" w:sz="0" w:space="0" w:color="auto"/>
        <w:bottom w:val="none" w:sz="0" w:space="0" w:color="auto"/>
        <w:right w:val="none" w:sz="0" w:space="0" w:color="auto"/>
      </w:divBdr>
      <w:divsChild>
        <w:div w:id="879317083">
          <w:marLeft w:val="0"/>
          <w:marRight w:val="0"/>
          <w:marTop w:val="0"/>
          <w:marBottom w:val="0"/>
          <w:divBdr>
            <w:top w:val="none" w:sz="0" w:space="0" w:color="auto"/>
            <w:left w:val="none" w:sz="0" w:space="0" w:color="auto"/>
            <w:bottom w:val="none" w:sz="0" w:space="0" w:color="auto"/>
            <w:right w:val="none" w:sz="0" w:space="0" w:color="auto"/>
          </w:divBdr>
          <w:divsChild>
            <w:div w:id="701976449">
              <w:marLeft w:val="0"/>
              <w:marRight w:val="0"/>
              <w:marTop w:val="0"/>
              <w:marBottom w:val="0"/>
              <w:divBdr>
                <w:top w:val="none" w:sz="0" w:space="0" w:color="auto"/>
                <w:left w:val="none" w:sz="0" w:space="0" w:color="auto"/>
                <w:bottom w:val="none" w:sz="0" w:space="0" w:color="auto"/>
                <w:right w:val="none" w:sz="0" w:space="0" w:color="auto"/>
              </w:divBdr>
              <w:divsChild>
                <w:div w:id="131872763">
                  <w:marLeft w:val="0"/>
                  <w:marRight w:val="0"/>
                  <w:marTop w:val="0"/>
                  <w:marBottom w:val="0"/>
                  <w:divBdr>
                    <w:top w:val="none" w:sz="0" w:space="0" w:color="auto"/>
                    <w:left w:val="none" w:sz="0" w:space="0" w:color="auto"/>
                    <w:bottom w:val="none" w:sz="0" w:space="0" w:color="auto"/>
                    <w:right w:val="none" w:sz="0" w:space="0" w:color="auto"/>
                  </w:divBdr>
                  <w:divsChild>
                    <w:div w:id="1670792070">
                      <w:marLeft w:val="0"/>
                      <w:marRight w:val="0"/>
                      <w:marTop w:val="0"/>
                      <w:marBottom w:val="0"/>
                      <w:divBdr>
                        <w:top w:val="none" w:sz="0" w:space="0" w:color="auto"/>
                        <w:left w:val="none" w:sz="0" w:space="0" w:color="auto"/>
                        <w:bottom w:val="none" w:sz="0" w:space="0" w:color="auto"/>
                        <w:right w:val="none" w:sz="0" w:space="0" w:color="auto"/>
                      </w:divBdr>
                      <w:divsChild>
                        <w:div w:id="1628004291">
                          <w:marLeft w:val="0"/>
                          <w:marRight w:val="0"/>
                          <w:marTop w:val="0"/>
                          <w:marBottom w:val="0"/>
                          <w:divBdr>
                            <w:top w:val="none" w:sz="0" w:space="0" w:color="auto"/>
                            <w:left w:val="none" w:sz="0" w:space="0" w:color="auto"/>
                            <w:bottom w:val="none" w:sz="0" w:space="0" w:color="auto"/>
                            <w:right w:val="none" w:sz="0" w:space="0" w:color="auto"/>
                          </w:divBdr>
                          <w:divsChild>
                            <w:div w:id="1384333816">
                              <w:marLeft w:val="0"/>
                              <w:marRight w:val="0"/>
                              <w:marTop w:val="0"/>
                              <w:marBottom w:val="0"/>
                              <w:divBdr>
                                <w:top w:val="none" w:sz="0" w:space="0" w:color="auto"/>
                                <w:left w:val="none" w:sz="0" w:space="0" w:color="auto"/>
                                <w:bottom w:val="none" w:sz="0" w:space="0" w:color="auto"/>
                                <w:right w:val="none" w:sz="0" w:space="0" w:color="auto"/>
                              </w:divBdr>
                              <w:divsChild>
                                <w:div w:id="7381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533471">
      <w:bodyDiv w:val="1"/>
      <w:marLeft w:val="0"/>
      <w:marRight w:val="0"/>
      <w:marTop w:val="0"/>
      <w:marBottom w:val="0"/>
      <w:divBdr>
        <w:top w:val="none" w:sz="0" w:space="0" w:color="auto"/>
        <w:left w:val="none" w:sz="0" w:space="0" w:color="auto"/>
        <w:bottom w:val="none" w:sz="0" w:space="0" w:color="auto"/>
        <w:right w:val="none" w:sz="0" w:space="0" w:color="auto"/>
      </w:divBdr>
      <w:divsChild>
        <w:div w:id="2129009505">
          <w:marLeft w:val="0"/>
          <w:marRight w:val="0"/>
          <w:marTop w:val="0"/>
          <w:marBottom w:val="0"/>
          <w:divBdr>
            <w:top w:val="none" w:sz="0" w:space="0" w:color="auto"/>
            <w:left w:val="none" w:sz="0" w:space="0" w:color="auto"/>
            <w:bottom w:val="none" w:sz="0" w:space="0" w:color="auto"/>
            <w:right w:val="none" w:sz="0" w:space="0" w:color="auto"/>
          </w:divBdr>
          <w:divsChild>
            <w:div w:id="1892571903">
              <w:marLeft w:val="0"/>
              <w:marRight w:val="0"/>
              <w:marTop w:val="0"/>
              <w:marBottom w:val="0"/>
              <w:divBdr>
                <w:top w:val="none" w:sz="0" w:space="0" w:color="auto"/>
                <w:left w:val="none" w:sz="0" w:space="0" w:color="auto"/>
                <w:bottom w:val="none" w:sz="0" w:space="0" w:color="auto"/>
                <w:right w:val="none" w:sz="0" w:space="0" w:color="auto"/>
              </w:divBdr>
              <w:divsChild>
                <w:div w:id="744380422">
                  <w:marLeft w:val="0"/>
                  <w:marRight w:val="0"/>
                  <w:marTop w:val="0"/>
                  <w:marBottom w:val="0"/>
                  <w:divBdr>
                    <w:top w:val="none" w:sz="0" w:space="0" w:color="auto"/>
                    <w:left w:val="none" w:sz="0" w:space="0" w:color="auto"/>
                    <w:bottom w:val="none" w:sz="0" w:space="0" w:color="auto"/>
                    <w:right w:val="none" w:sz="0" w:space="0" w:color="auto"/>
                  </w:divBdr>
                  <w:divsChild>
                    <w:div w:id="8462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20742">
      <w:bodyDiv w:val="1"/>
      <w:marLeft w:val="0"/>
      <w:marRight w:val="0"/>
      <w:marTop w:val="0"/>
      <w:marBottom w:val="0"/>
      <w:divBdr>
        <w:top w:val="none" w:sz="0" w:space="0" w:color="auto"/>
        <w:left w:val="none" w:sz="0" w:space="0" w:color="auto"/>
        <w:bottom w:val="none" w:sz="0" w:space="0" w:color="auto"/>
        <w:right w:val="none" w:sz="0" w:space="0" w:color="auto"/>
      </w:divBdr>
    </w:div>
    <w:div w:id="1747607840">
      <w:bodyDiv w:val="1"/>
      <w:marLeft w:val="0"/>
      <w:marRight w:val="0"/>
      <w:marTop w:val="0"/>
      <w:marBottom w:val="0"/>
      <w:divBdr>
        <w:top w:val="none" w:sz="0" w:space="0" w:color="auto"/>
        <w:left w:val="none" w:sz="0" w:space="0" w:color="auto"/>
        <w:bottom w:val="none" w:sz="0" w:space="0" w:color="auto"/>
        <w:right w:val="none" w:sz="0" w:space="0" w:color="auto"/>
      </w:divBdr>
    </w:div>
    <w:div w:id="1768884510">
      <w:bodyDiv w:val="1"/>
      <w:marLeft w:val="0"/>
      <w:marRight w:val="0"/>
      <w:marTop w:val="0"/>
      <w:marBottom w:val="0"/>
      <w:divBdr>
        <w:top w:val="none" w:sz="0" w:space="0" w:color="auto"/>
        <w:left w:val="none" w:sz="0" w:space="0" w:color="auto"/>
        <w:bottom w:val="none" w:sz="0" w:space="0" w:color="auto"/>
        <w:right w:val="none" w:sz="0" w:space="0" w:color="auto"/>
      </w:divBdr>
      <w:divsChild>
        <w:div w:id="880821956">
          <w:marLeft w:val="720"/>
          <w:marRight w:val="0"/>
          <w:marTop w:val="0"/>
          <w:marBottom w:val="0"/>
          <w:divBdr>
            <w:top w:val="none" w:sz="0" w:space="0" w:color="auto"/>
            <w:left w:val="none" w:sz="0" w:space="0" w:color="auto"/>
            <w:bottom w:val="none" w:sz="0" w:space="0" w:color="auto"/>
            <w:right w:val="none" w:sz="0" w:space="0" w:color="auto"/>
          </w:divBdr>
        </w:div>
      </w:divsChild>
    </w:div>
    <w:div w:id="1820993857">
      <w:bodyDiv w:val="1"/>
      <w:marLeft w:val="0"/>
      <w:marRight w:val="0"/>
      <w:marTop w:val="0"/>
      <w:marBottom w:val="0"/>
      <w:divBdr>
        <w:top w:val="none" w:sz="0" w:space="0" w:color="auto"/>
        <w:left w:val="none" w:sz="0" w:space="0" w:color="auto"/>
        <w:bottom w:val="none" w:sz="0" w:space="0" w:color="auto"/>
        <w:right w:val="none" w:sz="0" w:space="0" w:color="auto"/>
      </w:divBdr>
      <w:divsChild>
        <w:div w:id="864245765">
          <w:marLeft w:val="0"/>
          <w:marRight w:val="0"/>
          <w:marTop w:val="0"/>
          <w:marBottom w:val="0"/>
          <w:divBdr>
            <w:top w:val="none" w:sz="0" w:space="0" w:color="auto"/>
            <w:left w:val="none" w:sz="0" w:space="0" w:color="auto"/>
            <w:bottom w:val="none" w:sz="0" w:space="0" w:color="auto"/>
            <w:right w:val="none" w:sz="0" w:space="0" w:color="auto"/>
          </w:divBdr>
          <w:divsChild>
            <w:div w:id="1615207040">
              <w:marLeft w:val="0"/>
              <w:marRight w:val="0"/>
              <w:marTop w:val="0"/>
              <w:marBottom w:val="0"/>
              <w:divBdr>
                <w:top w:val="none" w:sz="0" w:space="0" w:color="auto"/>
                <w:left w:val="none" w:sz="0" w:space="0" w:color="auto"/>
                <w:bottom w:val="none" w:sz="0" w:space="0" w:color="auto"/>
                <w:right w:val="none" w:sz="0" w:space="0" w:color="auto"/>
              </w:divBdr>
              <w:divsChild>
                <w:div w:id="392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83843">
      <w:bodyDiv w:val="1"/>
      <w:marLeft w:val="0"/>
      <w:marRight w:val="0"/>
      <w:marTop w:val="0"/>
      <w:marBottom w:val="0"/>
      <w:divBdr>
        <w:top w:val="none" w:sz="0" w:space="0" w:color="auto"/>
        <w:left w:val="none" w:sz="0" w:space="0" w:color="auto"/>
        <w:bottom w:val="none" w:sz="0" w:space="0" w:color="auto"/>
        <w:right w:val="none" w:sz="0" w:space="0" w:color="auto"/>
      </w:divBdr>
    </w:div>
    <w:div w:id="1839880404">
      <w:bodyDiv w:val="1"/>
      <w:marLeft w:val="0"/>
      <w:marRight w:val="0"/>
      <w:marTop w:val="0"/>
      <w:marBottom w:val="0"/>
      <w:divBdr>
        <w:top w:val="none" w:sz="0" w:space="0" w:color="auto"/>
        <w:left w:val="none" w:sz="0" w:space="0" w:color="auto"/>
        <w:bottom w:val="none" w:sz="0" w:space="0" w:color="auto"/>
        <w:right w:val="none" w:sz="0" w:space="0" w:color="auto"/>
      </w:divBdr>
    </w:div>
    <w:div w:id="1871144749">
      <w:bodyDiv w:val="1"/>
      <w:marLeft w:val="0"/>
      <w:marRight w:val="0"/>
      <w:marTop w:val="0"/>
      <w:marBottom w:val="0"/>
      <w:divBdr>
        <w:top w:val="none" w:sz="0" w:space="0" w:color="auto"/>
        <w:left w:val="none" w:sz="0" w:space="0" w:color="auto"/>
        <w:bottom w:val="none" w:sz="0" w:space="0" w:color="auto"/>
        <w:right w:val="none" w:sz="0" w:space="0" w:color="auto"/>
      </w:divBdr>
    </w:div>
    <w:div w:id="1876380894">
      <w:bodyDiv w:val="1"/>
      <w:marLeft w:val="0"/>
      <w:marRight w:val="0"/>
      <w:marTop w:val="0"/>
      <w:marBottom w:val="0"/>
      <w:divBdr>
        <w:top w:val="none" w:sz="0" w:space="0" w:color="auto"/>
        <w:left w:val="none" w:sz="0" w:space="0" w:color="auto"/>
        <w:bottom w:val="none" w:sz="0" w:space="0" w:color="auto"/>
        <w:right w:val="none" w:sz="0" w:space="0" w:color="auto"/>
      </w:divBdr>
    </w:div>
    <w:div w:id="1880120819">
      <w:bodyDiv w:val="1"/>
      <w:marLeft w:val="0"/>
      <w:marRight w:val="0"/>
      <w:marTop w:val="0"/>
      <w:marBottom w:val="0"/>
      <w:divBdr>
        <w:top w:val="none" w:sz="0" w:space="0" w:color="auto"/>
        <w:left w:val="none" w:sz="0" w:space="0" w:color="auto"/>
        <w:bottom w:val="none" w:sz="0" w:space="0" w:color="auto"/>
        <w:right w:val="none" w:sz="0" w:space="0" w:color="auto"/>
      </w:divBdr>
    </w:div>
    <w:div w:id="1906720508">
      <w:bodyDiv w:val="1"/>
      <w:marLeft w:val="0"/>
      <w:marRight w:val="0"/>
      <w:marTop w:val="0"/>
      <w:marBottom w:val="0"/>
      <w:divBdr>
        <w:top w:val="none" w:sz="0" w:space="0" w:color="auto"/>
        <w:left w:val="none" w:sz="0" w:space="0" w:color="auto"/>
        <w:bottom w:val="none" w:sz="0" w:space="0" w:color="auto"/>
        <w:right w:val="none" w:sz="0" w:space="0" w:color="auto"/>
      </w:divBdr>
    </w:div>
    <w:div w:id="1935360157">
      <w:bodyDiv w:val="1"/>
      <w:marLeft w:val="0"/>
      <w:marRight w:val="0"/>
      <w:marTop w:val="0"/>
      <w:marBottom w:val="0"/>
      <w:divBdr>
        <w:top w:val="none" w:sz="0" w:space="0" w:color="auto"/>
        <w:left w:val="none" w:sz="0" w:space="0" w:color="auto"/>
        <w:bottom w:val="none" w:sz="0" w:space="0" w:color="auto"/>
        <w:right w:val="none" w:sz="0" w:space="0" w:color="auto"/>
      </w:divBdr>
    </w:div>
    <w:div w:id="1943293797">
      <w:bodyDiv w:val="1"/>
      <w:marLeft w:val="0"/>
      <w:marRight w:val="0"/>
      <w:marTop w:val="0"/>
      <w:marBottom w:val="0"/>
      <w:divBdr>
        <w:top w:val="none" w:sz="0" w:space="0" w:color="auto"/>
        <w:left w:val="none" w:sz="0" w:space="0" w:color="auto"/>
        <w:bottom w:val="none" w:sz="0" w:space="0" w:color="auto"/>
        <w:right w:val="none" w:sz="0" w:space="0" w:color="auto"/>
      </w:divBdr>
    </w:div>
    <w:div w:id="1979340719">
      <w:bodyDiv w:val="1"/>
      <w:marLeft w:val="0"/>
      <w:marRight w:val="0"/>
      <w:marTop w:val="0"/>
      <w:marBottom w:val="0"/>
      <w:divBdr>
        <w:top w:val="none" w:sz="0" w:space="0" w:color="auto"/>
        <w:left w:val="none" w:sz="0" w:space="0" w:color="auto"/>
        <w:bottom w:val="none" w:sz="0" w:space="0" w:color="auto"/>
        <w:right w:val="none" w:sz="0" w:space="0" w:color="auto"/>
      </w:divBdr>
    </w:div>
    <w:div w:id="1991709665">
      <w:bodyDiv w:val="1"/>
      <w:marLeft w:val="0"/>
      <w:marRight w:val="0"/>
      <w:marTop w:val="0"/>
      <w:marBottom w:val="0"/>
      <w:divBdr>
        <w:top w:val="none" w:sz="0" w:space="0" w:color="auto"/>
        <w:left w:val="none" w:sz="0" w:space="0" w:color="auto"/>
        <w:bottom w:val="none" w:sz="0" w:space="0" w:color="auto"/>
        <w:right w:val="none" w:sz="0" w:space="0" w:color="auto"/>
      </w:divBdr>
    </w:div>
    <w:div w:id="2015300875">
      <w:bodyDiv w:val="1"/>
      <w:marLeft w:val="0"/>
      <w:marRight w:val="0"/>
      <w:marTop w:val="0"/>
      <w:marBottom w:val="0"/>
      <w:divBdr>
        <w:top w:val="none" w:sz="0" w:space="0" w:color="auto"/>
        <w:left w:val="none" w:sz="0" w:space="0" w:color="auto"/>
        <w:bottom w:val="none" w:sz="0" w:space="0" w:color="auto"/>
        <w:right w:val="none" w:sz="0" w:space="0" w:color="auto"/>
      </w:divBdr>
    </w:div>
    <w:div w:id="2015720937">
      <w:bodyDiv w:val="1"/>
      <w:marLeft w:val="0"/>
      <w:marRight w:val="0"/>
      <w:marTop w:val="0"/>
      <w:marBottom w:val="0"/>
      <w:divBdr>
        <w:top w:val="none" w:sz="0" w:space="0" w:color="auto"/>
        <w:left w:val="none" w:sz="0" w:space="0" w:color="auto"/>
        <w:bottom w:val="none" w:sz="0" w:space="0" w:color="auto"/>
        <w:right w:val="none" w:sz="0" w:space="0" w:color="auto"/>
      </w:divBdr>
    </w:div>
    <w:div w:id="2029409953">
      <w:bodyDiv w:val="1"/>
      <w:marLeft w:val="0"/>
      <w:marRight w:val="0"/>
      <w:marTop w:val="0"/>
      <w:marBottom w:val="0"/>
      <w:divBdr>
        <w:top w:val="none" w:sz="0" w:space="0" w:color="auto"/>
        <w:left w:val="none" w:sz="0" w:space="0" w:color="auto"/>
        <w:bottom w:val="none" w:sz="0" w:space="0" w:color="auto"/>
        <w:right w:val="none" w:sz="0" w:space="0" w:color="auto"/>
      </w:divBdr>
    </w:div>
    <w:div w:id="2054453800">
      <w:bodyDiv w:val="1"/>
      <w:marLeft w:val="0"/>
      <w:marRight w:val="0"/>
      <w:marTop w:val="0"/>
      <w:marBottom w:val="0"/>
      <w:divBdr>
        <w:top w:val="none" w:sz="0" w:space="0" w:color="auto"/>
        <w:left w:val="none" w:sz="0" w:space="0" w:color="auto"/>
        <w:bottom w:val="none" w:sz="0" w:space="0" w:color="auto"/>
        <w:right w:val="none" w:sz="0" w:space="0" w:color="auto"/>
      </w:divBdr>
      <w:divsChild>
        <w:div w:id="1014306067">
          <w:marLeft w:val="0"/>
          <w:marRight w:val="0"/>
          <w:marTop w:val="0"/>
          <w:marBottom w:val="0"/>
          <w:divBdr>
            <w:top w:val="none" w:sz="0" w:space="0" w:color="auto"/>
            <w:left w:val="none" w:sz="0" w:space="0" w:color="auto"/>
            <w:bottom w:val="none" w:sz="0" w:space="0" w:color="auto"/>
            <w:right w:val="none" w:sz="0" w:space="0" w:color="auto"/>
          </w:divBdr>
          <w:divsChild>
            <w:div w:id="472481035">
              <w:marLeft w:val="0"/>
              <w:marRight w:val="0"/>
              <w:marTop w:val="0"/>
              <w:marBottom w:val="0"/>
              <w:divBdr>
                <w:top w:val="none" w:sz="0" w:space="0" w:color="auto"/>
                <w:left w:val="none" w:sz="0" w:space="0" w:color="auto"/>
                <w:bottom w:val="none" w:sz="0" w:space="0" w:color="auto"/>
                <w:right w:val="none" w:sz="0" w:space="0" w:color="auto"/>
              </w:divBdr>
              <w:divsChild>
                <w:div w:id="1662540280">
                  <w:marLeft w:val="0"/>
                  <w:marRight w:val="0"/>
                  <w:marTop w:val="0"/>
                  <w:marBottom w:val="0"/>
                  <w:divBdr>
                    <w:top w:val="none" w:sz="0" w:space="0" w:color="auto"/>
                    <w:left w:val="none" w:sz="0" w:space="0" w:color="auto"/>
                    <w:bottom w:val="none" w:sz="0" w:space="0" w:color="auto"/>
                    <w:right w:val="none" w:sz="0" w:space="0" w:color="auto"/>
                  </w:divBdr>
                  <w:divsChild>
                    <w:div w:id="1824008204">
                      <w:marLeft w:val="0"/>
                      <w:marRight w:val="0"/>
                      <w:marTop w:val="0"/>
                      <w:marBottom w:val="0"/>
                      <w:divBdr>
                        <w:top w:val="none" w:sz="0" w:space="0" w:color="auto"/>
                        <w:left w:val="none" w:sz="0" w:space="0" w:color="auto"/>
                        <w:bottom w:val="none" w:sz="0" w:space="0" w:color="auto"/>
                        <w:right w:val="none" w:sz="0" w:space="0" w:color="auto"/>
                      </w:divBdr>
                      <w:divsChild>
                        <w:div w:id="610667554">
                          <w:marLeft w:val="0"/>
                          <w:marRight w:val="0"/>
                          <w:marTop w:val="0"/>
                          <w:marBottom w:val="0"/>
                          <w:divBdr>
                            <w:top w:val="none" w:sz="0" w:space="0" w:color="auto"/>
                            <w:left w:val="none" w:sz="0" w:space="0" w:color="auto"/>
                            <w:bottom w:val="none" w:sz="0" w:space="0" w:color="auto"/>
                            <w:right w:val="none" w:sz="0" w:space="0" w:color="auto"/>
                          </w:divBdr>
                          <w:divsChild>
                            <w:div w:id="1139495322">
                              <w:marLeft w:val="0"/>
                              <w:marRight w:val="0"/>
                              <w:marTop w:val="0"/>
                              <w:marBottom w:val="0"/>
                              <w:divBdr>
                                <w:top w:val="none" w:sz="0" w:space="0" w:color="auto"/>
                                <w:left w:val="none" w:sz="0" w:space="0" w:color="auto"/>
                                <w:bottom w:val="none" w:sz="0" w:space="0" w:color="auto"/>
                                <w:right w:val="none" w:sz="0" w:space="0" w:color="auto"/>
                              </w:divBdr>
                              <w:divsChild>
                                <w:div w:id="19379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088859">
      <w:bodyDiv w:val="1"/>
      <w:marLeft w:val="0"/>
      <w:marRight w:val="0"/>
      <w:marTop w:val="0"/>
      <w:marBottom w:val="0"/>
      <w:divBdr>
        <w:top w:val="none" w:sz="0" w:space="0" w:color="auto"/>
        <w:left w:val="none" w:sz="0" w:space="0" w:color="auto"/>
        <w:bottom w:val="none" w:sz="0" w:space="0" w:color="auto"/>
        <w:right w:val="none" w:sz="0" w:space="0" w:color="auto"/>
      </w:divBdr>
    </w:div>
    <w:div w:id="20838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fo@eimin.lt" TargetMode="External"/><Relationship Id="rId2" Type="http://schemas.openxmlformats.org/officeDocument/2006/relationships/customXml" Target="../customXml/item2.xml"/><Relationship Id="rId16" Type="http://schemas.openxmlformats.org/officeDocument/2006/relationships/hyperlink" Target="https://www.esinvesticijos.lt/kvietimai/naudojimosi-elektronines-atpazinties-priemonemis-skatinim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Home\Ukio_min\Ruosiniai\pvz\rastas_lt_1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2d0bcb-09bf-49c2-bea3-381d2c42c872">
      <Terms xmlns="http://schemas.microsoft.com/office/infopath/2007/PartnerControls"/>
    </lcf76f155ced4ddcb4097134ff3c332f>
    <TaxCatchAll xmlns="f50c9d2b-8b1f-483c-8e2f-953d3d0ec0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E8858565479C429563E63A9CC84696" ma:contentTypeVersion="20" ma:contentTypeDescription="Create a new document." ma:contentTypeScope="" ma:versionID="ba8a32a26bfcab49cab7c8dc99c338d5">
  <xsd:schema xmlns:xsd="http://www.w3.org/2001/XMLSchema" xmlns:xs="http://www.w3.org/2001/XMLSchema" xmlns:p="http://schemas.microsoft.com/office/2006/metadata/properties" xmlns:ns2="de2d0bcb-09bf-49c2-bea3-381d2c42c872" xmlns:ns3="f50c9d2b-8b1f-483c-8e2f-953d3d0ec08b" targetNamespace="http://schemas.microsoft.com/office/2006/metadata/properties" ma:root="true" ma:fieldsID="4bc9a1c5b4a9e53b512e5bb5023a0c87" ns2:_="" ns3:_="">
    <xsd:import namespace="de2d0bcb-09bf-49c2-bea3-381d2c42c872"/>
    <xsd:import namespace="f50c9d2b-8b1f-483c-8e2f-953d3d0ec0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0bcb-09bf-49c2-bea3-381d2c42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3501c9-f7a7-4b81-baa6-2bbc2eda4d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0c9d2b-8b1f-483c-8e2f-953d3d0ec0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092fcc4-4f86-4340-9c95-f68716265b35}" ma:internalName="TaxCatchAll" ma:showField="CatchAllData" ma:web="f50c9d2b-8b1f-483c-8e2f-953d3d0ec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CE526-1E90-4733-A799-6EB46C37BB1F}">
  <ds:schemaRefs>
    <ds:schemaRef ds:uri="http://schemas.microsoft.com/office/2006/metadata/properties"/>
    <ds:schemaRef ds:uri="http://schemas.microsoft.com/office/infopath/2007/PartnerControls"/>
    <ds:schemaRef ds:uri="de2d0bcb-09bf-49c2-bea3-381d2c42c872"/>
    <ds:schemaRef ds:uri="f50c9d2b-8b1f-483c-8e2f-953d3d0ec08b"/>
  </ds:schemaRefs>
</ds:datastoreItem>
</file>

<file path=customXml/itemProps2.xml><?xml version="1.0" encoding="utf-8"?>
<ds:datastoreItem xmlns:ds="http://schemas.openxmlformats.org/officeDocument/2006/customXml" ds:itemID="{AA8DE313-D1AD-439B-BDCB-72FA398B6D3C}">
  <ds:schemaRefs>
    <ds:schemaRef ds:uri="http://schemas.microsoft.com/sharepoint/v3/contenttype/forms"/>
  </ds:schemaRefs>
</ds:datastoreItem>
</file>

<file path=customXml/itemProps3.xml><?xml version="1.0" encoding="utf-8"?>
<ds:datastoreItem xmlns:ds="http://schemas.openxmlformats.org/officeDocument/2006/customXml" ds:itemID="{E4686F6E-278F-4A4C-91D5-27E2B5F66255}">
  <ds:schemaRefs>
    <ds:schemaRef ds:uri="http://schemas.openxmlformats.org/officeDocument/2006/bibliography"/>
  </ds:schemaRefs>
</ds:datastoreItem>
</file>

<file path=customXml/itemProps4.xml><?xml version="1.0" encoding="utf-8"?>
<ds:datastoreItem xmlns:ds="http://schemas.openxmlformats.org/officeDocument/2006/customXml" ds:itemID="{EC6862DB-717C-41BE-9910-5D0FA8D06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0bcb-09bf-49c2-bea3-381d2c42c872"/>
    <ds:schemaRef ds:uri="f50c9d2b-8b1f-483c-8e2f-953d3d0ec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rastas_lt_1000</Template>
  <TotalTime>145</TotalTime>
  <Pages>1</Pages>
  <Words>313</Words>
  <Characters>2449</Characters>
  <Application>Microsoft Office Word</Application>
  <DocSecurity>0</DocSecurity>
  <Lines>20</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Adresatas</vt:lpstr>
      <vt:lpstr>Adresatas</vt:lpstr>
    </vt:vector>
  </TitlesOfParts>
  <Company>KPC</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kontis</dc:creator>
  <cp:lastModifiedBy>Saulius Šimkevičius</cp:lastModifiedBy>
  <cp:revision>70</cp:revision>
  <cp:lastPrinted>2018-04-26T11:49:00Z</cp:lastPrinted>
  <dcterms:created xsi:type="dcterms:W3CDTF">2023-11-07T06:58:00Z</dcterms:created>
  <dcterms:modified xsi:type="dcterms:W3CDTF">2023-11-14T06:21:00Z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0x010100E0E8858565479C429563E63A9CC84696</vt:lpwstr>
  </property>
</Properties>
</file>