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FA63" w14:textId="77777777" w:rsidR="00DA2378" w:rsidRPr="00203A09" w:rsidRDefault="00DA2378" w:rsidP="00AB5A6A">
      <w:pPr>
        <w:pStyle w:val="NoSpacing"/>
        <w:sectPr w:rsidR="00DA2378" w:rsidRPr="00203A09" w:rsidSect="00A26D4D">
          <w:headerReference w:type="default" r:id="rId11"/>
          <w:footerReference w:type="even" r:id="rId12"/>
          <w:footerReference w:type="default" r:id="rId13"/>
          <w:headerReference w:type="first" r:id="rId14"/>
          <w:footerReference w:type="first" r:id="rId15"/>
          <w:pgSz w:w="11906" w:h="16838" w:code="9"/>
          <w:pgMar w:top="720" w:right="720" w:bottom="720" w:left="720" w:header="0" w:footer="0" w:gutter="0"/>
          <w:pgNumType w:start="1"/>
          <w:cols w:space="1296"/>
          <w:titlePg/>
          <w:docGrid w:linePitch="326"/>
        </w:sectPr>
      </w:pPr>
    </w:p>
    <w:p w14:paraId="6A0F7E3D" w14:textId="19B0A811" w:rsidR="00E86562" w:rsidRPr="00203A09" w:rsidRDefault="003D0B68" w:rsidP="00AB5A6A">
      <w:pPr>
        <w:pStyle w:val="NoSpacing"/>
      </w:pPr>
      <w:r w:rsidRPr="00203A09">
        <w:t>Pranešimas</w:t>
      </w:r>
      <w:r w:rsidR="00E86562" w:rsidRPr="00203A09">
        <w:t xml:space="preserve"> žiniasklaidai</w:t>
      </w:r>
    </w:p>
    <w:p w14:paraId="371A5B5B" w14:textId="01184A8D" w:rsidR="00BE7E65" w:rsidRPr="00A5590A" w:rsidRDefault="00BE7E65" w:rsidP="00AB5A6A">
      <w:pPr>
        <w:pStyle w:val="NoSpacing"/>
        <w:rPr>
          <w:lang w:val="en-US"/>
        </w:rPr>
      </w:pPr>
      <w:r w:rsidRPr="00203A09">
        <w:t>202</w:t>
      </w:r>
      <w:r w:rsidR="00E86562" w:rsidRPr="00203A09">
        <w:t>3</w:t>
      </w:r>
      <w:r w:rsidRPr="00203A09">
        <w:t>-</w:t>
      </w:r>
      <w:r w:rsidR="00390C3D" w:rsidRPr="00203A09">
        <w:t>10</w:t>
      </w:r>
      <w:r w:rsidRPr="00203A09">
        <w:t>-</w:t>
      </w:r>
      <w:r w:rsidR="00390C3D" w:rsidRPr="00203A09">
        <w:t>1</w:t>
      </w:r>
      <w:r w:rsidR="00A5590A">
        <w:rPr>
          <w:lang w:val="en-US"/>
        </w:rPr>
        <w:t>8</w:t>
      </w:r>
    </w:p>
    <w:p w14:paraId="35B6A26E" w14:textId="6B7B3293" w:rsidR="001D39EB" w:rsidRPr="00203A09" w:rsidRDefault="001D39EB" w:rsidP="00203A09">
      <w:pPr>
        <w:spacing w:line="240" w:lineRule="auto"/>
        <w:jc w:val="both"/>
        <w:rPr>
          <w:sz w:val="20"/>
        </w:rPr>
      </w:pPr>
    </w:p>
    <w:p w14:paraId="4C1960AF" w14:textId="6D74AC5A" w:rsidR="00463450" w:rsidRPr="00203A09" w:rsidRDefault="00906B86" w:rsidP="00203A09">
      <w:pPr>
        <w:spacing w:line="240" w:lineRule="auto"/>
        <w:jc w:val="both"/>
        <w:rPr>
          <w:b/>
          <w:bCs/>
          <w:sz w:val="20"/>
        </w:rPr>
      </w:pPr>
      <w:r w:rsidRPr="00203A09">
        <w:rPr>
          <w:b/>
          <w:bCs/>
          <w:sz w:val="20"/>
        </w:rPr>
        <w:t>Informacinės visuomenės plėtros komiteto vadovu išrinktas T. Misevičius</w:t>
      </w:r>
    </w:p>
    <w:p w14:paraId="1594F0CF" w14:textId="77777777" w:rsidR="00FA32D6" w:rsidRPr="00203A09" w:rsidRDefault="00FA32D6" w:rsidP="00AB5A6A">
      <w:pPr>
        <w:pStyle w:val="NoSpacing"/>
      </w:pPr>
    </w:p>
    <w:p w14:paraId="4235AC7D" w14:textId="32F400BA" w:rsidR="002A5B2E" w:rsidRPr="00AB5A6A" w:rsidRDefault="002A5B2E" w:rsidP="00AB5A6A">
      <w:pPr>
        <w:pStyle w:val="NoSpacing"/>
        <w:rPr>
          <w:color w:val="000000" w:themeColor="text1"/>
          <w:lang w:val="en-US"/>
        </w:rPr>
      </w:pPr>
      <w:r w:rsidRPr="00AB5A6A">
        <w:rPr>
          <w:color w:val="000000" w:themeColor="text1"/>
        </w:rPr>
        <w:t xml:space="preserve">Konkurso būdu </w:t>
      </w:r>
      <w:r w:rsidR="000754B7" w:rsidRPr="00AB5A6A">
        <w:rPr>
          <w:color w:val="000000" w:themeColor="text1"/>
        </w:rPr>
        <w:t>Ekonomikos ir inovacijų ministerijai pavaldaus Informacinės visuomenės plėtros komiteto (IVPK)</w:t>
      </w:r>
      <w:r w:rsidR="002D2A3D" w:rsidRPr="00AB5A6A">
        <w:rPr>
          <w:color w:val="000000" w:themeColor="text1"/>
        </w:rPr>
        <w:t xml:space="preserve"> </w:t>
      </w:r>
      <w:r w:rsidR="00CD1D41" w:rsidRPr="00AB5A6A">
        <w:rPr>
          <w:color w:val="000000" w:themeColor="text1"/>
        </w:rPr>
        <w:t>direktoriumi</w:t>
      </w:r>
      <w:r w:rsidR="002D2A3D" w:rsidRPr="00AB5A6A">
        <w:rPr>
          <w:color w:val="000000" w:themeColor="text1"/>
        </w:rPr>
        <w:t xml:space="preserve"> išrinktas ilgametę vadovavimo patirtį turintis Tomas Misevičius</w:t>
      </w:r>
      <w:r w:rsidR="00631E57" w:rsidRPr="00AB5A6A">
        <w:rPr>
          <w:color w:val="000000" w:themeColor="text1"/>
        </w:rPr>
        <w:t>.</w:t>
      </w:r>
      <w:r w:rsidR="004A22D4" w:rsidRPr="00AB5A6A">
        <w:rPr>
          <w:color w:val="000000" w:themeColor="text1"/>
        </w:rPr>
        <w:t xml:space="preserve"> Naujasis vadovas darbą pradės</w:t>
      </w:r>
      <w:r w:rsidR="004A22D4" w:rsidRPr="00AB5A6A">
        <w:rPr>
          <w:rFonts w:cs="Open Sans"/>
          <w:color w:val="000000" w:themeColor="text1"/>
        </w:rPr>
        <w:t>, kai bus užbaigtos patikrinimo procedūros.</w:t>
      </w:r>
    </w:p>
    <w:p w14:paraId="147F8072" w14:textId="77777777" w:rsidR="002D2A3D" w:rsidRPr="00AB5A6A" w:rsidRDefault="002D2A3D" w:rsidP="00AB5A6A">
      <w:pPr>
        <w:pStyle w:val="NoSpacing"/>
        <w:rPr>
          <w:color w:val="000000" w:themeColor="text1"/>
        </w:rPr>
      </w:pPr>
    </w:p>
    <w:p w14:paraId="74E17D85" w14:textId="3254B2BD" w:rsidR="00BE5CC6" w:rsidRPr="00AB5A6A" w:rsidRDefault="002D2A3D" w:rsidP="00AB5A6A">
      <w:pPr>
        <w:pStyle w:val="NoSpacing"/>
        <w:rPr>
          <w:color w:val="000000" w:themeColor="text1"/>
        </w:rPr>
      </w:pPr>
      <w:r w:rsidRPr="00AB5A6A">
        <w:rPr>
          <w:color w:val="000000" w:themeColor="text1"/>
        </w:rPr>
        <w:t>„</w:t>
      </w:r>
      <w:r w:rsidR="008D4FE3" w:rsidRPr="00AB5A6A">
        <w:rPr>
          <w:color w:val="000000" w:themeColor="text1"/>
        </w:rPr>
        <w:t>Valstybės ir verslo skaitmenizacija</w:t>
      </w:r>
      <w:r w:rsidR="00CD1D41" w:rsidRPr="00AB5A6A">
        <w:rPr>
          <w:color w:val="000000" w:themeColor="text1"/>
        </w:rPr>
        <w:t xml:space="preserve"> yra v</w:t>
      </w:r>
      <w:r w:rsidR="00E30606" w:rsidRPr="00AB5A6A">
        <w:rPr>
          <w:color w:val="000000" w:themeColor="text1"/>
        </w:rPr>
        <w:t>ienas</w:t>
      </w:r>
      <w:r w:rsidR="0058550C" w:rsidRPr="00AB5A6A">
        <w:rPr>
          <w:color w:val="000000" w:themeColor="text1"/>
        </w:rPr>
        <w:t xml:space="preserve"> iš ministerijos prioritetų</w:t>
      </w:r>
      <w:r w:rsidR="00F640A4" w:rsidRPr="00AB5A6A">
        <w:rPr>
          <w:color w:val="000000" w:themeColor="text1"/>
        </w:rPr>
        <w:t xml:space="preserve"> </w:t>
      </w:r>
      <w:r w:rsidR="00BE5CC6" w:rsidRPr="00AB5A6A">
        <w:rPr>
          <w:color w:val="000000" w:themeColor="text1"/>
        </w:rPr>
        <w:t xml:space="preserve">o IVPK </w:t>
      </w:r>
      <w:r w:rsidR="00FA1F24" w:rsidRPr="00AB5A6A">
        <w:rPr>
          <w:color w:val="000000" w:themeColor="text1"/>
        </w:rPr>
        <w:t xml:space="preserve">– </w:t>
      </w:r>
      <w:r w:rsidR="0058550C" w:rsidRPr="00AB5A6A">
        <w:rPr>
          <w:color w:val="000000" w:themeColor="text1"/>
        </w:rPr>
        <w:t>kone</w:t>
      </w:r>
      <w:r w:rsidR="00BE5CC6" w:rsidRPr="00AB5A6A">
        <w:rPr>
          <w:color w:val="000000" w:themeColor="text1"/>
        </w:rPr>
        <w:t xml:space="preserve"> svarbiausi</w:t>
      </w:r>
      <w:r w:rsidR="0058550C" w:rsidRPr="00AB5A6A">
        <w:rPr>
          <w:color w:val="000000" w:themeColor="text1"/>
        </w:rPr>
        <w:t xml:space="preserve">as </w:t>
      </w:r>
      <w:r w:rsidR="00BE5CC6" w:rsidRPr="00AB5A6A">
        <w:rPr>
          <w:color w:val="000000" w:themeColor="text1"/>
        </w:rPr>
        <w:t xml:space="preserve">informacinių ir ryšių technologijų politikos </w:t>
      </w:r>
      <w:r w:rsidR="00CC2031" w:rsidRPr="00AB5A6A">
        <w:rPr>
          <w:color w:val="000000" w:themeColor="text1"/>
        </w:rPr>
        <w:t xml:space="preserve">įgyvendintojas </w:t>
      </w:r>
      <w:r w:rsidR="00BE5CC6" w:rsidRPr="00AB5A6A">
        <w:rPr>
          <w:color w:val="000000" w:themeColor="text1"/>
        </w:rPr>
        <w:t xml:space="preserve">valstybės mastu. Tikiu, kad naujasis vadovas, turėdamas </w:t>
      </w:r>
      <w:r w:rsidR="00531E3D" w:rsidRPr="00AB5A6A">
        <w:rPr>
          <w:color w:val="000000" w:themeColor="text1"/>
        </w:rPr>
        <w:t>solidžią</w:t>
      </w:r>
      <w:r w:rsidR="00BE5CC6" w:rsidRPr="00AB5A6A">
        <w:rPr>
          <w:color w:val="000000" w:themeColor="text1"/>
        </w:rPr>
        <w:t xml:space="preserve"> vadovavimo patirtį </w:t>
      </w:r>
      <w:r w:rsidR="001506DD" w:rsidRPr="00AB5A6A">
        <w:rPr>
          <w:color w:val="000000" w:themeColor="text1"/>
        </w:rPr>
        <w:t xml:space="preserve">ir </w:t>
      </w:r>
      <w:r w:rsidR="00BE5CC6" w:rsidRPr="00AB5A6A">
        <w:rPr>
          <w:color w:val="000000" w:themeColor="text1"/>
        </w:rPr>
        <w:t xml:space="preserve">prisidėjęs prie įmonių skaitmenizavimo, užtikrins sklandų ir operatyvų skaitmenizavimo politikos formavimą bei IT procesų kūrimą, diegimą ir jų valdymą“, – sako ekonomikos ir inovacijų ministrė Aušrinė Armonaitė. </w:t>
      </w:r>
      <w:r w:rsidR="00A06799" w:rsidRPr="00AB5A6A">
        <w:rPr>
          <w:color w:val="000000" w:themeColor="text1"/>
        </w:rPr>
        <w:t xml:space="preserve"> </w:t>
      </w:r>
    </w:p>
    <w:p w14:paraId="2B57A98D" w14:textId="77777777" w:rsidR="007E4488" w:rsidRPr="00AB5A6A" w:rsidRDefault="007E4488" w:rsidP="00AB5A6A">
      <w:pPr>
        <w:pStyle w:val="NoSpacing"/>
        <w:rPr>
          <w:color w:val="000000" w:themeColor="text1"/>
        </w:rPr>
      </w:pPr>
    </w:p>
    <w:p w14:paraId="2D1F1AF9" w14:textId="72B7AFA5" w:rsidR="00727BB7" w:rsidRPr="00203A09" w:rsidRDefault="00A70CDB" w:rsidP="00AB5A6A">
      <w:pPr>
        <w:pStyle w:val="NoSpacing"/>
      </w:pPr>
      <w:r w:rsidRPr="00AB5A6A">
        <w:rPr>
          <w:color w:val="000000" w:themeColor="text1"/>
        </w:rPr>
        <w:t xml:space="preserve">Svarbiausias IVPK veiklos tikslas – įgyvendinti valstybės </w:t>
      </w:r>
      <w:r w:rsidRPr="00203A09">
        <w:t>informacinės visuomenės plėtros, valstybės informacinių išteklių ir dokumentų pakartotinio naudojimo valdymo sričių politiką.</w:t>
      </w:r>
    </w:p>
    <w:p w14:paraId="2F02219F" w14:textId="77777777" w:rsidR="007E4488" w:rsidRPr="00203A09" w:rsidRDefault="007E4488" w:rsidP="00AB5A6A">
      <w:pPr>
        <w:pStyle w:val="NoSpacing"/>
      </w:pPr>
    </w:p>
    <w:p w14:paraId="77AF461F" w14:textId="77742D25" w:rsidR="0056286E" w:rsidRPr="00203A09" w:rsidRDefault="007E4488" w:rsidP="00AB5A6A">
      <w:pPr>
        <w:pStyle w:val="NoSpacing"/>
      </w:pPr>
      <w:r w:rsidRPr="00203A09">
        <w:t>„</w:t>
      </w:r>
      <w:r w:rsidR="00FF115C" w:rsidRPr="00FF115C">
        <w:t>IVPK reikšmingai prisideda prie valstybės informacinių ir ryšių technologijų bei skaitmeninės politikos įgyvendinimo, todėl džiaugiuosi galėdamas prisijungti ir sustiprinti komandą bei užtikrinti dar spartesnį mūsų valstybės skaitmeninimo iniciatyvų realizavimą. Jei norime būti pirmi, o liko visai nedaug</w:t>
      </w:r>
      <w:r w:rsidR="00F80B48">
        <w:t>,</w:t>
      </w:r>
      <w:r w:rsidR="00FF115C" w:rsidRPr="00FF115C">
        <w:t xml:space="preserve"> – turėsime padirbėti, kad mūsų valstybės informaciniai ištekliai, duomenų valdymas </w:t>
      </w:r>
      <w:r w:rsidR="008849F6">
        <w:t>ir</w:t>
      </w:r>
      <w:r w:rsidR="008849F6" w:rsidRPr="00FF115C">
        <w:t xml:space="preserve"> </w:t>
      </w:r>
      <w:r w:rsidR="00FF115C" w:rsidRPr="00FF115C">
        <w:t>e</w:t>
      </w:r>
      <w:r w:rsidR="001506DD">
        <w:t>. </w:t>
      </w:r>
      <w:r w:rsidR="00FF115C" w:rsidRPr="00FF115C">
        <w:t>paslaugos būtų pažangiausios Europoje</w:t>
      </w:r>
      <w:r w:rsidRPr="00203A09">
        <w:t xml:space="preserve">“, – teigia naujuoju vadovu tapęs T. Misevičius. </w:t>
      </w:r>
    </w:p>
    <w:p w14:paraId="510D9358" w14:textId="77777777" w:rsidR="00A70CDB" w:rsidRPr="00203A09" w:rsidRDefault="00A70CDB" w:rsidP="00AB5A6A">
      <w:pPr>
        <w:pStyle w:val="NoSpacing"/>
      </w:pPr>
    </w:p>
    <w:p w14:paraId="72A985B7" w14:textId="0794F07C" w:rsidR="00D3123D" w:rsidRDefault="004036FE" w:rsidP="00AB5A6A">
      <w:pPr>
        <w:pStyle w:val="NoSpacing"/>
      </w:pPr>
      <w:r w:rsidRPr="004036FE">
        <w:t xml:space="preserve">T. Misevičius yra įgijęs telekomunikacijų inžinerijos mokslo bakalauro bei elektronikos inžinerijos magistro laipsnius Kauno technologijos universitete. Anksčiau T. Misevičius </w:t>
      </w:r>
      <w:r w:rsidR="00A22E5C">
        <w:t>ėjo</w:t>
      </w:r>
      <w:r w:rsidR="00A22E5C" w:rsidRPr="004036FE">
        <w:t xml:space="preserve"> </w:t>
      </w:r>
      <w:r w:rsidRPr="004036FE">
        <w:t xml:space="preserve">informacinių technologijų direktoriaus pareigas „Kesko Senukai Lithuania“, taip pat projektų valdymo </w:t>
      </w:r>
      <w:r w:rsidR="00840F5D">
        <w:t>ir</w:t>
      </w:r>
      <w:r w:rsidR="00840F5D" w:rsidRPr="004036FE">
        <w:t xml:space="preserve"> </w:t>
      </w:r>
      <w:r w:rsidRPr="004036FE">
        <w:t>paslaugų valdymo padalinių vadovo pareigas tokiose įmonėse kaip „Baltic Data Center“, „TEO LT“  ir „Telia Lietuva“.</w:t>
      </w:r>
    </w:p>
    <w:p w14:paraId="4FE454A0" w14:textId="77777777" w:rsidR="004036FE" w:rsidRDefault="004036FE" w:rsidP="00AB5A6A">
      <w:pPr>
        <w:pStyle w:val="NoSpacing"/>
      </w:pPr>
    </w:p>
    <w:p w14:paraId="732C092B" w14:textId="28683AD4" w:rsidR="00727BB7" w:rsidRPr="00203A09" w:rsidRDefault="00727BB7" w:rsidP="00AB5A6A">
      <w:pPr>
        <w:pStyle w:val="NoSpacing"/>
      </w:pPr>
      <w:r w:rsidRPr="00203A09">
        <w:t xml:space="preserve">IVPK yra viešųjų ir administracinių elektroninių paslaugų portalo „Elektroniniai valdžios vartai“ tvarkytojas. Šiuo metu per šį portalą teikiama 650 elektroninių viešųjų ir administracinių paslaugų. </w:t>
      </w:r>
    </w:p>
    <w:p w14:paraId="7B68A7C2" w14:textId="77777777" w:rsidR="00727BB7" w:rsidRPr="00203A09" w:rsidRDefault="00727BB7" w:rsidP="00AB5A6A">
      <w:pPr>
        <w:pStyle w:val="NoSpacing"/>
      </w:pPr>
    </w:p>
    <w:p w14:paraId="1B58E698" w14:textId="7C53DA62" w:rsidR="00727BB7" w:rsidRPr="00203A09" w:rsidRDefault="00727BB7" w:rsidP="00AB5A6A">
      <w:pPr>
        <w:pStyle w:val="NoSpacing"/>
      </w:pPr>
      <w:r w:rsidRPr="00203A09">
        <w:t>IVPK atlieka ir Valstybės informacinių technologijų paslaugų teikėjo funkcijas – informacinių technologijų paslaugos teikiamos daugiau kaip 190 valstybės institucijų. Be to, ji</w:t>
      </w:r>
      <w:r w:rsidR="00FC2B9A">
        <w:t>s</w:t>
      </w:r>
      <w:r w:rsidRPr="00203A09">
        <w:t xml:space="preserve"> užtikrina svarbiausių valstybės registrų rezervinių duomenų kopijų saugojimą.</w:t>
      </w:r>
      <w:r w:rsidR="00FF4BEE">
        <w:t xml:space="preserve"> </w:t>
      </w:r>
      <w:r w:rsidRPr="00203A09">
        <w:t>IVPK taip pat tvarko Lietuvos atvirų duomenų portalą</w:t>
      </w:r>
      <w:r w:rsidR="00FF4BEE">
        <w:t xml:space="preserve">. </w:t>
      </w:r>
    </w:p>
    <w:p w14:paraId="212033F6" w14:textId="77777777" w:rsidR="00727BB7" w:rsidRPr="00203A09" w:rsidRDefault="00727BB7" w:rsidP="00AB5A6A">
      <w:pPr>
        <w:pStyle w:val="NoSpacing"/>
      </w:pPr>
    </w:p>
    <w:p w14:paraId="05F41C6F" w14:textId="6EA2F750" w:rsidR="00C46387" w:rsidRPr="00203A09" w:rsidRDefault="00C46387" w:rsidP="00AB5A6A">
      <w:pPr>
        <w:pStyle w:val="NoSpacing"/>
      </w:pPr>
      <w:r w:rsidRPr="00203A09">
        <w:t>Daugiau informacijos:</w:t>
      </w:r>
    </w:p>
    <w:p w14:paraId="00F394B0" w14:textId="77777777" w:rsidR="00C46387" w:rsidRPr="00203A09" w:rsidRDefault="00C46387" w:rsidP="00AB5A6A">
      <w:pPr>
        <w:pStyle w:val="NoSpacing"/>
      </w:pPr>
      <w:r w:rsidRPr="00203A09">
        <w:t>Ekonomikos ir inovacijų ministerijos</w:t>
      </w:r>
    </w:p>
    <w:p w14:paraId="1B9BC68F" w14:textId="77777777" w:rsidR="00C46387" w:rsidRPr="00203A09" w:rsidRDefault="00C46387" w:rsidP="00AB5A6A">
      <w:pPr>
        <w:pStyle w:val="NoSpacing"/>
      </w:pPr>
      <w:r w:rsidRPr="00203A09">
        <w:t xml:space="preserve">Ryšių su visuomene skyrius </w:t>
      </w:r>
    </w:p>
    <w:p w14:paraId="421D0C48" w14:textId="77777777" w:rsidR="00C46387" w:rsidRPr="00203A09" w:rsidRDefault="00C46387" w:rsidP="00AB5A6A">
      <w:pPr>
        <w:pStyle w:val="NoSpacing"/>
        <w:rPr>
          <w:rFonts w:cstheme="minorHAnsi"/>
          <w:szCs w:val="20"/>
        </w:rPr>
      </w:pPr>
      <w:r w:rsidRPr="00203A09">
        <w:rPr>
          <w:rFonts w:cstheme="minorHAnsi"/>
          <w:szCs w:val="20"/>
        </w:rPr>
        <w:t xml:space="preserve">El. p. </w:t>
      </w:r>
      <w:hyperlink r:id="rId16" w:history="1">
        <w:r w:rsidRPr="00203A09">
          <w:rPr>
            <w:rStyle w:val="Hyperlink"/>
            <w:rFonts w:cstheme="minorHAnsi"/>
            <w:color w:val="auto"/>
            <w:szCs w:val="20"/>
          </w:rPr>
          <w:t>info@eimin.lt</w:t>
        </w:r>
      </w:hyperlink>
      <w:r w:rsidRPr="00203A09">
        <w:rPr>
          <w:rFonts w:cstheme="minorHAnsi"/>
          <w:szCs w:val="20"/>
        </w:rPr>
        <w:t xml:space="preserve"> </w:t>
      </w:r>
    </w:p>
    <w:p w14:paraId="0B9344E1" w14:textId="77777777" w:rsidR="00A033D9" w:rsidRPr="005E2C60" w:rsidRDefault="00A033D9" w:rsidP="005E2C60">
      <w:pPr>
        <w:spacing w:line="240" w:lineRule="auto"/>
        <w:rPr>
          <w:rFonts w:cs="Arial"/>
          <w:sz w:val="20"/>
        </w:rPr>
      </w:pPr>
    </w:p>
    <w:sectPr w:rsidR="00A033D9" w:rsidRPr="005E2C60" w:rsidSect="00DA2378">
      <w:type w:val="continuous"/>
      <w:pgSz w:w="11906" w:h="16838" w:code="9"/>
      <w:pgMar w:top="720" w:right="720" w:bottom="720" w:left="720" w:header="0"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5F5D" w14:textId="77777777" w:rsidR="006E6AC2" w:rsidRDefault="006E6AC2">
      <w:r>
        <w:separator/>
      </w:r>
    </w:p>
  </w:endnote>
  <w:endnote w:type="continuationSeparator" w:id="0">
    <w:p w14:paraId="67BBAE73" w14:textId="77777777" w:rsidR="006E6AC2" w:rsidRDefault="006E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399C" w14:textId="77777777" w:rsidR="00520BC3" w:rsidRDefault="00520B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6A55">
      <w:rPr>
        <w:rStyle w:val="PageNumber"/>
        <w:noProof/>
      </w:rPr>
      <w:t>2</w:t>
    </w:r>
    <w:r>
      <w:rPr>
        <w:rStyle w:val="PageNumber"/>
      </w:rPr>
      <w:fldChar w:fldCharType="end"/>
    </w:r>
  </w:p>
  <w:p w14:paraId="0687F5E2" w14:textId="77777777" w:rsidR="00520BC3" w:rsidRDefault="00520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7A70" w14:textId="77777777" w:rsidR="005F7CB8" w:rsidRPr="003700DF" w:rsidRDefault="005F7CB8" w:rsidP="00B66B83">
    <w:pPr>
      <w:ind w:firstLine="270"/>
      <w:rPr>
        <w:rFonts w:ascii="Myriad Pro" w:hAnsi="Myriad Pro"/>
        <w:color w:val="BFBFBF"/>
        <w:sz w:val="16"/>
        <w:szCs w:val="16"/>
      </w:rPr>
    </w:pPr>
    <w:r w:rsidRPr="003700DF">
      <w:rPr>
        <w:rFonts w:ascii="Myriad Pro" w:hAnsi="Myriad Pro"/>
        <w:color w:val="BFBFBF"/>
        <w:sz w:val="16"/>
        <w:szCs w:val="16"/>
      </w:rPr>
      <w:t>Gedimino pr. 38, LT-01104 Vilnius</w:t>
    </w:r>
  </w:p>
  <w:p w14:paraId="4F42E265" w14:textId="77777777" w:rsidR="005F7CB8" w:rsidRPr="003700DF" w:rsidRDefault="005F7CB8" w:rsidP="00B66B83">
    <w:pPr>
      <w:ind w:firstLine="270"/>
      <w:rPr>
        <w:rFonts w:ascii="Myriad Pro" w:hAnsi="Myriad Pro"/>
        <w:color w:val="BFBFBF"/>
        <w:sz w:val="16"/>
        <w:szCs w:val="16"/>
      </w:rPr>
    </w:pPr>
    <w:r w:rsidRPr="003700DF">
      <w:rPr>
        <w:rFonts w:ascii="Myriad Pro" w:hAnsi="Myriad Pro"/>
        <w:color w:val="BFBFBF"/>
        <w:sz w:val="16"/>
        <w:szCs w:val="16"/>
      </w:rPr>
      <w:t xml:space="preserve">Tel.: 8 706 64 845, 8 706 64 868 </w:t>
    </w:r>
  </w:p>
  <w:p w14:paraId="53F41003" w14:textId="77777777" w:rsidR="005F7CB8" w:rsidRDefault="005F7CB8" w:rsidP="00B66B83">
    <w:pPr>
      <w:ind w:firstLine="270"/>
      <w:rPr>
        <w:rFonts w:ascii="Myriad Pro" w:hAnsi="Myriad Pro"/>
        <w:color w:val="BFBFBF"/>
        <w:sz w:val="16"/>
        <w:szCs w:val="16"/>
      </w:rPr>
    </w:pPr>
    <w:r w:rsidRPr="003700DF">
      <w:rPr>
        <w:rFonts w:ascii="Myriad Pro" w:hAnsi="Myriad Pro"/>
        <w:color w:val="BFBFBF"/>
        <w:sz w:val="16"/>
        <w:szCs w:val="16"/>
      </w:rPr>
      <w:t>www.eim</w:t>
    </w:r>
    <w:r>
      <w:rPr>
        <w:rFonts w:ascii="Myriad Pro" w:hAnsi="Myriad Pro"/>
        <w:color w:val="BFBFBF"/>
        <w:sz w:val="16"/>
        <w:szCs w:val="16"/>
      </w:rPr>
      <w:t>in.lrv.lt</w:t>
    </w:r>
  </w:p>
  <w:p w14:paraId="55171C54" w14:textId="77777777" w:rsidR="00B66B83" w:rsidRDefault="00B66B83" w:rsidP="00B66B83">
    <w:pPr>
      <w:rPr>
        <w:rFonts w:ascii="Myriad Pro" w:hAnsi="Myriad Pro"/>
        <w:color w:val="BFBFBF"/>
        <w:sz w:val="16"/>
        <w:szCs w:val="16"/>
      </w:rPr>
    </w:pPr>
  </w:p>
  <w:p w14:paraId="72A6A92A" w14:textId="77777777" w:rsidR="00B66A55" w:rsidRDefault="00B66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0233" w14:textId="68410B2C" w:rsidR="00B66B83" w:rsidRPr="00B66B83" w:rsidRDefault="0077458B" w:rsidP="00B66B83">
    <w:pPr>
      <w:rPr>
        <w:rFonts w:ascii="Myriad Pro" w:hAnsi="Myriad Pro"/>
        <w:color w:val="BFBFBF"/>
        <w:sz w:val="16"/>
        <w:szCs w:val="16"/>
      </w:rPr>
    </w:pPr>
    <w:r>
      <w:rPr>
        <w:rFonts w:ascii="Myriad Pro" w:hAnsi="Myriad Pro"/>
        <w:noProof/>
        <w:color w:val="BFBFBF"/>
        <w:sz w:val="16"/>
        <w:szCs w:val="16"/>
      </w:rPr>
      <w:drawing>
        <wp:anchor distT="0" distB="0" distL="114300" distR="114300" simplePos="0" relativeHeight="251659264" behindDoc="1" locked="0" layoutInCell="1" allowOverlap="1" wp14:anchorId="061290F5" wp14:editId="2CF2837A">
          <wp:simplePos x="0" y="0"/>
          <wp:positionH relativeFrom="page">
            <wp:posOffset>28575</wp:posOffset>
          </wp:positionH>
          <wp:positionV relativeFrom="bottomMargin">
            <wp:posOffset>-500380</wp:posOffset>
          </wp:positionV>
          <wp:extent cx="7481820" cy="952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81820" cy="952560"/>
                  </a:xfrm>
                  <a:prstGeom prst="rect">
                    <a:avLst/>
                  </a:prstGeom>
                </pic:spPr>
              </pic:pic>
            </a:graphicData>
          </a:graphic>
          <wp14:sizeRelH relativeFrom="page">
            <wp14:pctWidth>0</wp14:pctWidth>
          </wp14:sizeRelH>
          <wp14:sizeRelV relativeFrom="page">
            <wp14:pctHeight>0</wp14:pctHeight>
          </wp14:sizeRelV>
        </wp:anchor>
      </w:drawing>
    </w:r>
  </w:p>
  <w:p w14:paraId="0D8C3B84" w14:textId="0C539FB9" w:rsidR="00520BC3" w:rsidRDefault="00520BC3" w:rsidP="00EF694F">
    <w:pPr>
      <w:pStyle w:val="Footer"/>
      <w:ind w:lef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0052" w14:textId="77777777" w:rsidR="006E6AC2" w:rsidRDefault="006E6AC2">
      <w:r>
        <w:separator/>
      </w:r>
    </w:p>
  </w:footnote>
  <w:footnote w:type="continuationSeparator" w:id="0">
    <w:p w14:paraId="283FB8BD" w14:textId="77777777" w:rsidR="006E6AC2" w:rsidRDefault="006E6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93B5" w14:textId="77777777" w:rsidR="00520BC3" w:rsidRDefault="00520B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3AB3" w14:textId="77777777" w:rsidR="00520BC3" w:rsidRDefault="00C9264E" w:rsidP="00DA2378">
    <w:pPr>
      <w:pStyle w:val="Header"/>
      <w:ind w:left="-720" w:firstLine="90"/>
    </w:pPr>
    <w:r>
      <w:rPr>
        <w:rFonts w:ascii="Myriad Pro" w:hAnsi="Myriad Pro"/>
        <w:noProof/>
        <w:color w:val="595959"/>
        <w:sz w:val="14"/>
        <w:lang w:val="en-US"/>
      </w:rPr>
      <w:drawing>
        <wp:inline distT="0" distB="0" distL="0" distR="0" wp14:anchorId="6F94C707" wp14:editId="1586B55B">
          <wp:extent cx="7544703"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9478"/>
                  <a:stretch/>
                </pic:blipFill>
                <pic:spPr bwMode="auto">
                  <a:xfrm>
                    <a:off x="0" y="0"/>
                    <a:ext cx="7546928" cy="1486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E66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B456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DA5C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B67E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049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4C59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987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268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4A8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6A2E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833D5"/>
    <w:multiLevelType w:val="hybridMultilevel"/>
    <w:tmpl w:val="F5E4F45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05CB66B5"/>
    <w:multiLevelType w:val="hybridMultilevel"/>
    <w:tmpl w:val="D1508452"/>
    <w:lvl w:ilvl="0" w:tplc="E492769C">
      <w:start w:val="1"/>
      <w:numFmt w:val="bullet"/>
      <w:lvlText w:val=""/>
      <w:lvlJc w:val="left"/>
      <w:pPr>
        <w:tabs>
          <w:tab w:val="num" w:pos="720"/>
        </w:tabs>
        <w:ind w:left="720" w:hanging="360"/>
      </w:pPr>
      <w:rPr>
        <w:rFonts w:ascii="Wingdings" w:hAnsi="Wingdings" w:hint="default"/>
      </w:rPr>
    </w:lvl>
    <w:lvl w:ilvl="1" w:tplc="C6DA1FB8" w:tentative="1">
      <w:start w:val="1"/>
      <w:numFmt w:val="bullet"/>
      <w:lvlText w:val=""/>
      <w:lvlJc w:val="left"/>
      <w:pPr>
        <w:tabs>
          <w:tab w:val="num" w:pos="1440"/>
        </w:tabs>
        <w:ind w:left="1440" w:hanging="360"/>
      </w:pPr>
      <w:rPr>
        <w:rFonts w:ascii="Wingdings" w:hAnsi="Wingdings" w:hint="default"/>
      </w:rPr>
    </w:lvl>
    <w:lvl w:ilvl="2" w:tplc="453ECF3A" w:tentative="1">
      <w:start w:val="1"/>
      <w:numFmt w:val="bullet"/>
      <w:lvlText w:val=""/>
      <w:lvlJc w:val="left"/>
      <w:pPr>
        <w:tabs>
          <w:tab w:val="num" w:pos="2160"/>
        </w:tabs>
        <w:ind w:left="2160" w:hanging="360"/>
      </w:pPr>
      <w:rPr>
        <w:rFonts w:ascii="Wingdings" w:hAnsi="Wingdings" w:hint="default"/>
      </w:rPr>
    </w:lvl>
    <w:lvl w:ilvl="3" w:tplc="A2865A4A" w:tentative="1">
      <w:start w:val="1"/>
      <w:numFmt w:val="bullet"/>
      <w:lvlText w:val=""/>
      <w:lvlJc w:val="left"/>
      <w:pPr>
        <w:tabs>
          <w:tab w:val="num" w:pos="2880"/>
        </w:tabs>
        <w:ind w:left="2880" w:hanging="360"/>
      </w:pPr>
      <w:rPr>
        <w:rFonts w:ascii="Wingdings" w:hAnsi="Wingdings" w:hint="default"/>
      </w:rPr>
    </w:lvl>
    <w:lvl w:ilvl="4" w:tplc="1AD26E9E" w:tentative="1">
      <w:start w:val="1"/>
      <w:numFmt w:val="bullet"/>
      <w:lvlText w:val=""/>
      <w:lvlJc w:val="left"/>
      <w:pPr>
        <w:tabs>
          <w:tab w:val="num" w:pos="3600"/>
        </w:tabs>
        <w:ind w:left="3600" w:hanging="360"/>
      </w:pPr>
      <w:rPr>
        <w:rFonts w:ascii="Wingdings" w:hAnsi="Wingdings" w:hint="default"/>
      </w:rPr>
    </w:lvl>
    <w:lvl w:ilvl="5" w:tplc="09F8B8DC" w:tentative="1">
      <w:start w:val="1"/>
      <w:numFmt w:val="bullet"/>
      <w:lvlText w:val=""/>
      <w:lvlJc w:val="left"/>
      <w:pPr>
        <w:tabs>
          <w:tab w:val="num" w:pos="4320"/>
        </w:tabs>
        <w:ind w:left="4320" w:hanging="360"/>
      </w:pPr>
      <w:rPr>
        <w:rFonts w:ascii="Wingdings" w:hAnsi="Wingdings" w:hint="default"/>
      </w:rPr>
    </w:lvl>
    <w:lvl w:ilvl="6" w:tplc="6D3E59BA" w:tentative="1">
      <w:start w:val="1"/>
      <w:numFmt w:val="bullet"/>
      <w:lvlText w:val=""/>
      <w:lvlJc w:val="left"/>
      <w:pPr>
        <w:tabs>
          <w:tab w:val="num" w:pos="5040"/>
        </w:tabs>
        <w:ind w:left="5040" w:hanging="360"/>
      </w:pPr>
      <w:rPr>
        <w:rFonts w:ascii="Wingdings" w:hAnsi="Wingdings" w:hint="default"/>
      </w:rPr>
    </w:lvl>
    <w:lvl w:ilvl="7" w:tplc="CFFC8630" w:tentative="1">
      <w:start w:val="1"/>
      <w:numFmt w:val="bullet"/>
      <w:lvlText w:val=""/>
      <w:lvlJc w:val="left"/>
      <w:pPr>
        <w:tabs>
          <w:tab w:val="num" w:pos="5760"/>
        </w:tabs>
        <w:ind w:left="5760" w:hanging="360"/>
      </w:pPr>
      <w:rPr>
        <w:rFonts w:ascii="Wingdings" w:hAnsi="Wingdings" w:hint="default"/>
      </w:rPr>
    </w:lvl>
    <w:lvl w:ilvl="8" w:tplc="46BC30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243979"/>
    <w:multiLevelType w:val="hybridMultilevel"/>
    <w:tmpl w:val="142E96E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15F919A5"/>
    <w:multiLevelType w:val="hybridMultilevel"/>
    <w:tmpl w:val="24DC905E"/>
    <w:lvl w:ilvl="0" w:tplc="D3A050E6">
      <w:start w:val="1"/>
      <w:numFmt w:val="bullet"/>
      <w:lvlText w:val="•"/>
      <w:lvlJc w:val="left"/>
      <w:pPr>
        <w:tabs>
          <w:tab w:val="num" w:pos="720"/>
        </w:tabs>
        <w:ind w:left="720" w:hanging="360"/>
      </w:pPr>
      <w:rPr>
        <w:rFonts w:ascii="Arial" w:hAnsi="Arial" w:hint="default"/>
      </w:rPr>
    </w:lvl>
    <w:lvl w:ilvl="1" w:tplc="1592CA18" w:tentative="1">
      <w:start w:val="1"/>
      <w:numFmt w:val="bullet"/>
      <w:lvlText w:val="•"/>
      <w:lvlJc w:val="left"/>
      <w:pPr>
        <w:tabs>
          <w:tab w:val="num" w:pos="1440"/>
        </w:tabs>
        <w:ind w:left="1440" w:hanging="360"/>
      </w:pPr>
      <w:rPr>
        <w:rFonts w:ascii="Arial" w:hAnsi="Arial" w:hint="default"/>
      </w:rPr>
    </w:lvl>
    <w:lvl w:ilvl="2" w:tplc="A0B82320" w:tentative="1">
      <w:start w:val="1"/>
      <w:numFmt w:val="bullet"/>
      <w:lvlText w:val="•"/>
      <w:lvlJc w:val="left"/>
      <w:pPr>
        <w:tabs>
          <w:tab w:val="num" w:pos="2160"/>
        </w:tabs>
        <w:ind w:left="2160" w:hanging="360"/>
      </w:pPr>
      <w:rPr>
        <w:rFonts w:ascii="Arial" w:hAnsi="Arial" w:hint="default"/>
      </w:rPr>
    </w:lvl>
    <w:lvl w:ilvl="3" w:tplc="DEF0213E" w:tentative="1">
      <w:start w:val="1"/>
      <w:numFmt w:val="bullet"/>
      <w:lvlText w:val="•"/>
      <w:lvlJc w:val="left"/>
      <w:pPr>
        <w:tabs>
          <w:tab w:val="num" w:pos="2880"/>
        </w:tabs>
        <w:ind w:left="2880" w:hanging="360"/>
      </w:pPr>
      <w:rPr>
        <w:rFonts w:ascii="Arial" w:hAnsi="Arial" w:hint="default"/>
      </w:rPr>
    </w:lvl>
    <w:lvl w:ilvl="4" w:tplc="9BA0EEFE" w:tentative="1">
      <w:start w:val="1"/>
      <w:numFmt w:val="bullet"/>
      <w:lvlText w:val="•"/>
      <w:lvlJc w:val="left"/>
      <w:pPr>
        <w:tabs>
          <w:tab w:val="num" w:pos="3600"/>
        </w:tabs>
        <w:ind w:left="3600" w:hanging="360"/>
      </w:pPr>
      <w:rPr>
        <w:rFonts w:ascii="Arial" w:hAnsi="Arial" w:hint="default"/>
      </w:rPr>
    </w:lvl>
    <w:lvl w:ilvl="5" w:tplc="1E4E1500" w:tentative="1">
      <w:start w:val="1"/>
      <w:numFmt w:val="bullet"/>
      <w:lvlText w:val="•"/>
      <w:lvlJc w:val="left"/>
      <w:pPr>
        <w:tabs>
          <w:tab w:val="num" w:pos="4320"/>
        </w:tabs>
        <w:ind w:left="4320" w:hanging="360"/>
      </w:pPr>
      <w:rPr>
        <w:rFonts w:ascii="Arial" w:hAnsi="Arial" w:hint="default"/>
      </w:rPr>
    </w:lvl>
    <w:lvl w:ilvl="6" w:tplc="F4364AFA" w:tentative="1">
      <w:start w:val="1"/>
      <w:numFmt w:val="bullet"/>
      <w:lvlText w:val="•"/>
      <w:lvlJc w:val="left"/>
      <w:pPr>
        <w:tabs>
          <w:tab w:val="num" w:pos="5040"/>
        </w:tabs>
        <w:ind w:left="5040" w:hanging="360"/>
      </w:pPr>
      <w:rPr>
        <w:rFonts w:ascii="Arial" w:hAnsi="Arial" w:hint="default"/>
      </w:rPr>
    </w:lvl>
    <w:lvl w:ilvl="7" w:tplc="AF3E7E38" w:tentative="1">
      <w:start w:val="1"/>
      <w:numFmt w:val="bullet"/>
      <w:lvlText w:val="•"/>
      <w:lvlJc w:val="left"/>
      <w:pPr>
        <w:tabs>
          <w:tab w:val="num" w:pos="5760"/>
        </w:tabs>
        <w:ind w:left="5760" w:hanging="360"/>
      </w:pPr>
      <w:rPr>
        <w:rFonts w:ascii="Arial" w:hAnsi="Arial" w:hint="default"/>
      </w:rPr>
    </w:lvl>
    <w:lvl w:ilvl="8" w:tplc="C20CCD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222487"/>
    <w:multiLevelType w:val="hybridMultilevel"/>
    <w:tmpl w:val="F6B8B0E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185F3AC7"/>
    <w:multiLevelType w:val="hybridMultilevel"/>
    <w:tmpl w:val="51B61D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B7870BC"/>
    <w:multiLevelType w:val="hybridMultilevel"/>
    <w:tmpl w:val="704C9DB8"/>
    <w:lvl w:ilvl="0" w:tplc="50A66A48">
      <w:start w:val="1"/>
      <w:numFmt w:val="bullet"/>
      <w:lvlText w:val=""/>
      <w:lvlJc w:val="left"/>
      <w:pPr>
        <w:tabs>
          <w:tab w:val="num" w:pos="1368"/>
        </w:tabs>
        <w:ind w:left="576" w:firstLine="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71B0181"/>
    <w:multiLevelType w:val="hybridMultilevel"/>
    <w:tmpl w:val="C4625846"/>
    <w:lvl w:ilvl="0" w:tplc="F514A05A">
      <w:start w:val="1"/>
      <w:numFmt w:val="bullet"/>
      <w:lvlText w:val=""/>
      <w:lvlJc w:val="left"/>
      <w:pPr>
        <w:tabs>
          <w:tab w:val="num" w:pos="720"/>
        </w:tabs>
        <w:ind w:left="720" w:hanging="360"/>
      </w:pPr>
      <w:rPr>
        <w:rFonts w:ascii="Wingdings" w:hAnsi="Wingdings" w:hint="default"/>
      </w:rPr>
    </w:lvl>
    <w:lvl w:ilvl="1" w:tplc="4C4A37D2" w:tentative="1">
      <w:start w:val="1"/>
      <w:numFmt w:val="bullet"/>
      <w:lvlText w:val=""/>
      <w:lvlJc w:val="left"/>
      <w:pPr>
        <w:tabs>
          <w:tab w:val="num" w:pos="1440"/>
        </w:tabs>
        <w:ind w:left="1440" w:hanging="360"/>
      </w:pPr>
      <w:rPr>
        <w:rFonts w:ascii="Wingdings" w:hAnsi="Wingdings" w:hint="default"/>
      </w:rPr>
    </w:lvl>
    <w:lvl w:ilvl="2" w:tplc="C7046B4E" w:tentative="1">
      <w:start w:val="1"/>
      <w:numFmt w:val="bullet"/>
      <w:lvlText w:val=""/>
      <w:lvlJc w:val="left"/>
      <w:pPr>
        <w:tabs>
          <w:tab w:val="num" w:pos="2160"/>
        </w:tabs>
        <w:ind w:left="2160" w:hanging="360"/>
      </w:pPr>
      <w:rPr>
        <w:rFonts w:ascii="Wingdings" w:hAnsi="Wingdings" w:hint="default"/>
      </w:rPr>
    </w:lvl>
    <w:lvl w:ilvl="3" w:tplc="17AEDDDA" w:tentative="1">
      <w:start w:val="1"/>
      <w:numFmt w:val="bullet"/>
      <w:lvlText w:val=""/>
      <w:lvlJc w:val="left"/>
      <w:pPr>
        <w:tabs>
          <w:tab w:val="num" w:pos="2880"/>
        </w:tabs>
        <w:ind w:left="2880" w:hanging="360"/>
      </w:pPr>
      <w:rPr>
        <w:rFonts w:ascii="Wingdings" w:hAnsi="Wingdings" w:hint="default"/>
      </w:rPr>
    </w:lvl>
    <w:lvl w:ilvl="4" w:tplc="B1C0A79C" w:tentative="1">
      <w:start w:val="1"/>
      <w:numFmt w:val="bullet"/>
      <w:lvlText w:val=""/>
      <w:lvlJc w:val="left"/>
      <w:pPr>
        <w:tabs>
          <w:tab w:val="num" w:pos="3600"/>
        </w:tabs>
        <w:ind w:left="3600" w:hanging="360"/>
      </w:pPr>
      <w:rPr>
        <w:rFonts w:ascii="Wingdings" w:hAnsi="Wingdings" w:hint="default"/>
      </w:rPr>
    </w:lvl>
    <w:lvl w:ilvl="5" w:tplc="88B6179C" w:tentative="1">
      <w:start w:val="1"/>
      <w:numFmt w:val="bullet"/>
      <w:lvlText w:val=""/>
      <w:lvlJc w:val="left"/>
      <w:pPr>
        <w:tabs>
          <w:tab w:val="num" w:pos="4320"/>
        </w:tabs>
        <w:ind w:left="4320" w:hanging="360"/>
      </w:pPr>
      <w:rPr>
        <w:rFonts w:ascii="Wingdings" w:hAnsi="Wingdings" w:hint="default"/>
      </w:rPr>
    </w:lvl>
    <w:lvl w:ilvl="6" w:tplc="085AC1BE" w:tentative="1">
      <w:start w:val="1"/>
      <w:numFmt w:val="bullet"/>
      <w:lvlText w:val=""/>
      <w:lvlJc w:val="left"/>
      <w:pPr>
        <w:tabs>
          <w:tab w:val="num" w:pos="5040"/>
        </w:tabs>
        <w:ind w:left="5040" w:hanging="360"/>
      </w:pPr>
      <w:rPr>
        <w:rFonts w:ascii="Wingdings" w:hAnsi="Wingdings" w:hint="default"/>
      </w:rPr>
    </w:lvl>
    <w:lvl w:ilvl="7" w:tplc="2AE2AE00" w:tentative="1">
      <w:start w:val="1"/>
      <w:numFmt w:val="bullet"/>
      <w:lvlText w:val=""/>
      <w:lvlJc w:val="left"/>
      <w:pPr>
        <w:tabs>
          <w:tab w:val="num" w:pos="5760"/>
        </w:tabs>
        <w:ind w:left="5760" w:hanging="360"/>
      </w:pPr>
      <w:rPr>
        <w:rFonts w:ascii="Wingdings" w:hAnsi="Wingdings" w:hint="default"/>
      </w:rPr>
    </w:lvl>
    <w:lvl w:ilvl="8" w:tplc="D8B2A2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3F7F21"/>
    <w:multiLevelType w:val="hybridMultilevel"/>
    <w:tmpl w:val="E9E202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0B674E7"/>
    <w:multiLevelType w:val="multilevel"/>
    <w:tmpl w:val="AA26227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383"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90C4AAD"/>
    <w:multiLevelType w:val="hybridMultilevel"/>
    <w:tmpl w:val="2D602658"/>
    <w:lvl w:ilvl="0" w:tplc="72CC65B0">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21" w15:restartNumberingAfterBreak="0">
    <w:nsid w:val="41E06177"/>
    <w:multiLevelType w:val="hybridMultilevel"/>
    <w:tmpl w:val="9B801D3A"/>
    <w:lvl w:ilvl="0" w:tplc="8DFC916C">
      <w:start w:val="1"/>
      <w:numFmt w:val="bullet"/>
      <w:lvlText w:val=""/>
      <w:lvlJc w:val="left"/>
      <w:pPr>
        <w:tabs>
          <w:tab w:val="num" w:pos="720"/>
        </w:tabs>
        <w:ind w:left="720" w:hanging="360"/>
      </w:pPr>
      <w:rPr>
        <w:rFonts w:ascii="Wingdings" w:hAnsi="Wingdings" w:hint="default"/>
      </w:rPr>
    </w:lvl>
    <w:lvl w:ilvl="1" w:tplc="822AE564">
      <w:numFmt w:val="bullet"/>
      <w:lvlText w:val="–"/>
      <w:lvlJc w:val="left"/>
      <w:pPr>
        <w:tabs>
          <w:tab w:val="num" w:pos="1440"/>
        </w:tabs>
        <w:ind w:left="1440" w:hanging="360"/>
      </w:pPr>
      <w:rPr>
        <w:rFonts w:ascii="Arial" w:hAnsi="Arial" w:hint="default"/>
      </w:rPr>
    </w:lvl>
    <w:lvl w:ilvl="2" w:tplc="F4D2D7AA" w:tentative="1">
      <w:start w:val="1"/>
      <w:numFmt w:val="bullet"/>
      <w:lvlText w:val=""/>
      <w:lvlJc w:val="left"/>
      <w:pPr>
        <w:tabs>
          <w:tab w:val="num" w:pos="2160"/>
        </w:tabs>
        <w:ind w:left="2160" w:hanging="360"/>
      </w:pPr>
      <w:rPr>
        <w:rFonts w:ascii="Wingdings" w:hAnsi="Wingdings" w:hint="default"/>
      </w:rPr>
    </w:lvl>
    <w:lvl w:ilvl="3" w:tplc="4E92B1E2" w:tentative="1">
      <w:start w:val="1"/>
      <w:numFmt w:val="bullet"/>
      <w:lvlText w:val=""/>
      <w:lvlJc w:val="left"/>
      <w:pPr>
        <w:tabs>
          <w:tab w:val="num" w:pos="2880"/>
        </w:tabs>
        <w:ind w:left="2880" w:hanging="360"/>
      </w:pPr>
      <w:rPr>
        <w:rFonts w:ascii="Wingdings" w:hAnsi="Wingdings" w:hint="default"/>
      </w:rPr>
    </w:lvl>
    <w:lvl w:ilvl="4" w:tplc="AED0D7A6" w:tentative="1">
      <w:start w:val="1"/>
      <w:numFmt w:val="bullet"/>
      <w:lvlText w:val=""/>
      <w:lvlJc w:val="left"/>
      <w:pPr>
        <w:tabs>
          <w:tab w:val="num" w:pos="3600"/>
        </w:tabs>
        <w:ind w:left="3600" w:hanging="360"/>
      </w:pPr>
      <w:rPr>
        <w:rFonts w:ascii="Wingdings" w:hAnsi="Wingdings" w:hint="default"/>
      </w:rPr>
    </w:lvl>
    <w:lvl w:ilvl="5" w:tplc="B87E5CFC" w:tentative="1">
      <w:start w:val="1"/>
      <w:numFmt w:val="bullet"/>
      <w:lvlText w:val=""/>
      <w:lvlJc w:val="left"/>
      <w:pPr>
        <w:tabs>
          <w:tab w:val="num" w:pos="4320"/>
        </w:tabs>
        <w:ind w:left="4320" w:hanging="360"/>
      </w:pPr>
      <w:rPr>
        <w:rFonts w:ascii="Wingdings" w:hAnsi="Wingdings" w:hint="default"/>
      </w:rPr>
    </w:lvl>
    <w:lvl w:ilvl="6" w:tplc="CD14242A" w:tentative="1">
      <w:start w:val="1"/>
      <w:numFmt w:val="bullet"/>
      <w:lvlText w:val=""/>
      <w:lvlJc w:val="left"/>
      <w:pPr>
        <w:tabs>
          <w:tab w:val="num" w:pos="5040"/>
        </w:tabs>
        <w:ind w:left="5040" w:hanging="360"/>
      </w:pPr>
      <w:rPr>
        <w:rFonts w:ascii="Wingdings" w:hAnsi="Wingdings" w:hint="default"/>
      </w:rPr>
    </w:lvl>
    <w:lvl w:ilvl="7" w:tplc="C624E5DA" w:tentative="1">
      <w:start w:val="1"/>
      <w:numFmt w:val="bullet"/>
      <w:lvlText w:val=""/>
      <w:lvlJc w:val="left"/>
      <w:pPr>
        <w:tabs>
          <w:tab w:val="num" w:pos="5760"/>
        </w:tabs>
        <w:ind w:left="5760" w:hanging="360"/>
      </w:pPr>
      <w:rPr>
        <w:rFonts w:ascii="Wingdings" w:hAnsi="Wingdings" w:hint="default"/>
      </w:rPr>
    </w:lvl>
    <w:lvl w:ilvl="8" w:tplc="752200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A122B"/>
    <w:multiLevelType w:val="hybridMultilevel"/>
    <w:tmpl w:val="4D9E0E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EA118CA"/>
    <w:multiLevelType w:val="hybridMultilevel"/>
    <w:tmpl w:val="68B8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D43FC"/>
    <w:multiLevelType w:val="hybridMultilevel"/>
    <w:tmpl w:val="5128D566"/>
    <w:lvl w:ilvl="0" w:tplc="72CC65B0">
      <w:start w:val="1"/>
      <w:numFmt w:val="decimal"/>
      <w:lvlText w:val="%1."/>
      <w:lvlJc w:val="left"/>
      <w:pPr>
        <w:ind w:left="1656" w:hanging="360"/>
      </w:pPr>
    </w:lvl>
    <w:lvl w:ilvl="1" w:tplc="04270019">
      <w:start w:val="1"/>
      <w:numFmt w:val="lowerLetter"/>
      <w:lvlText w:val="%2."/>
      <w:lvlJc w:val="left"/>
      <w:pPr>
        <w:ind w:left="2376" w:hanging="360"/>
      </w:pPr>
    </w:lvl>
    <w:lvl w:ilvl="2" w:tplc="0427001B">
      <w:start w:val="1"/>
      <w:numFmt w:val="lowerRoman"/>
      <w:lvlText w:val="%3."/>
      <w:lvlJc w:val="right"/>
      <w:pPr>
        <w:ind w:left="3096" w:hanging="180"/>
      </w:pPr>
    </w:lvl>
    <w:lvl w:ilvl="3" w:tplc="0427000F">
      <w:start w:val="1"/>
      <w:numFmt w:val="decimal"/>
      <w:lvlText w:val="%4."/>
      <w:lvlJc w:val="left"/>
      <w:pPr>
        <w:ind w:left="3816" w:hanging="360"/>
      </w:pPr>
    </w:lvl>
    <w:lvl w:ilvl="4" w:tplc="04270019">
      <w:start w:val="1"/>
      <w:numFmt w:val="lowerLetter"/>
      <w:lvlText w:val="%5."/>
      <w:lvlJc w:val="left"/>
      <w:pPr>
        <w:ind w:left="4536" w:hanging="360"/>
      </w:pPr>
    </w:lvl>
    <w:lvl w:ilvl="5" w:tplc="0427001B">
      <w:start w:val="1"/>
      <w:numFmt w:val="lowerRoman"/>
      <w:lvlText w:val="%6."/>
      <w:lvlJc w:val="right"/>
      <w:pPr>
        <w:ind w:left="5256" w:hanging="180"/>
      </w:pPr>
    </w:lvl>
    <w:lvl w:ilvl="6" w:tplc="0427000F">
      <w:start w:val="1"/>
      <w:numFmt w:val="decimal"/>
      <w:lvlText w:val="%7."/>
      <w:lvlJc w:val="left"/>
      <w:pPr>
        <w:ind w:left="5976" w:hanging="360"/>
      </w:pPr>
    </w:lvl>
    <w:lvl w:ilvl="7" w:tplc="04270019">
      <w:start w:val="1"/>
      <w:numFmt w:val="lowerLetter"/>
      <w:lvlText w:val="%8."/>
      <w:lvlJc w:val="left"/>
      <w:pPr>
        <w:ind w:left="6696" w:hanging="360"/>
      </w:pPr>
    </w:lvl>
    <w:lvl w:ilvl="8" w:tplc="0427001B">
      <w:start w:val="1"/>
      <w:numFmt w:val="lowerRoman"/>
      <w:lvlText w:val="%9."/>
      <w:lvlJc w:val="right"/>
      <w:pPr>
        <w:ind w:left="7416" w:hanging="180"/>
      </w:pPr>
    </w:lvl>
  </w:abstractNum>
  <w:abstractNum w:abstractNumId="25" w15:restartNumberingAfterBreak="0">
    <w:nsid w:val="6C037357"/>
    <w:multiLevelType w:val="hybridMultilevel"/>
    <w:tmpl w:val="6302AB8A"/>
    <w:lvl w:ilvl="0" w:tplc="DFA0BFBE">
      <w:start w:val="1"/>
      <w:numFmt w:val="bullet"/>
      <w:lvlText w:val=""/>
      <w:lvlJc w:val="left"/>
      <w:pPr>
        <w:tabs>
          <w:tab w:val="num" w:pos="284"/>
        </w:tabs>
        <w:ind w:left="284" w:firstLine="436"/>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23BDD"/>
    <w:multiLevelType w:val="hybridMultilevel"/>
    <w:tmpl w:val="82F2F8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38172961">
    <w:abstractNumId w:val="8"/>
  </w:num>
  <w:num w:numId="2" w16cid:durableId="286399544">
    <w:abstractNumId w:val="3"/>
  </w:num>
  <w:num w:numId="3" w16cid:durableId="1056776313">
    <w:abstractNumId w:val="2"/>
  </w:num>
  <w:num w:numId="4" w16cid:durableId="1177692897">
    <w:abstractNumId w:val="1"/>
  </w:num>
  <w:num w:numId="5" w16cid:durableId="1099258694">
    <w:abstractNumId w:val="0"/>
  </w:num>
  <w:num w:numId="6" w16cid:durableId="422455186">
    <w:abstractNumId w:val="9"/>
  </w:num>
  <w:num w:numId="7" w16cid:durableId="288244247">
    <w:abstractNumId w:val="7"/>
  </w:num>
  <w:num w:numId="8" w16cid:durableId="1335917788">
    <w:abstractNumId w:val="6"/>
  </w:num>
  <w:num w:numId="9" w16cid:durableId="1007757027">
    <w:abstractNumId w:val="5"/>
  </w:num>
  <w:num w:numId="10" w16cid:durableId="1170566024">
    <w:abstractNumId w:val="4"/>
  </w:num>
  <w:num w:numId="11" w16cid:durableId="1555308237">
    <w:abstractNumId w:val="16"/>
  </w:num>
  <w:num w:numId="12" w16cid:durableId="343046931">
    <w:abstractNumId w:val="26"/>
  </w:num>
  <w:num w:numId="13" w16cid:durableId="1833132726">
    <w:abstractNumId w:val="10"/>
  </w:num>
  <w:num w:numId="14" w16cid:durableId="1848402169">
    <w:abstractNumId w:val="21"/>
  </w:num>
  <w:num w:numId="15" w16cid:durableId="1615015430">
    <w:abstractNumId w:val="13"/>
  </w:num>
  <w:num w:numId="16" w16cid:durableId="9281262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3080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0832312">
    <w:abstractNumId w:val="23"/>
  </w:num>
  <w:num w:numId="19" w16cid:durableId="838545735">
    <w:abstractNumId w:val="25"/>
  </w:num>
  <w:num w:numId="20" w16cid:durableId="918322856">
    <w:abstractNumId w:val="18"/>
  </w:num>
  <w:num w:numId="21" w16cid:durableId="1848641330">
    <w:abstractNumId w:val="15"/>
  </w:num>
  <w:num w:numId="22" w16cid:durableId="2134014526">
    <w:abstractNumId w:val="17"/>
  </w:num>
  <w:num w:numId="23" w16cid:durableId="1705397818">
    <w:abstractNumId w:val="11"/>
  </w:num>
  <w:num w:numId="24" w16cid:durableId="1015116756">
    <w:abstractNumId w:val="19"/>
  </w:num>
  <w:num w:numId="25" w16cid:durableId="606889751">
    <w:abstractNumId w:val="12"/>
  </w:num>
  <w:num w:numId="26" w16cid:durableId="1160999325">
    <w:abstractNumId w:val="22"/>
  </w:num>
  <w:num w:numId="27" w16cid:durableId="20052352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08"/>
    <w:rsid w:val="00000001"/>
    <w:rsid w:val="00000839"/>
    <w:rsid w:val="0000087E"/>
    <w:rsid w:val="00002AA3"/>
    <w:rsid w:val="00004546"/>
    <w:rsid w:val="000052A6"/>
    <w:rsid w:val="00005B36"/>
    <w:rsid w:val="00010747"/>
    <w:rsid w:val="00010FF2"/>
    <w:rsid w:val="000118BC"/>
    <w:rsid w:val="000141AC"/>
    <w:rsid w:val="00014ED9"/>
    <w:rsid w:val="00015117"/>
    <w:rsid w:val="0001554C"/>
    <w:rsid w:val="00015C42"/>
    <w:rsid w:val="00015E01"/>
    <w:rsid w:val="0001626D"/>
    <w:rsid w:val="00017F7C"/>
    <w:rsid w:val="0002059D"/>
    <w:rsid w:val="00020804"/>
    <w:rsid w:val="0002179B"/>
    <w:rsid w:val="00021F99"/>
    <w:rsid w:val="00022F9C"/>
    <w:rsid w:val="0002312B"/>
    <w:rsid w:val="00023155"/>
    <w:rsid w:val="00024502"/>
    <w:rsid w:val="00024CA2"/>
    <w:rsid w:val="0002563E"/>
    <w:rsid w:val="00025AFB"/>
    <w:rsid w:val="00025CE1"/>
    <w:rsid w:val="00026057"/>
    <w:rsid w:val="000261A9"/>
    <w:rsid w:val="00027012"/>
    <w:rsid w:val="00027334"/>
    <w:rsid w:val="0003013C"/>
    <w:rsid w:val="000304A8"/>
    <w:rsid w:val="000307F6"/>
    <w:rsid w:val="00031E12"/>
    <w:rsid w:val="000329F5"/>
    <w:rsid w:val="0003338C"/>
    <w:rsid w:val="0003367B"/>
    <w:rsid w:val="00035264"/>
    <w:rsid w:val="00036A16"/>
    <w:rsid w:val="00036D22"/>
    <w:rsid w:val="00037F00"/>
    <w:rsid w:val="00040A03"/>
    <w:rsid w:val="0004108C"/>
    <w:rsid w:val="0004161B"/>
    <w:rsid w:val="00041A24"/>
    <w:rsid w:val="00041A99"/>
    <w:rsid w:val="00041C2B"/>
    <w:rsid w:val="00042094"/>
    <w:rsid w:val="00042383"/>
    <w:rsid w:val="00042501"/>
    <w:rsid w:val="000433D7"/>
    <w:rsid w:val="000438A4"/>
    <w:rsid w:val="00043E3B"/>
    <w:rsid w:val="00044A45"/>
    <w:rsid w:val="00044D14"/>
    <w:rsid w:val="00044F03"/>
    <w:rsid w:val="000458CE"/>
    <w:rsid w:val="00045D1B"/>
    <w:rsid w:val="000461DE"/>
    <w:rsid w:val="00046DF5"/>
    <w:rsid w:val="00047015"/>
    <w:rsid w:val="0004706D"/>
    <w:rsid w:val="00047325"/>
    <w:rsid w:val="00047332"/>
    <w:rsid w:val="00050ECE"/>
    <w:rsid w:val="0005100C"/>
    <w:rsid w:val="00051865"/>
    <w:rsid w:val="00051F97"/>
    <w:rsid w:val="00052479"/>
    <w:rsid w:val="00054D1B"/>
    <w:rsid w:val="00056035"/>
    <w:rsid w:val="00056055"/>
    <w:rsid w:val="000562C3"/>
    <w:rsid w:val="00056A01"/>
    <w:rsid w:val="0005797C"/>
    <w:rsid w:val="0006045A"/>
    <w:rsid w:val="000608F3"/>
    <w:rsid w:val="00060A28"/>
    <w:rsid w:val="00061039"/>
    <w:rsid w:val="00061E0E"/>
    <w:rsid w:val="00062312"/>
    <w:rsid w:val="000626DB"/>
    <w:rsid w:val="00062848"/>
    <w:rsid w:val="000636D6"/>
    <w:rsid w:val="00064CEB"/>
    <w:rsid w:val="000650E9"/>
    <w:rsid w:val="000661EF"/>
    <w:rsid w:val="00066E04"/>
    <w:rsid w:val="000673BC"/>
    <w:rsid w:val="000706C4"/>
    <w:rsid w:val="00070743"/>
    <w:rsid w:val="000718AB"/>
    <w:rsid w:val="0007281E"/>
    <w:rsid w:val="00072A65"/>
    <w:rsid w:val="00072C59"/>
    <w:rsid w:val="00072CFE"/>
    <w:rsid w:val="00074760"/>
    <w:rsid w:val="00074C98"/>
    <w:rsid w:val="000754B7"/>
    <w:rsid w:val="00075EFE"/>
    <w:rsid w:val="000760E1"/>
    <w:rsid w:val="00076657"/>
    <w:rsid w:val="00077494"/>
    <w:rsid w:val="00077C14"/>
    <w:rsid w:val="0008130A"/>
    <w:rsid w:val="00082980"/>
    <w:rsid w:val="000831CF"/>
    <w:rsid w:val="000833E7"/>
    <w:rsid w:val="000834AD"/>
    <w:rsid w:val="00083808"/>
    <w:rsid w:val="00083AC4"/>
    <w:rsid w:val="00083E11"/>
    <w:rsid w:val="0008439B"/>
    <w:rsid w:val="00085996"/>
    <w:rsid w:val="0008651F"/>
    <w:rsid w:val="00086E7B"/>
    <w:rsid w:val="00087610"/>
    <w:rsid w:val="000878FA"/>
    <w:rsid w:val="00090CED"/>
    <w:rsid w:val="0009156A"/>
    <w:rsid w:val="000922EB"/>
    <w:rsid w:val="00092433"/>
    <w:rsid w:val="000928B8"/>
    <w:rsid w:val="0009293B"/>
    <w:rsid w:val="000929AF"/>
    <w:rsid w:val="000929EF"/>
    <w:rsid w:val="00092FA8"/>
    <w:rsid w:val="00094E6D"/>
    <w:rsid w:val="00094FE8"/>
    <w:rsid w:val="00095BC0"/>
    <w:rsid w:val="00096809"/>
    <w:rsid w:val="000968D5"/>
    <w:rsid w:val="00096BA4"/>
    <w:rsid w:val="00096CBB"/>
    <w:rsid w:val="00097411"/>
    <w:rsid w:val="00097EFE"/>
    <w:rsid w:val="000A0B17"/>
    <w:rsid w:val="000A0FEC"/>
    <w:rsid w:val="000A12F9"/>
    <w:rsid w:val="000A1651"/>
    <w:rsid w:val="000A2A50"/>
    <w:rsid w:val="000A4260"/>
    <w:rsid w:val="000A4622"/>
    <w:rsid w:val="000A4783"/>
    <w:rsid w:val="000A4A03"/>
    <w:rsid w:val="000A4B6D"/>
    <w:rsid w:val="000A4E3D"/>
    <w:rsid w:val="000A527C"/>
    <w:rsid w:val="000A6C02"/>
    <w:rsid w:val="000A6E0D"/>
    <w:rsid w:val="000A78D6"/>
    <w:rsid w:val="000A7927"/>
    <w:rsid w:val="000A7D48"/>
    <w:rsid w:val="000A7DB4"/>
    <w:rsid w:val="000B2A63"/>
    <w:rsid w:val="000B38CB"/>
    <w:rsid w:val="000B3DE3"/>
    <w:rsid w:val="000B3F5C"/>
    <w:rsid w:val="000B4380"/>
    <w:rsid w:val="000B4824"/>
    <w:rsid w:val="000B4C8A"/>
    <w:rsid w:val="000B5E5D"/>
    <w:rsid w:val="000B6295"/>
    <w:rsid w:val="000B6557"/>
    <w:rsid w:val="000B67EE"/>
    <w:rsid w:val="000B692B"/>
    <w:rsid w:val="000B6AC5"/>
    <w:rsid w:val="000B7269"/>
    <w:rsid w:val="000B76F3"/>
    <w:rsid w:val="000C06D6"/>
    <w:rsid w:val="000C115F"/>
    <w:rsid w:val="000C1525"/>
    <w:rsid w:val="000C19CA"/>
    <w:rsid w:val="000C1B2E"/>
    <w:rsid w:val="000C22D8"/>
    <w:rsid w:val="000C25E3"/>
    <w:rsid w:val="000C2998"/>
    <w:rsid w:val="000C387A"/>
    <w:rsid w:val="000C46D3"/>
    <w:rsid w:val="000C5B7C"/>
    <w:rsid w:val="000C604C"/>
    <w:rsid w:val="000C6202"/>
    <w:rsid w:val="000C67E6"/>
    <w:rsid w:val="000C773D"/>
    <w:rsid w:val="000D02E1"/>
    <w:rsid w:val="000D1DDD"/>
    <w:rsid w:val="000D2456"/>
    <w:rsid w:val="000D2655"/>
    <w:rsid w:val="000D32E4"/>
    <w:rsid w:val="000D3323"/>
    <w:rsid w:val="000D3367"/>
    <w:rsid w:val="000D39C3"/>
    <w:rsid w:val="000D4B38"/>
    <w:rsid w:val="000D4BAD"/>
    <w:rsid w:val="000D5366"/>
    <w:rsid w:val="000D54F4"/>
    <w:rsid w:val="000D5FB6"/>
    <w:rsid w:val="000D6725"/>
    <w:rsid w:val="000D6ABA"/>
    <w:rsid w:val="000D6CD7"/>
    <w:rsid w:val="000D7016"/>
    <w:rsid w:val="000D7898"/>
    <w:rsid w:val="000D7B26"/>
    <w:rsid w:val="000E087B"/>
    <w:rsid w:val="000E125F"/>
    <w:rsid w:val="000E1385"/>
    <w:rsid w:val="000E2E9F"/>
    <w:rsid w:val="000E2F24"/>
    <w:rsid w:val="000E3966"/>
    <w:rsid w:val="000E3F67"/>
    <w:rsid w:val="000E41AF"/>
    <w:rsid w:val="000E5045"/>
    <w:rsid w:val="000E5766"/>
    <w:rsid w:val="000E591E"/>
    <w:rsid w:val="000E5A25"/>
    <w:rsid w:val="000E6105"/>
    <w:rsid w:val="000E6158"/>
    <w:rsid w:val="000E6B4A"/>
    <w:rsid w:val="000E6FCB"/>
    <w:rsid w:val="000E745F"/>
    <w:rsid w:val="000E7E8A"/>
    <w:rsid w:val="000E7FA6"/>
    <w:rsid w:val="000F0589"/>
    <w:rsid w:val="000F0748"/>
    <w:rsid w:val="000F0871"/>
    <w:rsid w:val="000F087E"/>
    <w:rsid w:val="000F10B5"/>
    <w:rsid w:val="000F1F3A"/>
    <w:rsid w:val="000F22AB"/>
    <w:rsid w:val="000F32A5"/>
    <w:rsid w:val="000F3494"/>
    <w:rsid w:val="000F34AA"/>
    <w:rsid w:val="000F3731"/>
    <w:rsid w:val="000F3974"/>
    <w:rsid w:val="000F3EC0"/>
    <w:rsid w:val="000F4010"/>
    <w:rsid w:val="000F630D"/>
    <w:rsid w:val="00101753"/>
    <w:rsid w:val="00101771"/>
    <w:rsid w:val="00101B83"/>
    <w:rsid w:val="00102254"/>
    <w:rsid w:val="0010228B"/>
    <w:rsid w:val="001023DB"/>
    <w:rsid w:val="00102F57"/>
    <w:rsid w:val="00103247"/>
    <w:rsid w:val="00104E18"/>
    <w:rsid w:val="00105CF7"/>
    <w:rsid w:val="00105DDC"/>
    <w:rsid w:val="0010708D"/>
    <w:rsid w:val="0010744A"/>
    <w:rsid w:val="00110FC8"/>
    <w:rsid w:val="00111A6A"/>
    <w:rsid w:val="001122E2"/>
    <w:rsid w:val="001134CF"/>
    <w:rsid w:val="0011356A"/>
    <w:rsid w:val="001137CC"/>
    <w:rsid w:val="0011535F"/>
    <w:rsid w:val="00115573"/>
    <w:rsid w:val="0011674D"/>
    <w:rsid w:val="00116CC9"/>
    <w:rsid w:val="0011715B"/>
    <w:rsid w:val="00117492"/>
    <w:rsid w:val="001174EB"/>
    <w:rsid w:val="00120FB3"/>
    <w:rsid w:val="00121460"/>
    <w:rsid w:val="00121541"/>
    <w:rsid w:val="00122846"/>
    <w:rsid w:val="00123623"/>
    <w:rsid w:val="0012403F"/>
    <w:rsid w:val="001240C3"/>
    <w:rsid w:val="00124E79"/>
    <w:rsid w:val="00125D9A"/>
    <w:rsid w:val="0012652B"/>
    <w:rsid w:val="00126788"/>
    <w:rsid w:val="00126F68"/>
    <w:rsid w:val="00127035"/>
    <w:rsid w:val="001278F7"/>
    <w:rsid w:val="00127C01"/>
    <w:rsid w:val="0013136F"/>
    <w:rsid w:val="0013269F"/>
    <w:rsid w:val="00133E20"/>
    <w:rsid w:val="00134313"/>
    <w:rsid w:val="001349CE"/>
    <w:rsid w:val="001349E1"/>
    <w:rsid w:val="00134CB8"/>
    <w:rsid w:val="00134D9A"/>
    <w:rsid w:val="0013512B"/>
    <w:rsid w:val="00135E9F"/>
    <w:rsid w:val="00136A70"/>
    <w:rsid w:val="001370F7"/>
    <w:rsid w:val="0013731C"/>
    <w:rsid w:val="00140528"/>
    <w:rsid w:val="00140C0E"/>
    <w:rsid w:val="00140D05"/>
    <w:rsid w:val="001419B3"/>
    <w:rsid w:val="00141B84"/>
    <w:rsid w:val="00141C5B"/>
    <w:rsid w:val="00142EC2"/>
    <w:rsid w:val="00143C49"/>
    <w:rsid w:val="00143D52"/>
    <w:rsid w:val="00144154"/>
    <w:rsid w:val="00144A94"/>
    <w:rsid w:val="0014543C"/>
    <w:rsid w:val="001457C4"/>
    <w:rsid w:val="00146076"/>
    <w:rsid w:val="00146B59"/>
    <w:rsid w:val="00146B64"/>
    <w:rsid w:val="00146E56"/>
    <w:rsid w:val="00147187"/>
    <w:rsid w:val="001472CA"/>
    <w:rsid w:val="00147FCC"/>
    <w:rsid w:val="001506DD"/>
    <w:rsid w:val="00151221"/>
    <w:rsid w:val="001528C2"/>
    <w:rsid w:val="00153151"/>
    <w:rsid w:val="0015324B"/>
    <w:rsid w:val="00153732"/>
    <w:rsid w:val="00154519"/>
    <w:rsid w:val="00154C69"/>
    <w:rsid w:val="00155008"/>
    <w:rsid w:val="0015547A"/>
    <w:rsid w:val="00155573"/>
    <w:rsid w:val="001560B0"/>
    <w:rsid w:val="001563C4"/>
    <w:rsid w:val="0015683D"/>
    <w:rsid w:val="00156914"/>
    <w:rsid w:val="00156CC3"/>
    <w:rsid w:val="00156E01"/>
    <w:rsid w:val="00156F9D"/>
    <w:rsid w:val="00157429"/>
    <w:rsid w:val="001574CE"/>
    <w:rsid w:val="00157515"/>
    <w:rsid w:val="001576CB"/>
    <w:rsid w:val="00157897"/>
    <w:rsid w:val="00157A81"/>
    <w:rsid w:val="00160B24"/>
    <w:rsid w:val="00160C37"/>
    <w:rsid w:val="00161521"/>
    <w:rsid w:val="00161717"/>
    <w:rsid w:val="0016182A"/>
    <w:rsid w:val="0016187A"/>
    <w:rsid w:val="0016316D"/>
    <w:rsid w:val="00163377"/>
    <w:rsid w:val="001640C9"/>
    <w:rsid w:val="0016412C"/>
    <w:rsid w:val="00164299"/>
    <w:rsid w:val="001655BC"/>
    <w:rsid w:val="00166874"/>
    <w:rsid w:val="00166BD4"/>
    <w:rsid w:val="00166ED6"/>
    <w:rsid w:val="00167517"/>
    <w:rsid w:val="001705AA"/>
    <w:rsid w:val="001708B7"/>
    <w:rsid w:val="00170BEC"/>
    <w:rsid w:val="00171011"/>
    <w:rsid w:val="001710B9"/>
    <w:rsid w:val="001712C3"/>
    <w:rsid w:val="00171A11"/>
    <w:rsid w:val="00171C6C"/>
    <w:rsid w:val="00171F73"/>
    <w:rsid w:val="00172779"/>
    <w:rsid w:val="001738FE"/>
    <w:rsid w:val="00173D08"/>
    <w:rsid w:val="001756FA"/>
    <w:rsid w:val="0017621F"/>
    <w:rsid w:val="00176C07"/>
    <w:rsid w:val="00177425"/>
    <w:rsid w:val="00180199"/>
    <w:rsid w:val="0018019C"/>
    <w:rsid w:val="0018056E"/>
    <w:rsid w:val="00180724"/>
    <w:rsid w:val="00181413"/>
    <w:rsid w:val="00181B0E"/>
    <w:rsid w:val="00181B6D"/>
    <w:rsid w:val="00182043"/>
    <w:rsid w:val="001828D6"/>
    <w:rsid w:val="00182F82"/>
    <w:rsid w:val="0018460F"/>
    <w:rsid w:val="00184785"/>
    <w:rsid w:val="001857B1"/>
    <w:rsid w:val="00187801"/>
    <w:rsid w:val="00187BC4"/>
    <w:rsid w:val="001902FF"/>
    <w:rsid w:val="00190C18"/>
    <w:rsid w:val="00190FE9"/>
    <w:rsid w:val="001914F7"/>
    <w:rsid w:val="001921DD"/>
    <w:rsid w:val="00192F0D"/>
    <w:rsid w:val="00193912"/>
    <w:rsid w:val="00193C1F"/>
    <w:rsid w:val="001951D5"/>
    <w:rsid w:val="0019568A"/>
    <w:rsid w:val="0019646A"/>
    <w:rsid w:val="00196480"/>
    <w:rsid w:val="00196D95"/>
    <w:rsid w:val="001A16D5"/>
    <w:rsid w:val="001A16DD"/>
    <w:rsid w:val="001A28C1"/>
    <w:rsid w:val="001A2ABB"/>
    <w:rsid w:val="001A2B6D"/>
    <w:rsid w:val="001A3A0C"/>
    <w:rsid w:val="001A40F5"/>
    <w:rsid w:val="001A5232"/>
    <w:rsid w:val="001A5437"/>
    <w:rsid w:val="001A61A0"/>
    <w:rsid w:val="001A61DB"/>
    <w:rsid w:val="001A68EB"/>
    <w:rsid w:val="001B0541"/>
    <w:rsid w:val="001B0801"/>
    <w:rsid w:val="001B0ABC"/>
    <w:rsid w:val="001B1906"/>
    <w:rsid w:val="001B262D"/>
    <w:rsid w:val="001B3161"/>
    <w:rsid w:val="001B3546"/>
    <w:rsid w:val="001B3B9B"/>
    <w:rsid w:val="001B4879"/>
    <w:rsid w:val="001B6D7E"/>
    <w:rsid w:val="001B76A4"/>
    <w:rsid w:val="001B787F"/>
    <w:rsid w:val="001B7B7F"/>
    <w:rsid w:val="001B7C33"/>
    <w:rsid w:val="001B7E11"/>
    <w:rsid w:val="001B7EBF"/>
    <w:rsid w:val="001C0520"/>
    <w:rsid w:val="001C193A"/>
    <w:rsid w:val="001C1B52"/>
    <w:rsid w:val="001C22DC"/>
    <w:rsid w:val="001C2BDC"/>
    <w:rsid w:val="001C33C7"/>
    <w:rsid w:val="001C534C"/>
    <w:rsid w:val="001C6484"/>
    <w:rsid w:val="001C6E8A"/>
    <w:rsid w:val="001C6FF4"/>
    <w:rsid w:val="001C7A32"/>
    <w:rsid w:val="001D04CC"/>
    <w:rsid w:val="001D06D5"/>
    <w:rsid w:val="001D0AB8"/>
    <w:rsid w:val="001D2A42"/>
    <w:rsid w:val="001D2CE1"/>
    <w:rsid w:val="001D35C9"/>
    <w:rsid w:val="001D37E1"/>
    <w:rsid w:val="001D39EB"/>
    <w:rsid w:val="001D4555"/>
    <w:rsid w:val="001D485F"/>
    <w:rsid w:val="001D4C89"/>
    <w:rsid w:val="001D542E"/>
    <w:rsid w:val="001D5ACB"/>
    <w:rsid w:val="001D6334"/>
    <w:rsid w:val="001D6BDC"/>
    <w:rsid w:val="001D6C9C"/>
    <w:rsid w:val="001D7234"/>
    <w:rsid w:val="001D77B1"/>
    <w:rsid w:val="001D7C84"/>
    <w:rsid w:val="001D7DC2"/>
    <w:rsid w:val="001E0940"/>
    <w:rsid w:val="001E131F"/>
    <w:rsid w:val="001E14EE"/>
    <w:rsid w:val="001E1DB4"/>
    <w:rsid w:val="001E1F16"/>
    <w:rsid w:val="001E2F68"/>
    <w:rsid w:val="001E33B7"/>
    <w:rsid w:val="001E33C9"/>
    <w:rsid w:val="001E363E"/>
    <w:rsid w:val="001E3990"/>
    <w:rsid w:val="001E4179"/>
    <w:rsid w:val="001E44DA"/>
    <w:rsid w:val="001E4C9A"/>
    <w:rsid w:val="001E50A6"/>
    <w:rsid w:val="001E50F5"/>
    <w:rsid w:val="001E55F7"/>
    <w:rsid w:val="001E56EA"/>
    <w:rsid w:val="001E59EE"/>
    <w:rsid w:val="001E5B23"/>
    <w:rsid w:val="001E63EE"/>
    <w:rsid w:val="001E6F69"/>
    <w:rsid w:val="001E7D51"/>
    <w:rsid w:val="001F0996"/>
    <w:rsid w:val="001F0CE1"/>
    <w:rsid w:val="001F0F61"/>
    <w:rsid w:val="001F118F"/>
    <w:rsid w:val="001F1567"/>
    <w:rsid w:val="001F1893"/>
    <w:rsid w:val="001F24FE"/>
    <w:rsid w:val="001F2F42"/>
    <w:rsid w:val="001F2FA0"/>
    <w:rsid w:val="001F3B08"/>
    <w:rsid w:val="001F40BB"/>
    <w:rsid w:val="001F47AC"/>
    <w:rsid w:val="001F5C50"/>
    <w:rsid w:val="001F61C4"/>
    <w:rsid w:val="001F64F5"/>
    <w:rsid w:val="001F6B48"/>
    <w:rsid w:val="001F6CF0"/>
    <w:rsid w:val="001F74D3"/>
    <w:rsid w:val="001F7974"/>
    <w:rsid w:val="001F7FAE"/>
    <w:rsid w:val="00200092"/>
    <w:rsid w:val="00200523"/>
    <w:rsid w:val="00200A2A"/>
    <w:rsid w:val="002011C3"/>
    <w:rsid w:val="00201602"/>
    <w:rsid w:val="002018B5"/>
    <w:rsid w:val="00201F8A"/>
    <w:rsid w:val="0020281E"/>
    <w:rsid w:val="00203A09"/>
    <w:rsid w:val="00203B13"/>
    <w:rsid w:val="00203EE2"/>
    <w:rsid w:val="00204CBC"/>
    <w:rsid w:val="00204FB9"/>
    <w:rsid w:val="00205F19"/>
    <w:rsid w:val="00206313"/>
    <w:rsid w:val="00206DE1"/>
    <w:rsid w:val="00207F73"/>
    <w:rsid w:val="00207FCF"/>
    <w:rsid w:val="00210054"/>
    <w:rsid w:val="002105CE"/>
    <w:rsid w:val="00210BF0"/>
    <w:rsid w:val="00210D6F"/>
    <w:rsid w:val="002116C7"/>
    <w:rsid w:val="00211777"/>
    <w:rsid w:val="00211A44"/>
    <w:rsid w:val="00211AA7"/>
    <w:rsid w:val="00211E03"/>
    <w:rsid w:val="0021211D"/>
    <w:rsid w:val="00212977"/>
    <w:rsid w:val="00212A08"/>
    <w:rsid w:val="0021303C"/>
    <w:rsid w:val="002131A4"/>
    <w:rsid w:val="00213DFF"/>
    <w:rsid w:val="0021451A"/>
    <w:rsid w:val="00214806"/>
    <w:rsid w:val="0021499A"/>
    <w:rsid w:val="00214D62"/>
    <w:rsid w:val="002158F4"/>
    <w:rsid w:val="00215C8C"/>
    <w:rsid w:val="00216FF0"/>
    <w:rsid w:val="0022085E"/>
    <w:rsid w:val="002209C6"/>
    <w:rsid w:val="00220A27"/>
    <w:rsid w:val="00221F1F"/>
    <w:rsid w:val="002222B5"/>
    <w:rsid w:val="002222C0"/>
    <w:rsid w:val="0022246C"/>
    <w:rsid w:val="00224190"/>
    <w:rsid w:val="00224252"/>
    <w:rsid w:val="00224CBE"/>
    <w:rsid w:val="00224CFA"/>
    <w:rsid w:val="002253D9"/>
    <w:rsid w:val="0022598B"/>
    <w:rsid w:val="00225B1C"/>
    <w:rsid w:val="00227588"/>
    <w:rsid w:val="00227C0C"/>
    <w:rsid w:val="00230272"/>
    <w:rsid w:val="0023053A"/>
    <w:rsid w:val="00230828"/>
    <w:rsid w:val="00230FFD"/>
    <w:rsid w:val="00232575"/>
    <w:rsid w:val="00232A8E"/>
    <w:rsid w:val="00232F59"/>
    <w:rsid w:val="00233577"/>
    <w:rsid w:val="0023418A"/>
    <w:rsid w:val="00234D1A"/>
    <w:rsid w:val="00234D33"/>
    <w:rsid w:val="00235F4C"/>
    <w:rsid w:val="0023602D"/>
    <w:rsid w:val="00236099"/>
    <w:rsid w:val="002367E5"/>
    <w:rsid w:val="00236A87"/>
    <w:rsid w:val="00236EEA"/>
    <w:rsid w:val="00237505"/>
    <w:rsid w:val="00237618"/>
    <w:rsid w:val="00237D57"/>
    <w:rsid w:val="00240A46"/>
    <w:rsid w:val="002417BB"/>
    <w:rsid w:val="00241B6F"/>
    <w:rsid w:val="002428B6"/>
    <w:rsid w:val="00242A01"/>
    <w:rsid w:val="002435CF"/>
    <w:rsid w:val="00243B00"/>
    <w:rsid w:val="0024408F"/>
    <w:rsid w:val="002443BD"/>
    <w:rsid w:val="00244487"/>
    <w:rsid w:val="00244AD5"/>
    <w:rsid w:val="002450A9"/>
    <w:rsid w:val="00245102"/>
    <w:rsid w:val="00245ED7"/>
    <w:rsid w:val="00245F76"/>
    <w:rsid w:val="00246CDD"/>
    <w:rsid w:val="00246D87"/>
    <w:rsid w:val="0024750B"/>
    <w:rsid w:val="002475BF"/>
    <w:rsid w:val="00247785"/>
    <w:rsid w:val="00250609"/>
    <w:rsid w:val="002506D9"/>
    <w:rsid w:val="00250A5C"/>
    <w:rsid w:val="002519A4"/>
    <w:rsid w:val="002519DF"/>
    <w:rsid w:val="002524D1"/>
    <w:rsid w:val="0025261B"/>
    <w:rsid w:val="002528F0"/>
    <w:rsid w:val="0025297C"/>
    <w:rsid w:val="002531EE"/>
    <w:rsid w:val="0025384D"/>
    <w:rsid w:val="0025479D"/>
    <w:rsid w:val="00254D32"/>
    <w:rsid w:val="002553F6"/>
    <w:rsid w:val="002555D9"/>
    <w:rsid w:val="00256342"/>
    <w:rsid w:val="0025667A"/>
    <w:rsid w:val="00256CAF"/>
    <w:rsid w:val="00256E0C"/>
    <w:rsid w:val="00260BA2"/>
    <w:rsid w:val="0026102F"/>
    <w:rsid w:val="00261107"/>
    <w:rsid w:val="00261636"/>
    <w:rsid w:val="0026196F"/>
    <w:rsid w:val="00262FBA"/>
    <w:rsid w:val="00263370"/>
    <w:rsid w:val="00263992"/>
    <w:rsid w:val="00264072"/>
    <w:rsid w:val="00264617"/>
    <w:rsid w:val="002650CA"/>
    <w:rsid w:val="00265346"/>
    <w:rsid w:val="00265508"/>
    <w:rsid w:val="00265DC4"/>
    <w:rsid w:val="00266122"/>
    <w:rsid w:val="00266915"/>
    <w:rsid w:val="00266D13"/>
    <w:rsid w:val="002672AA"/>
    <w:rsid w:val="00267443"/>
    <w:rsid w:val="00267508"/>
    <w:rsid w:val="00270239"/>
    <w:rsid w:val="00270321"/>
    <w:rsid w:val="00270489"/>
    <w:rsid w:val="0027051B"/>
    <w:rsid w:val="0027097F"/>
    <w:rsid w:val="00271929"/>
    <w:rsid w:val="00271B18"/>
    <w:rsid w:val="00273B83"/>
    <w:rsid w:val="00273CA4"/>
    <w:rsid w:val="00273CC0"/>
    <w:rsid w:val="0027402B"/>
    <w:rsid w:val="00274AE0"/>
    <w:rsid w:val="00274D6F"/>
    <w:rsid w:val="0027551A"/>
    <w:rsid w:val="002756BF"/>
    <w:rsid w:val="0027590A"/>
    <w:rsid w:val="00275BD7"/>
    <w:rsid w:val="00275C12"/>
    <w:rsid w:val="002768C8"/>
    <w:rsid w:val="00277300"/>
    <w:rsid w:val="00277F4F"/>
    <w:rsid w:val="00277FD6"/>
    <w:rsid w:val="002802E0"/>
    <w:rsid w:val="00280897"/>
    <w:rsid w:val="00281EC0"/>
    <w:rsid w:val="00281F42"/>
    <w:rsid w:val="002821B4"/>
    <w:rsid w:val="0028236A"/>
    <w:rsid w:val="002828FF"/>
    <w:rsid w:val="00282963"/>
    <w:rsid w:val="002833F3"/>
    <w:rsid w:val="002841D7"/>
    <w:rsid w:val="00284C08"/>
    <w:rsid w:val="00287E83"/>
    <w:rsid w:val="00290014"/>
    <w:rsid w:val="00290EC5"/>
    <w:rsid w:val="002925E7"/>
    <w:rsid w:val="00292766"/>
    <w:rsid w:val="00292D0B"/>
    <w:rsid w:val="0029437E"/>
    <w:rsid w:val="002946B3"/>
    <w:rsid w:val="00295232"/>
    <w:rsid w:val="00295E04"/>
    <w:rsid w:val="00296B37"/>
    <w:rsid w:val="002A0E7E"/>
    <w:rsid w:val="002A13BD"/>
    <w:rsid w:val="002A1967"/>
    <w:rsid w:val="002A1D01"/>
    <w:rsid w:val="002A1E57"/>
    <w:rsid w:val="002A2034"/>
    <w:rsid w:val="002A240B"/>
    <w:rsid w:val="002A2724"/>
    <w:rsid w:val="002A3718"/>
    <w:rsid w:val="002A429F"/>
    <w:rsid w:val="002A43BE"/>
    <w:rsid w:val="002A54FF"/>
    <w:rsid w:val="002A56A9"/>
    <w:rsid w:val="002A5891"/>
    <w:rsid w:val="002A5AC1"/>
    <w:rsid w:val="002A5B2E"/>
    <w:rsid w:val="002A6113"/>
    <w:rsid w:val="002A6539"/>
    <w:rsid w:val="002A6AD4"/>
    <w:rsid w:val="002A6E9A"/>
    <w:rsid w:val="002A744B"/>
    <w:rsid w:val="002A752E"/>
    <w:rsid w:val="002A7C72"/>
    <w:rsid w:val="002B0B90"/>
    <w:rsid w:val="002B1BDB"/>
    <w:rsid w:val="002B21B9"/>
    <w:rsid w:val="002B2408"/>
    <w:rsid w:val="002B3658"/>
    <w:rsid w:val="002B38C5"/>
    <w:rsid w:val="002B403B"/>
    <w:rsid w:val="002B509D"/>
    <w:rsid w:val="002B5C8D"/>
    <w:rsid w:val="002B5D6E"/>
    <w:rsid w:val="002B6DD5"/>
    <w:rsid w:val="002B7B84"/>
    <w:rsid w:val="002B7C68"/>
    <w:rsid w:val="002B7F85"/>
    <w:rsid w:val="002C03B6"/>
    <w:rsid w:val="002C0588"/>
    <w:rsid w:val="002C0AF5"/>
    <w:rsid w:val="002C0C0C"/>
    <w:rsid w:val="002C0D99"/>
    <w:rsid w:val="002C1CFA"/>
    <w:rsid w:val="002C21BA"/>
    <w:rsid w:val="002C2684"/>
    <w:rsid w:val="002C2CDA"/>
    <w:rsid w:val="002C3AF2"/>
    <w:rsid w:val="002C3DC9"/>
    <w:rsid w:val="002C40CD"/>
    <w:rsid w:val="002C4380"/>
    <w:rsid w:val="002C58F6"/>
    <w:rsid w:val="002C5B92"/>
    <w:rsid w:val="002C5F8E"/>
    <w:rsid w:val="002C7787"/>
    <w:rsid w:val="002C796F"/>
    <w:rsid w:val="002D05DA"/>
    <w:rsid w:val="002D0A25"/>
    <w:rsid w:val="002D0D52"/>
    <w:rsid w:val="002D0D86"/>
    <w:rsid w:val="002D0DD8"/>
    <w:rsid w:val="002D10C7"/>
    <w:rsid w:val="002D160B"/>
    <w:rsid w:val="002D2323"/>
    <w:rsid w:val="002D2A3D"/>
    <w:rsid w:val="002D302B"/>
    <w:rsid w:val="002D3949"/>
    <w:rsid w:val="002D4852"/>
    <w:rsid w:val="002D49C7"/>
    <w:rsid w:val="002D5B10"/>
    <w:rsid w:val="002D5D5F"/>
    <w:rsid w:val="002D6859"/>
    <w:rsid w:val="002D712B"/>
    <w:rsid w:val="002D7912"/>
    <w:rsid w:val="002E033A"/>
    <w:rsid w:val="002E1169"/>
    <w:rsid w:val="002E28CD"/>
    <w:rsid w:val="002E2CD9"/>
    <w:rsid w:val="002E2E84"/>
    <w:rsid w:val="002E3715"/>
    <w:rsid w:val="002E3E14"/>
    <w:rsid w:val="002E41DD"/>
    <w:rsid w:val="002E425F"/>
    <w:rsid w:val="002E4DE9"/>
    <w:rsid w:val="002E4E26"/>
    <w:rsid w:val="002E4F71"/>
    <w:rsid w:val="002E51F2"/>
    <w:rsid w:val="002E56ED"/>
    <w:rsid w:val="002E6957"/>
    <w:rsid w:val="002E6C7C"/>
    <w:rsid w:val="002E6F84"/>
    <w:rsid w:val="002E71CC"/>
    <w:rsid w:val="002E7A89"/>
    <w:rsid w:val="002E7EC4"/>
    <w:rsid w:val="002F37BF"/>
    <w:rsid w:val="002F3D81"/>
    <w:rsid w:val="002F407F"/>
    <w:rsid w:val="002F5A3A"/>
    <w:rsid w:val="002F5B92"/>
    <w:rsid w:val="002F628F"/>
    <w:rsid w:val="002F6644"/>
    <w:rsid w:val="002F7D54"/>
    <w:rsid w:val="00301248"/>
    <w:rsid w:val="003014BD"/>
    <w:rsid w:val="00301AE4"/>
    <w:rsid w:val="00301E9E"/>
    <w:rsid w:val="003038EB"/>
    <w:rsid w:val="00304BF5"/>
    <w:rsid w:val="00304F96"/>
    <w:rsid w:val="0030516A"/>
    <w:rsid w:val="003052F6"/>
    <w:rsid w:val="003059DC"/>
    <w:rsid w:val="00305B4A"/>
    <w:rsid w:val="00305F85"/>
    <w:rsid w:val="00306B87"/>
    <w:rsid w:val="00307777"/>
    <w:rsid w:val="00307B34"/>
    <w:rsid w:val="00307BDE"/>
    <w:rsid w:val="00310694"/>
    <w:rsid w:val="00310A35"/>
    <w:rsid w:val="00310E3E"/>
    <w:rsid w:val="00312019"/>
    <w:rsid w:val="003122E5"/>
    <w:rsid w:val="00313482"/>
    <w:rsid w:val="003138FF"/>
    <w:rsid w:val="00314612"/>
    <w:rsid w:val="00314B07"/>
    <w:rsid w:val="00314CFA"/>
    <w:rsid w:val="00314F67"/>
    <w:rsid w:val="003150DD"/>
    <w:rsid w:val="003151E9"/>
    <w:rsid w:val="003163AE"/>
    <w:rsid w:val="003166A1"/>
    <w:rsid w:val="0031694E"/>
    <w:rsid w:val="00316BC4"/>
    <w:rsid w:val="00317B96"/>
    <w:rsid w:val="003214BC"/>
    <w:rsid w:val="00321A89"/>
    <w:rsid w:val="00321FE7"/>
    <w:rsid w:val="00322400"/>
    <w:rsid w:val="003229F7"/>
    <w:rsid w:val="00322AF8"/>
    <w:rsid w:val="00322D16"/>
    <w:rsid w:val="00323B0F"/>
    <w:rsid w:val="00323B5B"/>
    <w:rsid w:val="00323F82"/>
    <w:rsid w:val="00324881"/>
    <w:rsid w:val="00325418"/>
    <w:rsid w:val="00325E35"/>
    <w:rsid w:val="00326373"/>
    <w:rsid w:val="00326C2A"/>
    <w:rsid w:val="0032716E"/>
    <w:rsid w:val="00327E2F"/>
    <w:rsid w:val="00327EED"/>
    <w:rsid w:val="003305F7"/>
    <w:rsid w:val="00331148"/>
    <w:rsid w:val="00332AEE"/>
    <w:rsid w:val="00332C42"/>
    <w:rsid w:val="00332DD7"/>
    <w:rsid w:val="00333403"/>
    <w:rsid w:val="00333880"/>
    <w:rsid w:val="003340FE"/>
    <w:rsid w:val="003341E6"/>
    <w:rsid w:val="0033439C"/>
    <w:rsid w:val="00335AE8"/>
    <w:rsid w:val="00336FF9"/>
    <w:rsid w:val="0033704F"/>
    <w:rsid w:val="003377AA"/>
    <w:rsid w:val="00337903"/>
    <w:rsid w:val="00337BAB"/>
    <w:rsid w:val="00340876"/>
    <w:rsid w:val="00340F8E"/>
    <w:rsid w:val="00341726"/>
    <w:rsid w:val="003417A2"/>
    <w:rsid w:val="00341E95"/>
    <w:rsid w:val="00342FE7"/>
    <w:rsid w:val="0034425B"/>
    <w:rsid w:val="003448BA"/>
    <w:rsid w:val="00344A91"/>
    <w:rsid w:val="003450DD"/>
    <w:rsid w:val="003454CE"/>
    <w:rsid w:val="00345BE1"/>
    <w:rsid w:val="00345FF6"/>
    <w:rsid w:val="0034642D"/>
    <w:rsid w:val="0034761F"/>
    <w:rsid w:val="003524D8"/>
    <w:rsid w:val="003525DF"/>
    <w:rsid w:val="00352AAF"/>
    <w:rsid w:val="00352D01"/>
    <w:rsid w:val="00352E6C"/>
    <w:rsid w:val="00352EA5"/>
    <w:rsid w:val="003538C6"/>
    <w:rsid w:val="00354254"/>
    <w:rsid w:val="00354D8E"/>
    <w:rsid w:val="0035503C"/>
    <w:rsid w:val="00355186"/>
    <w:rsid w:val="003552F4"/>
    <w:rsid w:val="00355AA2"/>
    <w:rsid w:val="00357319"/>
    <w:rsid w:val="00357415"/>
    <w:rsid w:val="00357F45"/>
    <w:rsid w:val="00360EC8"/>
    <w:rsid w:val="00361061"/>
    <w:rsid w:val="0036161C"/>
    <w:rsid w:val="00361D3F"/>
    <w:rsid w:val="00361E1B"/>
    <w:rsid w:val="00362E7F"/>
    <w:rsid w:val="003635B9"/>
    <w:rsid w:val="00363FD0"/>
    <w:rsid w:val="003647F6"/>
    <w:rsid w:val="00365026"/>
    <w:rsid w:val="003651F7"/>
    <w:rsid w:val="003652E0"/>
    <w:rsid w:val="00365374"/>
    <w:rsid w:val="003657BA"/>
    <w:rsid w:val="00366B27"/>
    <w:rsid w:val="00366BCD"/>
    <w:rsid w:val="00367175"/>
    <w:rsid w:val="003678E4"/>
    <w:rsid w:val="00370387"/>
    <w:rsid w:val="00370F77"/>
    <w:rsid w:val="00371228"/>
    <w:rsid w:val="00371E47"/>
    <w:rsid w:val="0037262C"/>
    <w:rsid w:val="003736D5"/>
    <w:rsid w:val="003737ED"/>
    <w:rsid w:val="0037395A"/>
    <w:rsid w:val="00375800"/>
    <w:rsid w:val="00376296"/>
    <w:rsid w:val="003778AE"/>
    <w:rsid w:val="00377EE5"/>
    <w:rsid w:val="00382C3B"/>
    <w:rsid w:val="00383299"/>
    <w:rsid w:val="00383602"/>
    <w:rsid w:val="003848C6"/>
    <w:rsid w:val="003849DD"/>
    <w:rsid w:val="00384C13"/>
    <w:rsid w:val="0038601A"/>
    <w:rsid w:val="00387312"/>
    <w:rsid w:val="00387AA6"/>
    <w:rsid w:val="003901FE"/>
    <w:rsid w:val="003909FA"/>
    <w:rsid w:val="00390C3D"/>
    <w:rsid w:val="00390DAC"/>
    <w:rsid w:val="003910F1"/>
    <w:rsid w:val="00391338"/>
    <w:rsid w:val="00391784"/>
    <w:rsid w:val="00392297"/>
    <w:rsid w:val="003928FD"/>
    <w:rsid w:val="0039379E"/>
    <w:rsid w:val="00393CDA"/>
    <w:rsid w:val="00394719"/>
    <w:rsid w:val="00394BB9"/>
    <w:rsid w:val="0039507A"/>
    <w:rsid w:val="00395E87"/>
    <w:rsid w:val="00395F38"/>
    <w:rsid w:val="003961D0"/>
    <w:rsid w:val="003A0553"/>
    <w:rsid w:val="003A0D49"/>
    <w:rsid w:val="003A138F"/>
    <w:rsid w:val="003A1449"/>
    <w:rsid w:val="003A37F1"/>
    <w:rsid w:val="003A3B6D"/>
    <w:rsid w:val="003A3CBE"/>
    <w:rsid w:val="003A4830"/>
    <w:rsid w:val="003A5236"/>
    <w:rsid w:val="003A5A15"/>
    <w:rsid w:val="003A62AB"/>
    <w:rsid w:val="003A69E8"/>
    <w:rsid w:val="003A7CF2"/>
    <w:rsid w:val="003B236F"/>
    <w:rsid w:val="003B2452"/>
    <w:rsid w:val="003B2FB5"/>
    <w:rsid w:val="003B38E7"/>
    <w:rsid w:val="003B5504"/>
    <w:rsid w:val="003B5686"/>
    <w:rsid w:val="003B650E"/>
    <w:rsid w:val="003B709A"/>
    <w:rsid w:val="003B7572"/>
    <w:rsid w:val="003B7FC2"/>
    <w:rsid w:val="003C170B"/>
    <w:rsid w:val="003C2301"/>
    <w:rsid w:val="003C29ED"/>
    <w:rsid w:val="003C3201"/>
    <w:rsid w:val="003C3A78"/>
    <w:rsid w:val="003C3B84"/>
    <w:rsid w:val="003C5E81"/>
    <w:rsid w:val="003C6306"/>
    <w:rsid w:val="003C6481"/>
    <w:rsid w:val="003C7256"/>
    <w:rsid w:val="003C7B54"/>
    <w:rsid w:val="003C7DED"/>
    <w:rsid w:val="003D06F7"/>
    <w:rsid w:val="003D0B68"/>
    <w:rsid w:val="003D1653"/>
    <w:rsid w:val="003D1B09"/>
    <w:rsid w:val="003D2057"/>
    <w:rsid w:val="003D2E00"/>
    <w:rsid w:val="003D37A1"/>
    <w:rsid w:val="003D3848"/>
    <w:rsid w:val="003D3CBF"/>
    <w:rsid w:val="003D3F29"/>
    <w:rsid w:val="003D3F61"/>
    <w:rsid w:val="003D500B"/>
    <w:rsid w:val="003D50E2"/>
    <w:rsid w:val="003D5202"/>
    <w:rsid w:val="003D586D"/>
    <w:rsid w:val="003D59B0"/>
    <w:rsid w:val="003D5B3F"/>
    <w:rsid w:val="003D5EEA"/>
    <w:rsid w:val="003D61F1"/>
    <w:rsid w:val="003E06B5"/>
    <w:rsid w:val="003E07A2"/>
    <w:rsid w:val="003E0964"/>
    <w:rsid w:val="003E147D"/>
    <w:rsid w:val="003E1554"/>
    <w:rsid w:val="003E16B6"/>
    <w:rsid w:val="003E2C7A"/>
    <w:rsid w:val="003E34F3"/>
    <w:rsid w:val="003E4468"/>
    <w:rsid w:val="003E4A01"/>
    <w:rsid w:val="003E4D03"/>
    <w:rsid w:val="003E4EDA"/>
    <w:rsid w:val="003E4EDE"/>
    <w:rsid w:val="003E4FE6"/>
    <w:rsid w:val="003E5978"/>
    <w:rsid w:val="003E611A"/>
    <w:rsid w:val="003F026C"/>
    <w:rsid w:val="003F0463"/>
    <w:rsid w:val="003F0AFE"/>
    <w:rsid w:val="003F122D"/>
    <w:rsid w:val="003F1302"/>
    <w:rsid w:val="003F1710"/>
    <w:rsid w:val="003F1711"/>
    <w:rsid w:val="003F193C"/>
    <w:rsid w:val="003F2AA8"/>
    <w:rsid w:val="003F3197"/>
    <w:rsid w:val="003F3232"/>
    <w:rsid w:val="003F3384"/>
    <w:rsid w:val="003F3C29"/>
    <w:rsid w:val="003F4409"/>
    <w:rsid w:val="003F4566"/>
    <w:rsid w:val="003F4ABA"/>
    <w:rsid w:val="003F5AEB"/>
    <w:rsid w:val="003F5FF0"/>
    <w:rsid w:val="003F7126"/>
    <w:rsid w:val="003F73C8"/>
    <w:rsid w:val="004000D5"/>
    <w:rsid w:val="00400573"/>
    <w:rsid w:val="004005AD"/>
    <w:rsid w:val="00401735"/>
    <w:rsid w:val="00401C6D"/>
    <w:rsid w:val="0040254D"/>
    <w:rsid w:val="00402666"/>
    <w:rsid w:val="004033C5"/>
    <w:rsid w:val="00403548"/>
    <w:rsid w:val="004036FE"/>
    <w:rsid w:val="00403981"/>
    <w:rsid w:val="00404BC1"/>
    <w:rsid w:val="004053AD"/>
    <w:rsid w:val="0040596C"/>
    <w:rsid w:val="00405CF2"/>
    <w:rsid w:val="00405DD2"/>
    <w:rsid w:val="00406CC4"/>
    <w:rsid w:val="00406FF3"/>
    <w:rsid w:val="00407E63"/>
    <w:rsid w:val="00410180"/>
    <w:rsid w:val="004101B3"/>
    <w:rsid w:val="004109C3"/>
    <w:rsid w:val="00410C82"/>
    <w:rsid w:val="004111C0"/>
    <w:rsid w:val="00412AAB"/>
    <w:rsid w:val="00412F04"/>
    <w:rsid w:val="004130BE"/>
    <w:rsid w:val="0041314B"/>
    <w:rsid w:val="0041344F"/>
    <w:rsid w:val="00413E8B"/>
    <w:rsid w:val="00414E15"/>
    <w:rsid w:val="004159ED"/>
    <w:rsid w:val="004164DA"/>
    <w:rsid w:val="0041687A"/>
    <w:rsid w:val="00416AAE"/>
    <w:rsid w:val="00416BC9"/>
    <w:rsid w:val="00417CB6"/>
    <w:rsid w:val="00417E18"/>
    <w:rsid w:val="004203D1"/>
    <w:rsid w:val="00420581"/>
    <w:rsid w:val="00420677"/>
    <w:rsid w:val="004217AE"/>
    <w:rsid w:val="0042181E"/>
    <w:rsid w:val="00421D0A"/>
    <w:rsid w:val="00421FB3"/>
    <w:rsid w:val="0042260D"/>
    <w:rsid w:val="00423559"/>
    <w:rsid w:val="00423B6F"/>
    <w:rsid w:val="00424371"/>
    <w:rsid w:val="0042491F"/>
    <w:rsid w:val="00424C05"/>
    <w:rsid w:val="004303E8"/>
    <w:rsid w:val="00431859"/>
    <w:rsid w:val="00433291"/>
    <w:rsid w:val="00433459"/>
    <w:rsid w:val="00433AA6"/>
    <w:rsid w:val="00433CAB"/>
    <w:rsid w:val="00433D3D"/>
    <w:rsid w:val="004350B3"/>
    <w:rsid w:val="0043684D"/>
    <w:rsid w:val="00436C6F"/>
    <w:rsid w:val="00436DE9"/>
    <w:rsid w:val="00436FC5"/>
    <w:rsid w:val="004375D1"/>
    <w:rsid w:val="00437C00"/>
    <w:rsid w:val="004406F0"/>
    <w:rsid w:val="0044084F"/>
    <w:rsid w:val="00440961"/>
    <w:rsid w:val="00440F19"/>
    <w:rsid w:val="0044193E"/>
    <w:rsid w:val="00441946"/>
    <w:rsid w:val="00442204"/>
    <w:rsid w:val="00442501"/>
    <w:rsid w:val="00442BC7"/>
    <w:rsid w:val="004434F8"/>
    <w:rsid w:val="004439AE"/>
    <w:rsid w:val="0044440E"/>
    <w:rsid w:val="004452D7"/>
    <w:rsid w:val="004456CF"/>
    <w:rsid w:val="004456FD"/>
    <w:rsid w:val="00445936"/>
    <w:rsid w:val="004472B6"/>
    <w:rsid w:val="00447807"/>
    <w:rsid w:val="00450840"/>
    <w:rsid w:val="0045094B"/>
    <w:rsid w:val="00451304"/>
    <w:rsid w:val="00451B7B"/>
    <w:rsid w:val="00452311"/>
    <w:rsid w:val="004526CE"/>
    <w:rsid w:val="004529E9"/>
    <w:rsid w:val="00453571"/>
    <w:rsid w:val="00453F35"/>
    <w:rsid w:val="00454074"/>
    <w:rsid w:val="004542DD"/>
    <w:rsid w:val="004549CC"/>
    <w:rsid w:val="00454B02"/>
    <w:rsid w:val="004551FB"/>
    <w:rsid w:val="0045535F"/>
    <w:rsid w:val="00455941"/>
    <w:rsid w:val="004566DC"/>
    <w:rsid w:val="004567EF"/>
    <w:rsid w:val="0045773A"/>
    <w:rsid w:val="0045773F"/>
    <w:rsid w:val="00457A1E"/>
    <w:rsid w:val="0046024F"/>
    <w:rsid w:val="00460E03"/>
    <w:rsid w:val="0046103D"/>
    <w:rsid w:val="00461A8A"/>
    <w:rsid w:val="00461BAB"/>
    <w:rsid w:val="004622EC"/>
    <w:rsid w:val="004624EC"/>
    <w:rsid w:val="00462D6C"/>
    <w:rsid w:val="00463450"/>
    <w:rsid w:val="004639E6"/>
    <w:rsid w:val="004641A9"/>
    <w:rsid w:val="004651FA"/>
    <w:rsid w:val="00466BA2"/>
    <w:rsid w:val="00466CBB"/>
    <w:rsid w:val="004670F7"/>
    <w:rsid w:val="0046796F"/>
    <w:rsid w:val="00467AA4"/>
    <w:rsid w:val="00467BBB"/>
    <w:rsid w:val="00467DB0"/>
    <w:rsid w:val="004700BF"/>
    <w:rsid w:val="00470707"/>
    <w:rsid w:val="004709CF"/>
    <w:rsid w:val="00470C7C"/>
    <w:rsid w:val="00471895"/>
    <w:rsid w:val="00473FB8"/>
    <w:rsid w:val="00474B99"/>
    <w:rsid w:val="00474E11"/>
    <w:rsid w:val="00474F14"/>
    <w:rsid w:val="00474FEC"/>
    <w:rsid w:val="00475BC1"/>
    <w:rsid w:val="00476C0D"/>
    <w:rsid w:val="00476CB3"/>
    <w:rsid w:val="00477491"/>
    <w:rsid w:val="00477654"/>
    <w:rsid w:val="004778E8"/>
    <w:rsid w:val="00477BDB"/>
    <w:rsid w:val="00480095"/>
    <w:rsid w:val="004802A1"/>
    <w:rsid w:val="00480A96"/>
    <w:rsid w:val="00480D80"/>
    <w:rsid w:val="00481471"/>
    <w:rsid w:val="0048380C"/>
    <w:rsid w:val="00483C4B"/>
    <w:rsid w:val="00484F4B"/>
    <w:rsid w:val="004850AF"/>
    <w:rsid w:val="00485238"/>
    <w:rsid w:val="00485747"/>
    <w:rsid w:val="00486046"/>
    <w:rsid w:val="004864AF"/>
    <w:rsid w:val="004865F1"/>
    <w:rsid w:val="00486962"/>
    <w:rsid w:val="0048780B"/>
    <w:rsid w:val="004907C6"/>
    <w:rsid w:val="00490A18"/>
    <w:rsid w:val="00491A61"/>
    <w:rsid w:val="0049237B"/>
    <w:rsid w:val="00492AE3"/>
    <w:rsid w:val="00493384"/>
    <w:rsid w:val="004937F5"/>
    <w:rsid w:val="00493A9B"/>
    <w:rsid w:val="00493C24"/>
    <w:rsid w:val="00493E6B"/>
    <w:rsid w:val="00494BE2"/>
    <w:rsid w:val="00494EBB"/>
    <w:rsid w:val="00495069"/>
    <w:rsid w:val="0049580C"/>
    <w:rsid w:val="0049581F"/>
    <w:rsid w:val="00495DE2"/>
    <w:rsid w:val="00495E6E"/>
    <w:rsid w:val="0049722E"/>
    <w:rsid w:val="00497ACB"/>
    <w:rsid w:val="00497D84"/>
    <w:rsid w:val="00497E5A"/>
    <w:rsid w:val="004A069A"/>
    <w:rsid w:val="004A0BED"/>
    <w:rsid w:val="004A153A"/>
    <w:rsid w:val="004A1590"/>
    <w:rsid w:val="004A22D4"/>
    <w:rsid w:val="004A2971"/>
    <w:rsid w:val="004A2B2C"/>
    <w:rsid w:val="004A2DA1"/>
    <w:rsid w:val="004A373C"/>
    <w:rsid w:val="004A3805"/>
    <w:rsid w:val="004A4187"/>
    <w:rsid w:val="004A43F2"/>
    <w:rsid w:val="004A51D8"/>
    <w:rsid w:val="004A6539"/>
    <w:rsid w:val="004A65B3"/>
    <w:rsid w:val="004A7875"/>
    <w:rsid w:val="004A7F0D"/>
    <w:rsid w:val="004B09D8"/>
    <w:rsid w:val="004B1498"/>
    <w:rsid w:val="004B14CA"/>
    <w:rsid w:val="004B1BDC"/>
    <w:rsid w:val="004B26FF"/>
    <w:rsid w:val="004B27A4"/>
    <w:rsid w:val="004B2D78"/>
    <w:rsid w:val="004B3794"/>
    <w:rsid w:val="004B5A17"/>
    <w:rsid w:val="004B5CE3"/>
    <w:rsid w:val="004B6184"/>
    <w:rsid w:val="004B6A2F"/>
    <w:rsid w:val="004B726A"/>
    <w:rsid w:val="004C0124"/>
    <w:rsid w:val="004C0B4A"/>
    <w:rsid w:val="004C1132"/>
    <w:rsid w:val="004C1625"/>
    <w:rsid w:val="004C1C08"/>
    <w:rsid w:val="004C212B"/>
    <w:rsid w:val="004C2C29"/>
    <w:rsid w:val="004C31DB"/>
    <w:rsid w:val="004C34F1"/>
    <w:rsid w:val="004C36D2"/>
    <w:rsid w:val="004C4685"/>
    <w:rsid w:val="004C478B"/>
    <w:rsid w:val="004C4F0A"/>
    <w:rsid w:val="004C519D"/>
    <w:rsid w:val="004C5B71"/>
    <w:rsid w:val="004C5E39"/>
    <w:rsid w:val="004C66A9"/>
    <w:rsid w:val="004C6F9C"/>
    <w:rsid w:val="004C7081"/>
    <w:rsid w:val="004C7AAB"/>
    <w:rsid w:val="004D0421"/>
    <w:rsid w:val="004D1397"/>
    <w:rsid w:val="004D1A4C"/>
    <w:rsid w:val="004D2164"/>
    <w:rsid w:val="004D2697"/>
    <w:rsid w:val="004D3026"/>
    <w:rsid w:val="004D37C1"/>
    <w:rsid w:val="004D3B9F"/>
    <w:rsid w:val="004D51BA"/>
    <w:rsid w:val="004D5EC7"/>
    <w:rsid w:val="004D6155"/>
    <w:rsid w:val="004D6945"/>
    <w:rsid w:val="004D7466"/>
    <w:rsid w:val="004E05BA"/>
    <w:rsid w:val="004E1609"/>
    <w:rsid w:val="004E1CE5"/>
    <w:rsid w:val="004E296F"/>
    <w:rsid w:val="004E2DDD"/>
    <w:rsid w:val="004E3DD6"/>
    <w:rsid w:val="004E4089"/>
    <w:rsid w:val="004E4646"/>
    <w:rsid w:val="004E4D9D"/>
    <w:rsid w:val="004E4DAA"/>
    <w:rsid w:val="004E50F0"/>
    <w:rsid w:val="004E51CE"/>
    <w:rsid w:val="004E564B"/>
    <w:rsid w:val="004E56BD"/>
    <w:rsid w:val="004E67A6"/>
    <w:rsid w:val="004E69A0"/>
    <w:rsid w:val="004E71EA"/>
    <w:rsid w:val="004E7A8F"/>
    <w:rsid w:val="004E7EC6"/>
    <w:rsid w:val="004E7FDA"/>
    <w:rsid w:val="004F0D8C"/>
    <w:rsid w:val="004F1283"/>
    <w:rsid w:val="004F13D0"/>
    <w:rsid w:val="004F14FF"/>
    <w:rsid w:val="004F2DD3"/>
    <w:rsid w:val="004F2F48"/>
    <w:rsid w:val="004F4AF6"/>
    <w:rsid w:val="004F4D39"/>
    <w:rsid w:val="004F4DAB"/>
    <w:rsid w:val="004F5057"/>
    <w:rsid w:val="004F54C4"/>
    <w:rsid w:val="004F5517"/>
    <w:rsid w:val="004F5972"/>
    <w:rsid w:val="004F7D15"/>
    <w:rsid w:val="005003CA"/>
    <w:rsid w:val="00500630"/>
    <w:rsid w:val="00500CF7"/>
    <w:rsid w:val="00500E6E"/>
    <w:rsid w:val="00501202"/>
    <w:rsid w:val="00501F7E"/>
    <w:rsid w:val="0050277D"/>
    <w:rsid w:val="005032D9"/>
    <w:rsid w:val="005041B7"/>
    <w:rsid w:val="00504E7A"/>
    <w:rsid w:val="005051E8"/>
    <w:rsid w:val="00505B43"/>
    <w:rsid w:val="00505D30"/>
    <w:rsid w:val="005064E9"/>
    <w:rsid w:val="00506F4F"/>
    <w:rsid w:val="00510105"/>
    <w:rsid w:val="00511747"/>
    <w:rsid w:val="005129C9"/>
    <w:rsid w:val="005130D4"/>
    <w:rsid w:val="0051371B"/>
    <w:rsid w:val="005146DB"/>
    <w:rsid w:val="00514822"/>
    <w:rsid w:val="00514849"/>
    <w:rsid w:val="00514D3D"/>
    <w:rsid w:val="005153F4"/>
    <w:rsid w:val="005163D9"/>
    <w:rsid w:val="005167B8"/>
    <w:rsid w:val="00516938"/>
    <w:rsid w:val="00517BC8"/>
    <w:rsid w:val="00517E5F"/>
    <w:rsid w:val="00517E9D"/>
    <w:rsid w:val="00520BC3"/>
    <w:rsid w:val="00521221"/>
    <w:rsid w:val="00521CC4"/>
    <w:rsid w:val="00522817"/>
    <w:rsid w:val="00522B0E"/>
    <w:rsid w:val="005230F5"/>
    <w:rsid w:val="00523621"/>
    <w:rsid w:val="00523D0E"/>
    <w:rsid w:val="0052437D"/>
    <w:rsid w:val="00524733"/>
    <w:rsid w:val="0052533B"/>
    <w:rsid w:val="0052538D"/>
    <w:rsid w:val="00525482"/>
    <w:rsid w:val="00525F33"/>
    <w:rsid w:val="00526770"/>
    <w:rsid w:val="005275A0"/>
    <w:rsid w:val="0052761C"/>
    <w:rsid w:val="005279F2"/>
    <w:rsid w:val="00530170"/>
    <w:rsid w:val="00531E3D"/>
    <w:rsid w:val="00531F6E"/>
    <w:rsid w:val="0053214D"/>
    <w:rsid w:val="00532225"/>
    <w:rsid w:val="0053228D"/>
    <w:rsid w:val="005341AE"/>
    <w:rsid w:val="00534AAF"/>
    <w:rsid w:val="00535D65"/>
    <w:rsid w:val="00536E7D"/>
    <w:rsid w:val="005371A1"/>
    <w:rsid w:val="005375E1"/>
    <w:rsid w:val="005379E2"/>
    <w:rsid w:val="0054095C"/>
    <w:rsid w:val="00540DCB"/>
    <w:rsid w:val="0054137C"/>
    <w:rsid w:val="0054222A"/>
    <w:rsid w:val="00542CD3"/>
    <w:rsid w:val="005435EC"/>
    <w:rsid w:val="0054410C"/>
    <w:rsid w:val="00544263"/>
    <w:rsid w:val="00545051"/>
    <w:rsid w:val="005470DA"/>
    <w:rsid w:val="00547138"/>
    <w:rsid w:val="0054788B"/>
    <w:rsid w:val="0054791D"/>
    <w:rsid w:val="00550126"/>
    <w:rsid w:val="005512C8"/>
    <w:rsid w:val="00551F8C"/>
    <w:rsid w:val="00552482"/>
    <w:rsid w:val="00552F3D"/>
    <w:rsid w:val="0055393B"/>
    <w:rsid w:val="00554521"/>
    <w:rsid w:val="0055470C"/>
    <w:rsid w:val="00554762"/>
    <w:rsid w:val="00554C44"/>
    <w:rsid w:val="00554F1F"/>
    <w:rsid w:val="005563C2"/>
    <w:rsid w:val="005569EC"/>
    <w:rsid w:val="00557A58"/>
    <w:rsid w:val="00557ACE"/>
    <w:rsid w:val="005611F4"/>
    <w:rsid w:val="00561A78"/>
    <w:rsid w:val="00561C2F"/>
    <w:rsid w:val="0056286E"/>
    <w:rsid w:val="005635F9"/>
    <w:rsid w:val="0056366B"/>
    <w:rsid w:val="00564720"/>
    <w:rsid w:val="00565BDD"/>
    <w:rsid w:val="005663CA"/>
    <w:rsid w:val="00566700"/>
    <w:rsid w:val="00566CFC"/>
    <w:rsid w:val="0056741B"/>
    <w:rsid w:val="00567490"/>
    <w:rsid w:val="00567CC0"/>
    <w:rsid w:val="005702C5"/>
    <w:rsid w:val="00570AE8"/>
    <w:rsid w:val="005714B9"/>
    <w:rsid w:val="00571F75"/>
    <w:rsid w:val="0057293A"/>
    <w:rsid w:val="00574AF8"/>
    <w:rsid w:val="00575312"/>
    <w:rsid w:val="00575BC1"/>
    <w:rsid w:val="00576988"/>
    <w:rsid w:val="00577832"/>
    <w:rsid w:val="00577CD3"/>
    <w:rsid w:val="0058029C"/>
    <w:rsid w:val="005810C9"/>
    <w:rsid w:val="005811D6"/>
    <w:rsid w:val="005816FE"/>
    <w:rsid w:val="00582A9D"/>
    <w:rsid w:val="0058362C"/>
    <w:rsid w:val="0058376A"/>
    <w:rsid w:val="00583845"/>
    <w:rsid w:val="00583E4A"/>
    <w:rsid w:val="00583F43"/>
    <w:rsid w:val="0058413A"/>
    <w:rsid w:val="00584967"/>
    <w:rsid w:val="00584BED"/>
    <w:rsid w:val="00584DCD"/>
    <w:rsid w:val="0058550C"/>
    <w:rsid w:val="005876E2"/>
    <w:rsid w:val="00587727"/>
    <w:rsid w:val="00587903"/>
    <w:rsid w:val="0059006F"/>
    <w:rsid w:val="0059046B"/>
    <w:rsid w:val="0059066F"/>
    <w:rsid w:val="00590934"/>
    <w:rsid w:val="00590B8A"/>
    <w:rsid w:val="00591656"/>
    <w:rsid w:val="005925ED"/>
    <w:rsid w:val="005928F9"/>
    <w:rsid w:val="0059309B"/>
    <w:rsid w:val="00594DED"/>
    <w:rsid w:val="00594F74"/>
    <w:rsid w:val="00594F77"/>
    <w:rsid w:val="005953B4"/>
    <w:rsid w:val="0059541B"/>
    <w:rsid w:val="0059588E"/>
    <w:rsid w:val="005975B3"/>
    <w:rsid w:val="005976EE"/>
    <w:rsid w:val="00597EFC"/>
    <w:rsid w:val="005A0622"/>
    <w:rsid w:val="005A213E"/>
    <w:rsid w:val="005A309C"/>
    <w:rsid w:val="005A4463"/>
    <w:rsid w:val="005A4482"/>
    <w:rsid w:val="005A4533"/>
    <w:rsid w:val="005A505D"/>
    <w:rsid w:val="005A5239"/>
    <w:rsid w:val="005A5A0F"/>
    <w:rsid w:val="005A62E7"/>
    <w:rsid w:val="005A69D0"/>
    <w:rsid w:val="005A6B03"/>
    <w:rsid w:val="005A6BEA"/>
    <w:rsid w:val="005A6ED7"/>
    <w:rsid w:val="005A7022"/>
    <w:rsid w:val="005A7092"/>
    <w:rsid w:val="005B0C5C"/>
    <w:rsid w:val="005B1D0C"/>
    <w:rsid w:val="005B1F9E"/>
    <w:rsid w:val="005B2056"/>
    <w:rsid w:val="005B29FD"/>
    <w:rsid w:val="005B2C8B"/>
    <w:rsid w:val="005B2F6B"/>
    <w:rsid w:val="005B361F"/>
    <w:rsid w:val="005B36DC"/>
    <w:rsid w:val="005B391E"/>
    <w:rsid w:val="005B3B30"/>
    <w:rsid w:val="005B4EB1"/>
    <w:rsid w:val="005B5E26"/>
    <w:rsid w:val="005B5EA0"/>
    <w:rsid w:val="005B6011"/>
    <w:rsid w:val="005B6116"/>
    <w:rsid w:val="005B6AD9"/>
    <w:rsid w:val="005B6E09"/>
    <w:rsid w:val="005B6E10"/>
    <w:rsid w:val="005B709A"/>
    <w:rsid w:val="005B7599"/>
    <w:rsid w:val="005B779C"/>
    <w:rsid w:val="005C0EDC"/>
    <w:rsid w:val="005C1B1D"/>
    <w:rsid w:val="005C1CF4"/>
    <w:rsid w:val="005C1EF6"/>
    <w:rsid w:val="005C3419"/>
    <w:rsid w:val="005C3CFF"/>
    <w:rsid w:val="005C407F"/>
    <w:rsid w:val="005C55E4"/>
    <w:rsid w:val="005C63C8"/>
    <w:rsid w:val="005C6630"/>
    <w:rsid w:val="005C6E19"/>
    <w:rsid w:val="005C6F1E"/>
    <w:rsid w:val="005C71A8"/>
    <w:rsid w:val="005C7374"/>
    <w:rsid w:val="005D06EF"/>
    <w:rsid w:val="005D0FC7"/>
    <w:rsid w:val="005D1849"/>
    <w:rsid w:val="005D22EF"/>
    <w:rsid w:val="005D3CF0"/>
    <w:rsid w:val="005D4246"/>
    <w:rsid w:val="005D46B9"/>
    <w:rsid w:val="005D4FCC"/>
    <w:rsid w:val="005D5762"/>
    <w:rsid w:val="005D5CCE"/>
    <w:rsid w:val="005D6CBD"/>
    <w:rsid w:val="005D7343"/>
    <w:rsid w:val="005D765B"/>
    <w:rsid w:val="005D7AF5"/>
    <w:rsid w:val="005D7B33"/>
    <w:rsid w:val="005E05AF"/>
    <w:rsid w:val="005E14EE"/>
    <w:rsid w:val="005E1D2D"/>
    <w:rsid w:val="005E2C60"/>
    <w:rsid w:val="005E3058"/>
    <w:rsid w:val="005E39DC"/>
    <w:rsid w:val="005E41F8"/>
    <w:rsid w:val="005E437F"/>
    <w:rsid w:val="005E46D9"/>
    <w:rsid w:val="005E49A5"/>
    <w:rsid w:val="005E4F49"/>
    <w:rsid w:val="005E54DB"/>
    <w:rsid w:val="005E5E1D"/>
    <w:rsid w:val="005E64B9"/>
    <w:rsid w:val="005E657B"/>
    <w:rsid w:val="005E67D8"/>
    <w:rsid w:val="005E6A05"/>
    <w:rsid w:val="005E7A13"/>
    <w:rsid w:val="005F078F"/>
    <w:rsid w:val="005F10E2"/>
    <w:rsid w:val="005F17B2"/>
    <w:rsid w:val="005F1E01"/>
    <w:rsid w:val="005F2E25"/>
    <w:rsid w:val="005F32D6"/>
    <w:rsid w:val="005F3650"/>
    <w:rsid w:val="005F3C5A"/>
    <w:rsid w:val="005F3DCB"/>
    <w:rsid w:val="005F41B2"/>
    <w:rsid w:val="005F5423"/>
    <w:rsid w:val="005F56D8"/>
    <w:rsid w:val="005F578B"/>
    <w:rsid w:val="005F6256"/>
    <w:rsid w:val="005F62DD"/>
    <w:rsid w:val="005F6C08"/>
    <w:rsid w:val="005F6FFF"/>
    <w:rsid w:val="005F756F"/>
    <w:rsid w:val="005F7CB8"/>
    <w:rsid w:val="005F7FF3"/>
    <w:rsid w:val="00600763"/>
    <w:rsid w:val="006008F0"/>
    <w:rsid w:val="00602D34"/>
    <w:rsid w:val="00603224"/>
    <w:rsid w:val="00603BEA"/>
    <w:rsid w:val="00603C66"/>
    <w:rsid w:val="00603DCE"/>
    <w:rsid w:val="00604557"/>
    <w:rsid w:val="00604B2F"/>
    <w:rsid w:val="00605108"/>
    <w:rsid w:val="006052D2"/>
    <w:rsid w:val="00605D5C"/>
    <w:rsid w:val="006067BA"/>
    <w:rsid w:val="00606804"/>
    <w:rsid w:val="0060724C"/>
    <w:rsid w:val="006074DF"/>
    <w:rsid w:val="00607D9F"/>
    <w:rsid w:val="006110DB"/>
    <w:rsid w:val="006114CB"/>
    <w:rsid w:val="0061197C"/>
    <w:rsid w:val="00611F89"/>
    <w:rsid w:val="006123A5"/>
    <w:rsid w:val="00612A93"/>
    <w:rsid w:val="00612D13"/>
    <w:rsid w:val="00614937"/>
    <w:rsid w:val="00614F4E"/>
    <w:rsid w:val="0061632F"/>
    <w:rsid w:val="0061652C"/>
    <w:rsid w:val="00620B5B"/>
    <w:rsid w:val="00620DAE"/>
    <w:rsid w:val="00620E53"/>
    <w:rsid w:val="006219EB"/>
    <w:rsid w:val="00621DDA"/>
    <w:rsid w:val="00622EA3"/>
    <w:rsid w:val="00623067"/>
    <w:rsid w:val="006236CE"/>
    <w:rsid w:val="00623DED"/>
    <w:rsid w:val="006242FC"/>
    <w:rsid w:val="00624B07"/>
    <w:rsid w:val="00624FFB"/>
    <w:rsid w:val="006252FC"/>
    <w:rsid w:val="006260C2"/>
    <w:rsid w:val="00626212"/>
    <w:rsid w:val="00627287"/>
    <w:rsid w:val="00627414"/>
    <w:rsid w:val="00630057"/>
    <w:rsid w:val="006300AA"/>
    <w:rsid w:val="006309D5"/>
    <w:rsid w:val="00631E57"/>
    <w:rsid w:val="006320A5"/>
    <w:rsid w:val="0063222B"/>
    <w:rsid w:val="006323F1"/>
    <w:rsid w:val="00632D49"/>
    <w:rsid w:val="00633373"/>
    <w:rsid w:val="006336C1"/>
    <w:rsid w:val="00633AB2"/>
    <w:rsid w:val="00633B19"/>
    <w:rsid w:val="00634634"/>
    <w:rsid w:val="006355FC"/>
    <w:rsid w:val="00636301"/>
    <w:rsid w:val="00636AC1"/>
    <w:rsid w:val="00636C03"/>
    <w:rsid w:val="00636E71"/>
    <w:rsid w:val="00637DD3"/>
    <w:rsid w:val="0064025E"/>
    <w:rsid w:val="00640301"/>
    <w:rsid w:val="00640379"/>
    <w:rsid w:val="006403CC"/>
    <w:rsid w:val="00640DED"/>
    <w:rsid w:val="00640ECF"/>
    <w:rsid w:val="00640FA1"/>
    <w:rsid w:val="0064191E"/>
    <w:rsid w:val="00641C8E"/>
    <w:rsid w:val="00642A10"/>
    <w:rsid w:val="00642DD6"/>
    <w:rsid w:val="006434A2"/>
    <w:rsid w:val="00643AD1"/>
    <w:rsid w:val="006451BA"/>
    <w:rsid w:val="006460AF"/>
    <w:rsid w:val="006462FD"/>
    <w:rsid w:val="00647770"/>
    <w:rsid w:val="00647967"/>
    <w:rsid w:val="00647CFC"/>
    <w:rsid w:val="006502AC"/>
    <w:rsid w:val="006506ED"/>
    <w:rsid w:val="00650EEF"/>
    <w:rsid w:val="006517D5"/>
    <w:rsid w:val="00651C28"/>
    <w:rsid w:val="006523AD"/>
    <w:rsid w:val="00652973"/>
    <w:rsid w:val="00653172"/>
    <w:rsid w:val="00653681"/>
    <w:rsid w:val="00653941"/>
    <w:rsid w:val="00654485"/>
    <w:rsid w:val="00654AB7"/>
    <w:rsid w:val="00655500"/>
    <w:rsid w:val="0065678D"/>
    <w:rsid w:val="006569FF"/>
    <w:rsid w:val="00657AEA"/>
    <w:rsid w:val="00657E3C"/>
    <w:rsid w:val="00661192"/>
    <w:rsid w:val="00661E94"/>
    <w:rsid w:val="0066223A"/>
    <w:rsid w:val="00662568"/>
    <w:rsid w:val="0066323C"/>
    <w:rsid w:val="00664555"/>
    <w:rsid w:val="0066526E"/>
    <w:rsid w:val="006657CA"/>
    <w:rsid w:val="006661EA"/>
    <w:rsid w:val="00667F23"/>
    <w:rsid w:val="006731AC"/>
    <w:rsid w:val="0067344B"/>
    <w:rsid w:val="00673EC2"/>
    <w:rsid w:val="00674CD5"/>
    <w:rsid w:val="00674EA7"/>
    <w:rsid w:val="0067583B"/>
    <w:rsid w:val="006758F7"/>
    <w:rsid w:val="00675A68"/>
    <w:rsid w:val="0067646F"/>
    <w:rsid w:val="00676747"/>
    <w:rsid w:val="00677090"/>
    <w:rsid w:val="00677291"/>
    <w:rsid w:val="00677B0A"/>
    <w:rsid w:val="00677BBE"/>
    <w:rsid w:val="00677FCC"/>
    <w:rsid w:val="006801FE"/>
    <w:rsid w:val="0068031F"/>
    <w:rsid w:val="006804C6"/>
    <w:rsid w:val="00680C45"/>
    <w:rsid w:val="00681E98"/>
    <w:rsid w:val="00682649"/>
    <w:rsid w:val="006828D8"/>
    <w:rsid w:val="0068328F"/>
    <w:rsid w:val="00683364"/>
    <w:rsid w:val="006843F3"/>
    <w:rsid w:val="0068551A"/>
    <w:rsid w:val="006859D1"/>
    <w:rsid w:val="00685B8F"/>
    <w:rsid w:val="00685F8B"/>
    <w:rsid w:val="00687514"/>
    <w:rsid w:val="00690574"/>
    <w:rsid w:val="0069087A"/>
    <w:rsid w:val="00690D66"/>
    <w:rsid w:val="0069216E"/>
    <w:rsid w:val="006925C7"/>
    <w:rsid w:val="00693031"/>
    <w:rsid w:val="00693820"/>
    <w:rsid w:val="0069386B"/>
    <w:rsid w:val="00693A9B"/>
    <w:rsid w:val="00693DC1"/>
    <w:rsid w:val="006946FE"/>
    <w:rsid w:val="00694D4B"/>
    <w:rsid w:val="00694E76"/>
    <w:rsid w:val="00695564"/>
    <w:rsid w:val="00696140"/>
    <w:rsid w:val="00696550"/>
    <w:rsid w:val="006968B8"/>
    <w:rsid w:val="00696919"/>
    <w:rsid w:val="006A0865"/>
    <w:rsid w:val="006A0C42"/>
    <w:rsid w:val="006A13E1"/>
    <w:rsid w:val="006A1708"/>
    <w:rsid w:val="006A29A4"/>
    <w:rsid w:val="006A2E58"/>
    <w:rsid w:val="006A2F64"/>
    <w:rsid w:val="006A4743"/>
    <w:rsid w:val="006A4A31"/>
    <w:rsid w:val="006A5254"/>
    <w:rsid w:val="006A5DBA"/>
    <w:rsid w:val="006A6055"/>
    <w:rsid w:val="006A73EF"/>
    <w:rsid w:val="006B047C"/>
    <w:rsid w:val="006B104D"/>
    <w:rsid w:val="006B1082"/>
    <w:rsid w:val="006B264C"/>
    <w:rsid w:val="006B40B7"/>
    <w:rsid w:val="006B411E"/>
    <w:rsid w:val="006B471A"/>
    <w:rsid w:val="006B4FCA"/>
    <w:rsid w:val="006B52BD"/>
    <w:rsid w:val="006B53D7"/>
    <w:rsid w:val="006C036B"/>
    <w:rsid w:val="006C0F5E"/>
    <w:rsid w:val="006C1C06"/>
    <w:rsid w:val="006C1D73"/>
    <w:rsid w:val="006C22B0"/>
    <w:rsid w:val="006C36D9"/>
    <w:rsid w:val="006C3984"/>
    <w:rsid w:val="006C3F2B"/>
    <w:rsid w:val="006C3F56"/>
    <w:rsid w:val="006C41BC"/>
    <w:rsid w:val="006C41D4"/>
    <w:rsid w:val="006C5B89"/>
    <w:rsid w:val="006C62C5"/>
    <w:rsid w:val="006C6C94"/>
    <w:rsid w:val="006C7BAA"/>
    <w:rsid w:val="006C7D55"/>
    <w:rsid w:val="006D0749"/>
    <w:rsid w:val="006D08B4"/>
    <w:rsid w:val="006D0C2C"/>
    <w:rsid w:val="006D24EE"/>
    <w:rsid w:val="006D263A"/>
    <w:rsid w:val="006D35B0"/>
    <w:rsid w:val="006D3704"/>
    <w:rsid w:val="006D40A7"/>
    <w:rsid w:val="006D4A40"/>
    <w:rsid w:val="006D4E73"/>
    <w:rsid w:val="006D5825"/>
    <w:rsid w:val="006D6050"/>
    <w:rsid w:val="006D76A2"/>
    <w:rsid w:val="006D7A92"/>
    <w:rsid w:val="006E154C"/>
    <w:rsid w:val="006E157D"/>
    <w:rsid w:val="006E19DC"/>
    <w:rsid w:val="006E2D5C"/>
    <w:rsid w:val="006E3444"/>
    <w:rsid w:val="006E36F9"/>
    <w:rsid w:val="006E497C"/>
    <w:rsid w:val="006E4B29"/>
    <w:rsid w:val="006E641D"/>
    <w:rsid w:val="006E679C"/>
    <w:rsid w:val="006E6992"/>
    <w:rsid w:val="006E6AC2"/>
    <w:rsid w:val="006E6F04"/>
    <w:rsid w:val="006F0114"/>
    <w:rsid w:val="006F05C5"/>
    <w:rsid w:val="006F1045"/>
    <w:rsid w:val="006F31D9"/>
    <w:rsid w:val="006F3E5F"/>
    <w:rsid w:val="006F3F56"/>
    <w:rsid w:val="006F447E"/>
    <w:rsid w:val="006F476C"/>
    <w:rsid w:val="006F5E04"/>
    <w:rsid w:val="006F641D"/>
    <w:rsid w:val="006F7338"/>
    <w:rsid w:val="006F7D12"/>
    <w:rsid w:val="00700432"/>
    <w:rsid w:val="00700A84"/>
    <w:rsid w:val="007014F2"/>
    <w:rsid w:val="00702B05"/>
    <w:rsid w:val="007041EC"/>
    <w:rsid w:val="007042D3"/>
    <w:rsid w:val="00704B21"/>
    <w:rsid w:val="00704F8C"/>
    <w:rsid w:val="00705D70"/>
    <w:rsid w:val="00706073"/>
    <w:rsid w:val="00707E51"/>
    <w:rsid w:val="00710356"/>
    <w:rsid w:val="00710667"/>
    <w:rsid w:val="00710AE3"/>
    <w:rsid w:val="00711297"/>
    <w:rsid w:val="00712379"/>
    <w:rsid w:val="00712EB8"/>
    <w:rsid w:val="0071337A"/>
    <w:rsid w:val="007136F1"/>
    <w:rsid w:val="00714191"/>
    <w:rsid w:val="00715383"/>
    <w:rsid w:val="00715D6F"/>
    <w:rsid w:val="00717713"/>
    <w:rsid w:val="0072086B"/>
    <w:rsid w:val="0072090A"/>
    <w:rsid w:val="00720B78"/>
    <w:rsid w:val="00721846"/>
    <w:rsid w:val="007221A1"/>
    <w:rsid w:val="00722263"/>
    <w:rsid w:val="00722514"/>
    <w:rsid w:val="00722E8D"/>
    <w:rsid w:val="00723A2C"/>
    <w:rsid w:val="00724C9E"/>
    <w:rsid w:val="0072568F"/>
    <w:rsid w:val="00725E61"/>
    <w:rsid w:val="00725EBA"/>
    <w:rsid w:val="00725F82"/>
    <w:rsid w:val="00726281"/>
    <w:rsid w:val="0072685D"/>
    <w:rsid w:val="007275D8"/>
    <w:rsid w:val="00727BB7"/>
    <w:rsid w:val="00727DC3"/>
    <w:rsid w:val="00727E15"/>
    <w:rsid w:val="007305D3"/>
    <w:rsid w:val="0073092D"/>
    <w:rsid w:val="00730A36"/>
    <w:rsid w:val="00730AE5"/>
    <w:rsid w:val="007312A0"/>
    <w:rsid w:val="00734498"/>
    <w:rsid w:val="00734538"/>
    <w:rsid w:val="007345BC"/>
    <w:rsid w:val="00734F8A"/>
    <w:rsid w:val="0073520A"/>
    <w:rsid w:val="00735E48"/>
    <w:rsid w:val="00735E67"/>
    <w:rsid w:val="0073670F"/>
    <w:rsid w:val="00736EB5"/>
    <w:rsid w:val="00737667"/>
    <w:rsid w:val="00737A13"/>
    <w:rsid w:val="00737CEB"/>
    <w:rsid w:val="00740B33"/>
    <w:rsid w:val="007412CD"/>
    <w:rsid w:val="007422B9"/>
    <w:rsid w:val="00742728"/>
    <w:rsid w:val="007439C1"/>
    <w:rsid w:val="00743BFE"/>
    <w:rsid w:val="00744141"/>
    <w:rsid w:val="00744537"/>
    <w:rsid w:val="00745097"/>
    <w:rsid w:val="007454FA"/>
    <w:rsid w:val="007463CB"/>
    <w:rsid w:val="00746BB6"/>
    <w:rsid w:val="00746BBB"/>
    <w:rsid w:val="00746E21"/>
    <w:rsid w:val="0074734F"/>
    <w:rsid w:val="00747ED1"/>
    <w:rsid w:val="0075019E"/>
    <w:rsid w:val="00750F55"/>
    <w:rsid w:val="00751488"/>
    <w:rsid w:val="00751D0D"/>
    <w:rsid w:val="0075207B"/>
    <w:rsid w:val="00753585"/>
    <w:rsid w:val="00753CD7"/>
    <w:rsid w:val="00753F61"/>
    <w:rsid w:val="0075495C"/>
    <w:rsid w:val="00754DA7"/>
    <w:rsid w:val="00755378"/>
    <w:rsid w:val="007556BF"/>
    <w:rsid w:val="007571D0"/>
    <w:rsid w:val="00757C31"/>
    <w:rsid w:val="0076003A"/>
    <w:rsid w:val="007606DC"/>
    <w:rsid w:val="00761E76"/>
    <w:rsid w:val="00763A65"/>
    <w:rsid w:val="00763CC8"/>
    <w:rsid w:val="00763F05"/>
    <w:rsid w:val="0076440E"/>
    <w:rsid w:val="00764B25"/>
    <w:rsid w:val="00764B4D"/>
    <w:rsid w:val="00764C66"/>
    <w:rsid w:val="00765ED2"/>
    <w:rsid w:val="00766167"/>
    <w:rsid w:val="0076736D"/>
    <w:rsid w:val="00767A78"/>
    <w:rsid w:val="007701A3"/>
    <w:rsid w:val="00772CBC"/>
    <w:rsid w:val="007730CC"/>
    <w:rsid w:val="0077362A"/>
    <w:rsid w:val="00773F03"/>
    <w:rsid w:val="007743D9"/>
    <w:rsid w:val="0077458B"/>
    <w:rsid w:val="00774D78"/>
    <w:rsid w:val="00775256"/>
    <w:rsid w:val="0077528B"/>
    <w:rsid w:val="00775A63"/>
    <w:rsid w:val="007764F7"/>
    <w:rsid w:val="007774DF"/>
    <w:rsid w:val="0078046A"/>
    <w:rsid w:val="00780517"/>
    <w:rsid w:val="00780D05"/>
    <w:rsid w:val="00780F35"/>
    <w:rsid w:val="00780F5E"/>
    <w:rsid w:val="00781F8D"/>
    <w:rsid w:val="007835FA"/>
    <w:rsid w:val="00784A19"/>
    <w:rsid w:val="00784D3C"/>
    <w:rsid w:val="0078545D"/>
    <w:rsid w:val="007858F7"/>
    <w:rsid w:val="0078665F"/>
    <w:rsid w:val="00786B42"/>
    <w:rsid w:val="00790A2F"/>
    <w:rsid w:val="00790C0E"/>
    <w:rsid w:val="007916D2"/>
    <w:rsid w:val="00792149"/>
    <w:rsid w:val="00792C12"/>
    <w:rsid w:val="00792E6E"/>
    <w:rsid w:val="00792E7D"/>
    <w:rsid w:val="00792F6B"/>
    <w:rsid w:val="00793570"/>
    <w:rsid w:val="007936B6"/>
    <w:rsid w:val="0079389B"/>
    <w:rsid w:val="00793F2B"/>
    <w:rsid w:val="007940B3"/>
    <w:rsid w:val="0079442B"/>
    <w:rsid w:val="00794768"/>
    <w:rsid w:val="00794776"/>
    <w:rsid w:val="00794D75"/>
    <w:rsid w:val="007955B0"/>
    <w:rsid w:val="00795FDC"/>
    <w:rsid w:val="00796E05"/>
    <w:rsid w:val="007974B6"/>
    <w:rsid w:val="007A12A7"/>
    <w:rsid w:val="007A1351"/>
    <w:rsid w:val="007A155E"/>
    <w:rsid w:val="007A22A0"/>
    <w:rsid w:val="007A2844"/>
    <w:rsid w:val="007A2D92"/>
    <w:rsid w:val="007A3FFF"/>
    <w:rsid w:val="007A4B52"/>
    <w:rsid w:val="007A4C90"/>
    <w:rsid w:val="007A5453"/>
    <w:rsid w:val="007A61F9"/>
    <w:rsid w:val="007A62B8"/>
    <w:rsid w:val="007A63B9"/>
    <w:rsid w:val="007A6AF4"/>
    <w:rsid w:val="007A762A"/>
    <w:rsid w:val="007A7637"/>
    <w:rsid w:val="007A76AC"/>
    <w:rsid w:val="007B041F"/>
    <w:rsid w:val="007B072A"/>
    <w:rsid w:val="007B07C3"/>
    <w:rsid w:val="007B0DB6"/>
    <w:rsid w:val="007B1A72"/>
    <w:rsid w:val="007B1F36"/>
    <w:rsid w:val="007B285A"/>
    <w:rsid w:val="007B2C17"/>
    <w:rsid w:val="007B2DA0"/>
    <w:rsid w:val="007B30C8"/>
    <w:rsid w:val="007B3E1E"/>
    <w:rsid w:val="007B3FFA"/>
    <w:rsid w:val="007B4A4B"/>
    <w:rsid w:val="007B5077"/>
    <w:rsid w:val="007B5682"/>
    <w:rsid w:val="007B5BA8"/>
    <w:rsid w:val="007B5BD1"/>
    <w:rsid w:val="007B7780"/>
    <w:rsid w:val="007C0734"/>
    <w:rsid w:val="007C0B80"/>
    <w:rsid w:val="007C0D38"/>
    <w:rsid w:val="007C1010"/>
    <w:rsid w:val="007C12AF"/>
    <w:rsid w:val="007C383A"/>
    <w:rsid w:val="007C3858"/>
    <w:rsid w:val="007C5206"/>
    <w:rsid w:val="007C66CD"/>
    <w:rsid w:val="007C66E9"/>
    <w:rsid w:val="007C6CBA"/>
    <w:rsid w:val="007C7650"/>
    <w:rsid w:val="007C7B71"/>
    <w:rsid w:val="007D05F7"/>
    <w:rsid w:val="007D078C"/>
    <w:rsid w:val="007D123A"/>
    <w:rsid w:val="007D19C1"/>
    <w:rsid w:val="007D240C"/>
    <w:rsid w:val="007D2604"/>
    <w:rsid w:val="007D2BF1"/>
    <w:rsid w:val="007D314F"/>
    <w:rsid w:val="007D3B68"/>
    <w:rsid w:val="007D4A23"/>
    <w:rsid w:val="007D4D0B"/>
    <w:rsid w:val="007D4EA5"/>
    <w:rsid w:val="007D5534"/>
    <w:rsid w:val="007D7961"/>
    <w:rsid w:val="007D7E67"/>
    <w:rsid w:val="007D7F65"/>
    <w:rsid w:val="007E0B11"/>
    <w:rsid w:val="007E0D8F"/>
    <w:rsid w:val="007E0F27"/>
    <w:rsid w:val="007E158F"/>
    <w:rsid w:val="007E1DF0"/>
    <w:rsid w:val="007E1E29"/>
    <w:rsid w:val="007E2809"/>
    <w:rsid w:val="007E3436"/>
    <w:rsid w:val="007E34D5"/>
    <w:rsid w:val="007E3FED"/>
    <w:rsid w:val="007E4488"/>
    <w:rsid w:val="007E465E"/>
    <w:rsid w:val="007E58D6"/>
    <w:rsid w:val="007E5B37"/>
    <w:rsid w:val="007E6E05"/>
    <w:rsid w:val="007E6FC8"/>
    <w:rsid w:val="007E7931"/>
    <w:rsid w:val="007E7F38"/>
    <w:rsid w:val="007F01BD"/>
    <w:rsid w:val="007F0677"/>
    <w:rsid w:val="007F07E8"/>
    <w:rsid w:val="007F0BA4"/>
    <w:rsid w:val="007F14E7"/>
    <w:rsid w:val="007F22DB"/>
    <w:rsid w:val="007F2305"/>
    <w:rsid w:val="007F2EE5"/>
    <w:rsid w:val="007F4C5F"/>
    <w:rsid w:val="007F6819"/>
    <w:rsid w:val="007F68E2"/>
    <w:rsid w:val="007F6B22"/>
    <w:rsid w:val="007F7593"/>
    <w:rsid w:val="007F7B1C"/>
    <w:rsid w:val="007F7E6F"/>
    <w:rsid w:val="007F7F63"/>
    <w:rsid w:val="008005A8"/>
    <w:rsid w:val="00800C7D"/>
    <w:rsid w:val="008013FC"/>
    <w:rsid w:val="00801B31"/>
    <w:rsid w:val="00801DB7"/>
    <w:rsid w:val="00802121"/>
    <w:rsid w:val="0080241C"/>
    <w:rsid w:val="00802CCC"/>
    <w:rsid w:val="00802D1A"/>
    <w:rsid w:val="00802D88"/>
    <w:rsid w:val="008038AD"/>
    <w:rsid w:val="00803C87"/>
    <w:rsid w:val="008040DE"/>
    <w:rsid w:val="008042B8"/>
    <w:rsid w:val="0080473A"/>
    <w:rsid w:val="00804959"/>
    <w:rsid w:val="00804A03"/>
    <w:rsid w:val="00804C3C"/>
    <w:rsid w:val="00804EAC"/>
    <w:rsid w:val="00805149"/>
    <w:rsid w:val="00805C9E"/>
    <w:rsid w:val="0080701C"/>
    <w:rsid w:val="00807543"/>
    <w:rsid w:val="008078D1"/>
    <w:rsid w:val="00807B59"/>
    <w:rsid w:val="008102E7"/>
    <w:rsid w:val="008105E9"/>
    <w:rsid w:val="0081093C"/>
    <w:rsid w:val="00810EFE"/>
    <w:rsid w:val="008110A9"/>
    <w:rsid w:val="00811813"/>
    <w:rsid w:val="00811B47"/>
    <w:rsid w:val="00811C62"/>
    <w:rsid w:val="00811F4F"/>
    <w:rsid w:val="00812374"/>
    <w:rsid w:val="00812402"/>
    <w:rsid w:val="00813068"/>
    <w:rsid w:val="00814022"/>
    <w:rsid w:val="008147B2"/>
    <w:rsid w:val="00814AFC"/>
    <w:rsid w:val="00814C7E"/>
    <w:rsid w:val="008152D4"/>
    <w:rsid w:val="008156DF"/>
    <w:rsid w:val="008159D6"/>
    <w:rsid w:val="008168F7"/>
    <w:rsid w:val="00816B7D"/>
    <w:rsid w:val="00816E36"/>
    <w:rsid w:val="00816FFD"/>
    <w:rsid w:val="00817AB0"/>
    <w:rsid w:val="00817DEF"/>
    <w:rsid w:val="00817FE2"/>
    <w:rsid w:val="0082028A"/>
    <w:rsid w:val="00820343"/>
    <w:rsid w:val="00820594"/>
    <w:rsid w:val="00820DDF"/>
    <w:rsid w:val="00820F9D"/>
    <w:rsid w:val="008219DF"/>
    <w:rsid w:val="00821B36"/>
    <w:rsid w:val="008226A8"/>
    <w:rsid w:val="0082359F"/>
    <w:rsid w:val="00824833"/>
    <w:rsid w:val="00824C87"/>
    <w:rsid w:val="00825877"/>
    <w:rsid w:val="00825AC9"/>
    <w:rsid w:val="0082661B"/>
    <w:rsid w:val="00826BB6"/>
    <w:rsid w:val="00827057"/>
    <w:rsid w:val="00827376"/>
    <w:rsid w:val="00827CFF"/>
    <w:rsid w:val="00830569"/>
    <w:rsid w:val="00830815"/>
    <w:rsid w:val="008309F8"/>
    <w:rsid w:val="008311AF"/>
    <w:rsid w:val="00831ADC"/>
    <w:rsid w:val="008322A8"/>
    <w:rsid w:val="00832A2D"/>
    <w:rsid w:val="00833095"/>
    <w:rsid w:val="00833709"/>
    <w:rsid w:val="00833FB1"/>
    <w:rsid w:val="0083479A"/>
    <w:rsid w:val="00834D12"/>
    <w:rsid w:val="00834EE1"/>
    <w:rsid w:val="00835137"/>
    <w:rsid w:val="00835351"/>
    <w:rsid w:val="00835712"/>
    <w:rsid w:val="0083581D"/>
    <w:rsid w:val="00835DDC"/>
    <w:rsid w:val="00837290"/>
    <w:rsid w:val="008401BB"/>
    <w:rsid w:val="008401DD"/>
    <w:rsid w:val="0084075D"/>
    <w:rsid w:val="00840837"/>
    <w:rsid w:val="00840AF9"/>
    <w:rsid w:val="00840EC4"/>
    <w:rsid w:val="00840F5D"/>
    <w:rsid w:val="008411C7"/>
    <w:rsid w:val="00841AC1"/>
    <w:rsid w:val="00841D63"/>
    <w:rsid w:val="00842B49"/>
    <w:rsid w:val="008432E8"/>
    <w:rsid w:val="008433F4"/>
    <w:rsid w:val="00844B68"/>
    <w:rsid w:val="00845AC7"/>
    <w:rsid w:val="00846498"/>
    <w:rsid w:val="00847F93"/>
    <w:rsid w:val="00851AAD"/>
    <w:rsid w:val="008524F3"/>
    <w:rsid w:val="00854DF1"/>
    <w:rsid w:val="00854F29"/>
    <w:rsid w:val="0085532F"/>
    <w:rsid w:val="0085576E"/>
    <w:rsid w:val="00855CA1"/>
    <w:rsid w:val="008566BB"/>
    <w:rsid w:val="00856A9A"/>
    <w:rsid w:val="00856D0B"/>
    <w:rsid w:val="00857EFC"/>
    <w:rsid w:val="0086054D"/>
    <w:rsid w:val="008605FD"/>
    <w:rsid w:val="00861872"/>
    <w:rsid w:val="00863001"/>
    <w:rsid w:val="00864024"/>
    <w:rsid w:val="00864248"/>
    <w:rsid w:val="0086472B"/>
    <w:rsid w:val="00865420"/>
    <w:rsid w:val="00865AF1"/>
    <w:rsid w:val="00866394"/>
    <w:rsid w:val="008673D8"/>
    <w:rsid w:val="00867B25"/>
    <w:rsid w:val="00870699"/>
    <w:rsid w:val="00871110"/>
    <w:rsid w:val="008714D7"/>
    <w:rsid w:val="00872998"/>
    <w:rsid w:val="00873162"/>
    <w:rsid w:val="00874B58"/>
    <w:rsid w:val="00875061"/>
    <w:rsid w:val="00876BE0"/>
    <w:rsid w:val="00877622"/>
    <w:rsid w:val="00877709"/>
    <w:rsid w:val="00877A01"/>
    <w:rsid w:val="00877D5B"/>
    <w:rsid w:val="008808C6"/>
    <w:rsid w:val="008810EA"/>
    <w:rsid w:val="00881F4B"/>
    <w:rsid w:val="008823F4"/>
    <w:rsid w:val="00882A41"/>
    <w:rsid w:val="008837AA"/>
    <w:rsid w:val="00883ED6"/>
    <w:rsid w:val="00884285"/>
    <w:rsid w:val="008849F6"/>
    <w:rsid w:val="0088512E"/>
    <w:rsid w:val="00885CD9"/>
    <w:rsid w:val="008875CC"/>
    <w:rsid w:val="00887CFD"/>
    <w:rsid w:val="008908E0"/>
    <w:rsid w:val="00890AC6"/>
    <w:rsid w:val="00890C56"/>
    <w:rsid w:val="00890F0B"/>
    <w:rsid w:val="008911B2"/>
    <w:rsid w:val="00892159"/>
    <w:rsid w:val="00892266"/>
    <w:rsid w:val="00893159"/>
    <w:rsid w:val="00893713"/>
    <w:rsid w:val="00894AB8"/>
    <w:rsid w:val="008952FA"/>
    <w:rsid w:val="00896184"/>
    <w:rsid w:val="008966EE"/>
    <w:rsid w:val="0089782F"/>
    <w:rsid w:val="008A03DF"/>
    <w:rsid w:val="008A094C"/>
    <w:rsid w:val="008A158A"/>
    <w:rsid w:val="008A16C0"/>
    <w:rsid w:val="008A1806"/>
    <w:rsid w:val="008A19C3"/>
    <w:rsid w:val="008A1DAD"/>
    <w:rsid w:val="008A1F4E"/>
    <w:rsid w:val="008A3477"/>
    <w:rsid w:val="008A34D6"/>
    <w:rsid w:val="008A3808"/>
    <w:rsid w:val="008A3CE9"/>
    <w:rsid w:val="008A41DB"/>
    <w:rsid w:val="008A47FC"/>
    <w:rsid w:val="008A4CE1"/>
    <w:rsid w:val="008A67CA"/>
    <w:rsid w:val="008A71B3"/>
    <w:rsid w:val="008A7FB5"/>
    <w:rsid w:val="008B017F"/>
    <w:rsid w:val="008B0243"/>
    <w:rsid w:val="008B0BA6"/>
    <w:rsid w:val="008B0C23"/>
    <w:rsid w:val="008B2439"/>
    <w:rsid w:val="008B2509"/>
    <w:rsid w:val="008B2C8F"/>
    <w:rsid w:val="008B3597"/>
    <w:rsid w:val="008B377A"/>
    <w:rsid w:val="008B3FA3"/>
    <w:rsid w:val="008B4323"/>
    <w:rsid w:val="008B46C6"/>
    <w:rsid w:val="008B50D2"/>
    <w:rsid w:val="008B57D9"/>
    <w:rsid w:val="008B6006"/>
    <w:rsid w:val="008B728D"/>
    <w:rsid w:val="008B7A99"/>
    <w:rsid w:val="008C03D1"/>
    <w:rsid w:val="008C181E"/>
    <w:rsid w:val="008C19B1"/>
    <w:rsid w:val="008C1CF6"/>
    <w:rsid w:val="008C1D24"/>
    <w:rsid w:val="008C2F56"/>
    <w:rsid w:val="008C3121"/>
    <w:rsid w:val="008C36E5"/>
    <w:rsid w:val="008C3F65"/>
    <w:rsid w:val="008C433E"/>
    <w:rsid w:val="008C4A6E"/>
    <w:rsid w:val="008C4B10"/>
    <w:rsid w:val="008C4EF7"/>
    <w:rsid w:val="008C55C6"/>
    <w:rsid w:val="008C5A95"/>
    <w:rsid w:val="008C60B8"/>
    <w:rsid w:val="008C6A50"/>
    <w:rsid w:val="008D0A10"/>
    <w:rsid w:val="008D0D2A"/>
    <w:rsid w:val="008D1A28"/>
    <w:rsid w:val="008D1ABA"/>
    <w:rsid w:val="008D1FEC"/>
    <w:rsid w:val="008D23F0"/>
    <w:rsid w:val="008D2710"/>
    <w:rsid w:val="008D2862"/>
    <w:rsid w:val="008D2FC2"/>
    <w:rsid w:val="008D3015"/>
    <w:rsid w:val="008D32B5"/>
    <w:rsid w:val="008D3449"/>
    <w:rsid w:val="008D3BA1"/>
    <w:rsid w:val="008D3FEF"/>
    <w:rsid w:val="008D4AB2"/>
    <w:rsid w:val="008D4C29"/>
    <w:rsid w:val="008D4EB1"/>
    <w:rsid w:val="008D4F9D"/>
    <w:rsid w:val="008D4FE3"/>
    <w:rsid w:val="008D5471"/>
    <w:rsid w:val="008D57FE"/>
    <w:rsid w:val="008D59E5"/>
    <w:rsid w:val="008D6807"/>
    <w:rsid w:val="008D6AF9"/>
    <w:rsid w:val="008D6BD5"/>
    <w:rsid w:val="008D6F83"/>
    <w:rsid w:val="008D7C33"/>
    <w:rsid w:val="008E09B2"/>
    <w:rsid w:val="008E0F19"/>
    <w:rsid w:val="008E1318"/>
    <w:rsid w:val="008E1333"/>
    <w:rsid w:val="008E1891"/>
    <w:rsid w:val="008E1C58"/>
    <w:rsid w:val="008E201D"/>
    <w:rsid w:val="008E20CA"/>
    <w:rsid w:val="008E2415"/>
    <w:rsid w:val="008E3175"/>
    <w:rsid w:val="008E37B0"/>
    <w:rsid w:val="008E447F"/>
    <w:rsid w:val="008E4AED"/>
    <w:rsid w:val="008E4E0D"/>
    <w:rsid w:val="008E4FE0"/>
    <w:rsid w:val="008E50F0"/>
    <w:rsid w:val="008E588E"/>
    <w:rsid w:val="008E5AB5"/>
    <w:rsid w:val="008E6A3A"/>
    <w:rsid w:val="008E72C6"/>
    <w:rsid w:val="008F1E50"/>
    <w:rsid w:val="008F285B"/>
    <w:rsid w:val="008F28A1"/>
    <w:rsid w:val="008F2926"/>
    <w:rsid w:val="008F294F"/>
    <w:rsid w:val="008F2F05"/>
    <w:rsid w:val="008F36E1"/>
    <w:rsid w:val="008F421E"/>
    <w:rsid w:val="008F59B4"/>
    <w:rsid w:val="008F6192"/>
    <w:rsid w:val="008F61D0"/>
    <w:rsid w:val="008F6B36"/>
    <w:rsid w:val="008F6BCE"/>
    <w:rsid w:val="008F6E4A"/>
    <w:rsid w:val="008F7073"/>
    <w:rsid w:val="008F7CF4"/>
    <w:rsid w:val="009008FB"/>
    <w:rsid w:val="00901313"/>
    <w:rsid w:val="00901336"/>
    <w:rsid w:val="00901C56"/>
    <w:rsid w:val="00901C79"/>
    <w:rsid w:val="00901C9C"/>
    <w:rsid w:val="009030DD"/>
    <w:rsid w:val="009033E5"/>
    <w:rsid w:val="00903BEE"/>
    <w:rsid w:val="0090549F"/>
    <w:rsid w:val="00905B47"/>
    <w:rsid w:val="00905F92"/>
    <w:rsid w:val="009061B3"/>
    <w:rsid w:val="009064E1"/>
    <w:rsid w:val="00906B86"/>
    <w:rsid w:val="00906E1D"/>
    <w:rsid w:val="009075B6"/>
    <w:rsid w:val="00910FF5"/>
    <w:rsid w:val="00911272"/>
    <w:rsid w:val="00912325"/>
    <w:rsid w:val="00912946"/>
    <w:rsid w:val="009129EB"/>
    <w:rsid w:val="00912B29"/>
    <w:rsid w:val="00913513"/>
    <w:rsid w:val="00913A70"/>
    <w:rsid w:val="009142ED"/>
    <w:rsid w:val="00914D60"/>
    <w:rsid w:val="00914E65"/>
    <w:rsid w:val="00914EC7"/>
    <w:rsid w:val="009155F2"/>
    <w:rsid w:val="009161C9"/>
    <w:rsid w:val="009162CF"/>
    <w:rsid w:val="00916665"/>
    <w:rsid w:val="009169AC"/>
    <w:rsid w:val="00916A75"/>
    <w:rsid w:val="00916FC0"/>
    <w:rsid w:val="00917892"/>
    <w:rsid w:val="009205BA"/>
    <w:rsid w:val="0092076F"/>
    <w:rsid w:val="0092115C"/>
    <w:rsid w:val="009219C7"/>
    <w:rsid w:val="00921EB0"/>
    <w:rsid w:val="00922191"/>
    <w:rsid w:val="0092283C"/>
    <w:rsid w:val="00922D74"/>
    <w:rsid w:val="00924966"/>
    <w:rsid w:val="00924D13"/>
    <w:rsid w:val="00925E7A"/>
    <w:rsid w:val="00925E9E"/>
    <w:rsid w:val="00926785"/>
    <w:rsid w:val="00926A07"/>
    <w:rsid w:val="00926BB3"/>
    <w:rsid w:val="00926FF5"/>
    <w:rsid w:val="009272DF"/>
    <w:rsid w:val="00927C0A"/>
    <w:rsid w:val="009302B1"/>
    <w:rsid w:val="00930F9B"/>
    <w:rsid w:val="00931A19"/>
    <w:rsid w:val="0093256E"/>
    <w:rsid w:val="00932701"/>
    <w:rsid w:val="009331F6"/>
    <w:rsid w:val="00933402"/>
    <w:rsid w:val="0093373A"/>
    <w:rsid w:val="00933ACE"/>
    <w:rsid w:val="00933CD9"/>
    <w:rsid w:val="00933D4A"/>
    <w:rsid w:val="009345A8"/>
    <w:rsid w:val="00935672"/>
    <w:rsid w:val="00935E1C"/>
    <w:rsid w:val="00936196"/>
    <w:rsid w:val="0093679B"/>
    <w:rsid w:val="00936836"/>
    <w:rsid w:val="00936DAA"/>
    <w:rsid w:val="00936E02"/>
    <w:rsid w:val="009378F3"/>
    <w:rsid w:val="009378F9"/>
    <w:rsid w:val="00940824"/>
    <w:rsid w:val="00940B5D"/>
    <w:rsid w:val="00940F7D"/>
    <w:rsid w:val="00941C2C"/>
    <w:rsid w:val="00941DF5"/>
    <w:rsid w:val="0094287D"/>
    <w:rsid w:val="00942CF0"/>
    <w:rsid w:val="00943935"/>
    <w:rsid w:val="009449CB"/>
    <w:rsid w:val="00945161"/>
    <w:rsid w:val="00945952"/>
    <w:rsid w:val="00945ED0"/>
    <w:rsid w:val="00946006"/>
    <w:rsid w:val="00946D8A"/>
    <w:rsid w:val="00947869"/>
    <w:rsid w:val="00952E0D"/>
    <w:rsid w:val="00953C6A"/>
    <w:rsid w:val="009541EF"/>
    <w:rsid w:val="009543F6"/>
    <w:rsid w:val="00954D83"/>
    <w:rsid w:val="00955163"/>
    <w:rsid w:val="009553CA"/>
    <w:rsid w:val="00956276"/>
    <w:rsid w:val="00956A03"/>
    <w:rsid w:val="00956FF9"/>
    <w:rsid w:val="009576F0"/>
    <w:rsid w:val="0096112F"/>
    <w:rsid w:val="00963177"/>
    <w:rsid w:val="009647F7"/>
    <w:rsid w:val="00965C82"/>
    <w:rsid w:val="009668A3"/>
    <w:rsid w:val="00967BD7"/>
    <w:rsid w:val="009704DC"/>
    <w:rsid w:val="0097104A"/>
    <w:rsid w:val="00971591"/>
    <w:rsid w:val="009717F8"/>
    <w:rsid w:val="009720F7"/>
    <w:rsid w:val="0097252D"/>
    <w:rsid w:val="009732F3"/>
    <w:rsid w:val="0097332C"/>
    <w:rsid w:val="009735A4"/>
    <w:rsid w:val="009736B1"/>
    <w:rsid w:val="009748F9"/>
    <w:rsid w:val="00974B40"/>
    <w:rsid w:val="00974C1E"/>
    <w:rsid w:val="00975021"/>
    <w:rsid w:val="00975239"/>
    <w:rsid w:val="0097583D"/>
    <w:rsid w:val="00976B30"/>
    <w:rsid w:val="00980E22"/>
    <w:rsid w:val="009817C7"/>
    <w:rsid w:val="00981DE3"/>
    <w:rsid w:val="00982458"/>
    <w:rsid w:val="00982656"/>
    <w:rsid w:val="00982C3D"/>
    <w:rsid w:val="009847A7"/>
    <w:rsid w:val="009853E1"/>
    <w:rsid w:val="00986243"/>
    <w:rsid w:val="00986F2C"/>
    <w:rsid w:val="00986FDA"/>
    <w:rsid w:val="009870EF"/>
    <w:rsid w:val="00987468"/>
    <w:rsid w:val="0098783C"/>
    <w:rsid w:val="00987E34"/>
    <w:rsid w:val="009904E9"/>
    <w:rsid w:val="0099054F"/>
    <w:rsid w:val="00990738"/>
    <w:rsid w:val="00990F41"/>
    <w:rsid w:val="0099106C"/>
    <w:rsid w:val="0099175F"/>
    <w:rsid w:val="009918D6"/>
    <w:rsid w:val="00991FA4"/>
    <w:rsid w:val="009923FF"/>
    <w:rsid w:val="00992674"/>
    <w:rsid w:val="00992854"/>
    <w:rsid w:val="00993042"/>
    <w:rsid w:val="00993879"/>
    <w:rsid w:val="009948F9"/>
    <w:rsid w:val="00994989"/>
    <w:rsid w:val="00995FE4"/>
    <w:rsid w:val="00996A0E"/>
    <w:rsid w:val="00996A4B"/>
    <w:rsid w:val="00996AAC"/>
    <w:rsid w:val="00997732"/>
    <w:rsid w:val="00997EBE"/>
    <w:rsid w:val="00997F03"/>
    <w:rsid w:val="009A046C"/>
    <w:rsid w:val="009A12EC"/>
    <w:rsid w:val="009A137C"/>
    <w:rsid w:val="009A144C"/>
    <w:rsid w:val="009A174F"/>
    <w:rsid w:val="009A1B6F"/>
    <w:rsid w:val="009A35A7"/>
    <w:rsid w:val="009A3AB1"/>
    <w:rsid w:val="009A414E"/>
    <w:rsid w:val="009A4992"/>
    <w:rsid w:val="009A6282"/>
    <w:rsid w:val="009A6499"/>
    <w:rsid w:val="009A7720"/>
    <w:rsid w:val="009B050F"/>
    <w:rsid w:val="009B089F"/>
    <w:rsid w:val="009B09CC"/>
    <w:rsid w:val="009B0AC4"/>
    <w:rsid w:val="009B211D"/>
    <w:rsid w:val="009B3DF7"/>
    <w:rsid w:val="009B414F"/>
    <w:rsid w:val="009B4CA0"/>
    <w:rsid w:val="009B53E3"/>
    <w:rsid w:val="009B6D71"/>
    <w:rsid w:val="009B6FFB"/>
    <w:rsid w:val="009B741D"/>
    <w:rsid w:val="009B74D5"/>
    <w:rsid w:val="009B7B75"/>
    <w:rsid w:val="009C0CF9"/>
    <w:rsid w:val="009C1164"/>
    <w:rsid w:val="009C1C8A"/>
    <w:rsid w:val="009C22AE"/>
    <w:rsid w:val="009C3152"/>
    <w:rsid w:val="009C31D9"/>
    <w:rsid w:val="009C3C2D"/>
    <w:rsid w:val="009C3D51"/>
    <w:rsid w:val="009C493F"/>
    <w:rsid w:val="009C5568"/>
    <w:rsid w:val="009C5B15"/>
    <w:rsid w:val="009C686C"/>
    <w:rsid w:val="009C718D"/>
    <w:rsid w:val="009C75BA"/>
    <w:rsid w:val="009C75DD"/>
    <w:rsid w:val="009C7EB7"/>
    <w:rsid w:val="009D0D2F"/>
    <w:rsid w:val="009D0E75"/>
    <w:rsid w:val="009D101B"/>
    <w:rsid w:val="009D10A5"/>
    <w:rsid w:val="009D1B1F"/>
    <w:rsid w:val="009D200A"/>
    <w:rsid w:val="009D3736"/>
    <w:rsid w:val="009D4912"/>
    <w:rsid w:val="009D5286"/>
    <w:rsid w:val="009D5F18"/>
    <w:rsid w:val="009D5F3E"/>
    <w:rsid w:val="009D6996"/>
    <w:rsid w:val="009D6D64"/>
    <w:rsid w:val="009D6E8F"/>
    <w:rsid w:val="009D6EFD"/>
    <w:rsid w:val="009D7166"/>
    <w:rsid w:val="009D76A7"/>
    <w:rsid w:val="009D76EF"/>
    <w:rsid w:val="009D794F"/>
    <w:rsid w:val="009D7A59"/>
    <w:rsid w:val="009D7F1C"/>
    <w:rsid w:val="009E033F"/>
    <w:rsid w:val="009E0421"/>
    <w:rsid w:val="009E0490"/>
    <w:rsid w:val="009E1B8C"/>
    <w:rsid w:val="009E29E4"/>
    <w:rsid w:val="009E4341"/>
    <w:rsid w:val="009E44E3"/>
    <w:rsid w:val="009E5102"/>
    <w:rsid w:val="009E5770"/>
    <w:rsid w:val="009E7662"/>
    <w:rsid w:val="009F0775"/>
    <w:rsid w:val="009F0E0D"/>
    <w:rsid w:val="009F0F48"/>
    <w:rsid w:val="009F1C26"/>
    <w:rsid w:val="009F202A"/>
    <w:rsid w:val="009F215A"/>
    <w:rsid w:val="009F2CC2"/>
    <w:rsid w:val="009F37B5"/>
    <w:rsid w:val="009F3AFD"/>
    <w:rsid w:val="009F3F07"/>
    <w:rsid w:val="009F497E"/>
    <w:rsid w:val="009F565C"/>
    <w:rsid w:val="009F66BE"/>
    <w:rsid w:val="009F77E8"/>
    <w:rsid w:val="009F7F4F"/>
    <w:rsid w:val="00A002EC"/>
    <w:rsid w:val="00A0032D"/>
    <w:rsid w:val="00A00E02"/>
    <w:rsid w:val="00A0119B"/>
    <w:rsid w:val="00A01FCF"/>
    <w:rsid w:val="00A0255D"/>
    <w:rsid w:val="00A029FD"/>
    <w:rsid w:val="00A033D9"/>
    <w:rsid w:val="00A0440B"/>
    <w:rsid w:val="00A04AA5"/>
    <w:rsid w:val="00A04FD0"/>
    <w:rsid w:val="00A054ED"/>
    <w:rsid w:val="00A06799"/>
    <w:rsid w:val="00A0716E"/>
    <w:rsid w:val="00A07236"/>
    <w:rsid w:val="00A07A0F"/>
    <w:rsid w:val="00A07D8B"/>
    <w:rsid w:val="00A10C2F"/>
    <w:rsid w:val="00A10D0D"/>
    <w:rsid w:val="00A113C3"/>
    <w:rsid w:val="00A118A4"/>
    <w:rsid w:val="00A128D8"/>
    <w:rsid w:val="00A13891"/>
    <w:rsid w:val="00A13C70"/>
    <w:rsid w:val="00A13D74"/>
    <w:rsid w:val="00A144A1"/>
    <w:rsid w:val="00A1593D"/>
    <w:rsid w:val="00A1599B"/>
    <w:rsid w:val="00A15A78"/>
    <w:rsid w:val="00A17331"/>
    <w:rsid w:val="00A17753"/>
    <w:rsid w:val="00A17E49"/>
    <w:rsid w:val="00A20B3A"/>
    <w:rsid w:val="00A21900"/>
    <w:rsid w:val="00A21B58"/>
    <w:rsid w:val="00A22835"/>
    <w:rsid w:val="00A22BD8"/>
    <w:rsid w:val="00A22E5C"/>
    <w:rsid w:val="00A2301D"/>
    <w:rsid w:val="00A23153"/>
    <w:rsid w:val="00A2419A"/>
    <w:rsid w:val="00A24755"/>
    <w:rsid w:val="00A25663"/>
    <w:rsid w:val="00A26D4B"/>
    <w:rsid w:val="00A26D4D"/>
    <w:rsid w:val="00A27813"/>
    <w:rsid w:val="00A30D0D"/>
    <w:rsid w:val="00A32A35"/>
    <w:rsid w:val="00A32FB0"/>
    <w:rsid w:val="00A339D8"/>
    <w:rsid w:val="00A339F8"/>
    <w:rsid w:val="00A33AA1"/>
    <w:rsid w:val="00A33ECA"/>
    <w:rsid w:val="00A341C0"/>
    <w:rsid w:val="00A34800"/>
    <w:rsid w:val="00A34B3C"/>
    <w:rsid w:val="00A35911"/>
    <w:rsid w:val="00A35AB1"/>
    <w:rsid w:val="00A35C6F"/>
    <w:rsid w:val="00A36473"/>
    <w:rsid w:val="00A36631"/>
    <w:rsid w:val="00A36B9A"/>
    <w:rsid w:val="00A36D07"/>
    <w:rsid w:val="00A37480"/>
    <w:rsid w:val="00A37D1A"/>
    <w:rsid w:val="00A400B2"/>
    <w:rsid w:val="00A40892"/>
    <w:rsid w:val="00A42BE3"/>
    <w:rsid w:val="00A436F2"/>
    <w:rsid w:val="00A43829"/>
    <w:rsid w:val="00A4395F"/>
    <w:rsid w:val="00A43F3B"/>
    <w:rsid w:val="00A442DB"/>
    <w:rsid w:val="00A44B33"/>
    <w:rsid w:val="00A45D08"/>
    <w:rsid w:val="00A474ED"/>
    <w:rsid w:val="00A475BE"/>
    <w:rsid w:val="00A50345"/>
    <w:rsid w:val="00A506FC"/>
    <w:rsid w:val="00A51857"/>
    <w:rsid w:val="00A52065"/>
    <w:rsid w:val="00A53B11"/>
    <w:rsid w:val="00A53F1C"/>
    <w:rsid w:val="00A55042"/>
    <w:rsid w:val="00A5590A"/>
    <w:rsid w:val="00A55A68"/>
    <w:rsid w:val="00A56539"/>
    <w:rsid w:val="00A56A37"/>
    <w:rsid w:val="00A56AA7"/>
    <w:rsid w:val="00A57D2E"/>
    <w:rsid w:val="00A57E54"/>
    <w:rsid w:val="00A61BBA"/>
    <w:rsid w:val="00A623FD"/>
    <w:rsid w:val="00A630EE"/>
    <w:rsid w:val="00A6330C"/>
    <w:rsid w:val="00A63A06"/>
    <w:rsid w:val="00A63B0A"/>
    <w:rsid w:val="00A6428A"/>
    <w:rsid w:val="00A643C9"/>
    <w:rsid w:val="00A64615"/>
    <w:rsid w:val="00A6493D"/>
    <w:rsid w:val="00A64EDD"/>
    <w:rsid w:val="00A65D64"/>
    <w:rsid w:val="00A666BF"/>
    <w:rsid w:val="00A66761"/>
    <w:rsid w:val="00A70555"/>
    <w:rsid w:val="00A70CDB"/>
    <w:rsid w:val="00A710CF"/>
    <w:rsid w:val="00A711FB"/>
    <w:rsid w:val="00A72188"/>
    <w:rsid w:val="00A722A4"/>
    <w:rsid w:val="00A7274C"/>
    <w:rsid w:val="00A73266"/>
    <w:rsid w:val="00A7330A"/>
    <w:rsid w:val="00A733DF"/>
    <w:rsid w:val="00A73784"/>
    <w:rsid w:val="00A739F8"/>
    <w:rsid w:val="00A73C8F"/>
    <w:rsid w:val="00A73EAD"/>
    <w:rsid w:val="00A74E27"/>
    <w:rsid w:val="00A7516D"/>
    <w:rsid w:val="00A75AC8"/>
    <w:rsid w:val="00A81355"/>
    <w:rsid w:val="00A818E0"/>
    <w:rsid w:val="00A81FCD"/>
    <w:rsid w:val="00A831FE"/>
    <w:rsid w:val="00A835F7"/>
    <w:rsid w:val="00A840C8"/>
    <w:rsid w:val="00A8413C"/>
    <w:rsid w:val="00A84151"/>
    <w:rsid w:val="00A844E2"/>
    <w:rsid w:val="00A84683"/>
    <w:rsid w:val="00A852EF"/>
    <w:rsid w:val="00A8531F"/>
    <w:rsid w:val="00A856F1"/>
    <w:rsid w:val="00A85764"/>
    <w:rsid w:val="00A85785"/>
    <w:rsid w:val="00A859FF"/>
    <w:rsid w:val="00A86A80"/>
    <w:rsid w:val="00A875C0"/>
    <w:rsid w:val="00A87DA8"/>
    <w:rsid w:val="00A9116A"/>
    <w:rsid w:val="00A91D04"/>
    <w:rsid w:val="00A9246B"/>
    <w:rsid w:val="00A926DD"/>
    <w:rsid w:val="00A92740"/>
    <w:rsid w:val="00A92824"/>
    <w:rsid w:val="00A92CAD"/>
    <w:rsid w:val="00A92F23"/>
    <w:rsid w:val="00A937A4"/>
    <w:rsid w:val="00A93B70"/>
    <w:rsid w:val="00A93FD4"/>
    <w:rsid w:val="00A94118"/>
    <w:rsid w:val="00A94B25"/>
    <w:rsid w:val="00A94E00"/>
    <w:rsid w:val="00A956DF"/>
    <w:rsid w:val="00A9591A"/>
    <w:rsid w:val="00A95AE5"/>
    <w:rsid w:val="00A9603B"/>
    <w:rsid w:val="00A965DE"/>
    <w:rsid w:val="00A971E0"/>
    <w:rsid w:val="00A97261"/>
    <w:rsid w:val="00A9756F"/>
    <w:rsid w:val="00A97E91"/>
    <w:rsid w:val="00AA0120"/>
    <w:rsid w:val="00AA0366"/>
    <w:rsid w:val="00AA03EF"/>
    <w:rsid w:val="00AA09B5"/>
    <w:rsid w:val="00AA10D3"/>
    <w:rsid w:val="00AA12D8"/>
    <w:rsid w:val="00AA17B8"/>
    <w:rsid w:val="00AA18EE"/>
    <w:rsid w:val="00AA1F24"/>
    <w:rsid w:val="00AA2034"/>
    <w:rsid w:val="00AA253D"/>
    <w:rsid w:val="00AA268F"/>
    <w:rsid w:val="00AA27AC"/>
    <w:rsid w:val="00AA2C6B"/>
    <w:rsid w:val="00AA39F6"/>
    <w:rsid w:val="00AA4B7D"/>
    <w:rsid w:val="00AA5358"/>
    <w:rsid w:val="00AA5A1F"/>
    <w:rsid w:val="00AA61A8"/>
    <w:rsid w:val="00AA6400"/>
    <w:rsid w:val="00AA6436"/>
    <w:rsid w:val="00AA734A"/>
    <w:rsid w:val="00AA767E"/>
    <w:rsid w:val="00AB04F6"/>
    <w:rsid w:val="00AB1B68"/>
    <w:rsid w:val="00AB1C1A"/>
    <w:rsid w:val="00AB1D00"/>
    <w:rsid w:val="00AB2A9B"/>
    <w:rsid w:val="00AB3267"/>
    <w:rsid w:val="00AB345C"/>
    <w:rsid w:val="00AB36C6"/>
    <w:rsid w:val="00AB49A9"/>
    <w:rsid w:val="00AB55EA"/>
    <w:rsid w:val="00AB58DB"/>
    <w:rsid w:val="00AB595E"/>
    <w:rsid w:val="00AB5A6A"/>
    <w:rsid w:val="00AB686A"/>
    <w:rsid w:val="00AB6894"/>
    <w:rsid w:val="00AB6B71"/>
    <w:rsid w:val="00AB6BC5"/>
    <w:rsid w:val="00AB7338"/>
    <w:rsid w:val="00AB740D"/>
    <w:rsid w:val="00AC1531"/>
    <w:rsid w:val="00AC2F61"/>
    <w:rsid w:val="00AC3D07"/>
    <w:rsid w:val="00AC465B"/>
    <w:rsid w:val="00AC4CD4"/>
    <w:rsid w:val="00AC6016"/>
    <w:rsid w:val="00AC639D"/>
    <w:rsid w:val="00AC6E3F"/>
    <w:rsid w:val="00AC763C"/>
    <w:rsid w:val="00AD05FF"/>
    <w:rsid w:val="00AD06F1"/>
    <w:rsid w:val="00AD1656"/>
    <w:rsid w:val="00AD2A4D"/>
    <w:rsid w:val="00AD516C"/>
    <w:rsid w:val="00AD5902"/>
    <w:rsid w:val="00AD60C8"/>
    <w:rsid w:val="00AD6119"/>
    <w:rsid w:val="00AD6133"/>
    <w:rsid w:val="00AD6CBB"/>
    <w:rsid w:val="00AD7136"/>
    <w:rsid w:val="00AD777D"/>
    <w:rsid w:val="00AD7DF0"/>
    <w:rsid w:val="00AE02CE"/>
    <w:rsid w:val="00AE0546"/>
    <w:rsid w:val="00AE091F"/>
    <w:rsid w:val="00AE0B44"/>
    <w:rsid w:val="00AE1646"/>
    <w:rsid w:val="00AE197C"/>
    <w:rsid w:val="00AE1C42"/>
    <w:rsid w:val="00AE1D31"/>
    <w:rsid w:val="00AE2629"/>
    <w:rsid w:val="00AE2820"/>
    <w:rsid w:val="00AE2A79"/>
    <w:rsid w:val="00AE2A9B"/>
    <w:rsid w:val="00AE339C"/>
    <w:rsid w:val="00AE3DFD"/>
    <w:rsid w:val="00AE5167"/>
    <w:rsid w:val="00AE56E2"/>
    <w:rsid w:val="00AE57C6"/>
    <w:rsid w:val="00AE66D3"/>
    <w:rsid w:val="00AE69E1"/>
    <w:rsid w:val="00AE7125"/>
    <w:rsid w:val="00AE74A9"/>
    <w:rsid w:val="00AE7564"/>
    <w:rsid w:val="00AF0595"/>
    <w:rsid w:val="00AF077D"/>
    <w:rsid w:val="00AF0FF0"/>
    <w:rsid w:val="00AF1565"/>
    <w:rsid w:val="00AF1BCC"/>
    <w:rsid w:val="00AF2359"/>
    <w:rsid w:val="00AF245D"/>
    <w:rsid w:val="00AF377C"/>
    <w:rsid w:val="00AF45BB"/>
    <w:rsid w:val="00AF4713"/>
    <w:rsid w:val="00AF49D7"/>
    <w:rsid w:val="00AF5244"/>
    <w:rsid w:val="00AF59A4"/>
    <w:rsid w:val="00AF5DC8"/>
    <w:rsid w:val="00AF648A"/>
    <w:rsid w:val="00AF6589"/>
    <w:rsid w:val="00AF7041"/>
    <w:rsid w:val="00AF76E1"/>
    <w:rsid w:val="00B0017E"/>
    <w:rsid w:val="00B01C98"/>
    <w:rsid w:val="00B02366"/>
    <w:rsid w:val="00B03383"/>
    <w:rsid w:val="00B03FDB"/>
    <w:rsid w:val="00B04145"/>
    <w:rsid w:val="00B045C1"/>
    <w:rsid w:val="00B04857"/>
    <w:rsid w:val="00B049E9"/>
    <w:rsid w:val="00B04B9A"/>
    <w:rsid w:val="00B04FFC"/>
    <w:rsid w:val="00B05215"/>
    <w:rsid w:val="00B05360"/>
    <w:rsid w:val="00B05A6E"/>
    <w:rsid w:val="00B0689F"/>
    <w:rsid w:val="00B069E7"/>
    <w:rsid w:val="00B06F65"/>
    <w:rsid w:val="00B0758D"/>
    <w:rsid w:val="00B10261"/>
    <w:rsid w:val="00B1035C"/>
    <w:rsid w:val="00B10971"/>
    <w:rsid w:val="00B114FA"/>
    <w:rsid w:val="00B11702"/>
    <w:rsid w:val="00B11DF9"/>
    <w:rsid w:val="00B11E3C"/>
    <w:rsid w:val="00B121EC"/>
    <w:rsid w:val="00B12F47"/>
    <w:rsid w:val="00B1452E"/>
    <w:rsid w:val="00B14D07"/>
    <w:rsid w:val="00B158F1"/>
    <w:rsid w:val="00B15AC3"/>
    <w:rsid w:val="00B16D1C"/>
    <w:rsid w:val="00B16E67"/>
    <w:rsid w:val="00B16E7D"/>
    <w:rsid w:val="00B176D0"/>
    <w:rsid w:val="00B20749"/>
    <w:rsid w:val="00B20F46"/>
    <w:rsid w:val="00B216C1"/>
    <w:rsid w:val="00B21928"/>
    <w:rsid w:val="00B22714"/>
    <w:rsid w:val="00B230AF"/>
    <w:rsid w:val="00B233DF"/>
    <w:rsid w:val="00B234E3"/>
    <w:rsid w:val="00B235ED"/>
    <w:rsid w:val="00B23A26"/>
    <w:rsid w:val="00B23D23"/>
    <w:rsid w:val="00B24410"/>
    <w:rsid w:val="00B24A2A"/>
    <w:rsid w:val="00B25BD2"/>
    <w:rsid w:val="00B260FC"/>
    <w:rsid w:val="00B2634C"/>
    <w:rsid w:val="00B26F19"/>
    <w:rsid w:val="00B27C86"/>
    <w:rsid w:val="00B30384"/>
    <w:rsid w:val="00B32349"/>
    <w:rsid w:val="00B3381E"/>
    <w:rsid w:val="00B33FFD"/>
    <w:rsid w:val="00B34DD2"/>
    <w:rsid w:val="00B3524D"/>
    <w:rsid w:val="00B35A39"/>
    <w:rsid w:val="00B36362"/>
    <w:rsid w:val="00B37093"/>
    <w:rsid w:val="00B37EBD"/>
    <w:rsid w:val="00B40CD4"/>
    <w:rsid w:val="00B40FCD"/>
    <w:rsid w:val="00B4120D"/>
    <w:rsid w:val="00B412CD"/>
    <w:rsid w:val="00B41780"/>
    <w:rsid w:val="00B42F97"/>
    <w:rsid w:val="00B43953"/>
    <w:rsid w:val="00B443FE"/>
    <w:rsid w:val="00B446D2"/>
    <w:rsid w:val="00B44AFF"/>
    <w:rsid w:val="00B44F26"/>
    <w:rsid w:val="00B465EE"/>
    <w:rsid w:val="00B46DF9"/>
    <w:rsid w:val="00B47666"/>
    <w:rsid w:val="00B4787A"/>
    <w:rsid w:val="00B5031C"/>
    <w:rsid w:val="00B50A60"/>
    <w:rsid w:val="00B51D91"/>
    <w:rsid w:val="00B52805"/>
    <w:rsid w:val="00B53311"/>
    <w:rsid w:val="00B53A88"/>
    <w:rsid w:val="00B550D7"/>
    <w:rsid w:val="00B55817"/>
    <w:rsid w:val="00B56134"/>
    <w:rsid w:val="00B56CE7"/>
    <w:rsid w:val="00B56D53"/>
    <w:rsid w:val="00B578AD"/>
    <w:rsid w:val="00B57DEF"/>
    <w:rsid w:val="00B6037D"/>
    <w:rsid w:val="00B60533"/>
    <w:rsid w:val="00B60BCE"/>
    <w:rsid w:val="00B618A7"/>
    <w:rsid w:val="00B61D0B"/>
    <w:rsid w:val="00B61D5D"/>
    <w:rsid w:val="00B62501"/>
    <w:rsid w:val="00B627D1"/>
    <w:rsid w:val="00B62E09"/>
    <w:rsid w:val="00B6352A"/>
    <w:rsid w:val="00B63724"/>
    <w:rsid w:val="00B6463C"/>
    <w:rsid w:val="00B64AFB"/>
    <w:rsid w:val="00B65664"/>
    <w:rsid w:val="00B659E7"/>
    <w:rsid w:val="00B66262"/>
    <w:rsid w:val="00B66305"/>
    <w:rsid w:val="00B66A55"/>
    <w:rsid w:val="00B66B83"/>
    <w:rsid w:val="00B67ABA"/>
    <w:rsid w:val="00B70B13"/>
    <w:rsid w:val="00B70D10"/>
    <w:rsid w:val="00B71115"/>
    <w:rsid w:val="00B71661"/>
    <w:rsid w:val="00B71A28"/>
    <w:rsid w:val="00B71AD7"/>
    <w:rsid w:val="00B72548"/>
    <w:rsid w:val="00B72C62"/>
    <w:rsid w:val="00B72D1D"/>
    <w:rsid w:val="00B72FF9"/>
    <w:rsid w:val="00B73007"/>
    <w:rsid w:val="00B73689"/>
    <w:rsid w:val="00B73EA8"/>
    <w:rsid w:val="00B74352"/>
    <w:rsid w:val="00B746A1"/>
    <w:rsid w:val="00B74DDC"/>
    <w:rsid w:val="00B75073"/>
    <w:rsid w:val="00B750FF"/>
    <w:rsid w:val="00B75566"/>
    <w:rsid w:val="00B75A10"/>
    <w:rsid w:val="00B75C4D"/>
    <w:rsid w:val="00B75F24"/>
    <w:rsid w:val="00B75F33"/>
    <w:rsid w:val="00B76F3B"/>
    <w:rsid w:val="00B77561"/>
    <w:rsid w:val="00B817C9"/>
    <w:rsid w:val="00B81B27"/>
    <w:rsid w:val="00B8217E"/>
    <w:rsid w:val="00B8261D"/>
    <w:rsid w:val="00B82DF7"/>
    <w:rsid w:val="00B8358C"/>
    <w:rsid w:val="00B84211"/>
    <w:rsid w:val="00B85447"/>
    <w:rsid w:val="00B86932"/>
    <w:rsid w:val="00B87DF3"/>
    <w:rsid w:val="00B901C7"/>
    <w:rsid w:val="00B9109A"/>
    <w:rsid w:val="00B9147B"/>
    <w:rsid w:val="00B91CFE"/>
    <w:rsid w:val="00B921AE"/>
    <w:rsid w:val="00B92282"/>
    <w:rsid w:val="00B92733"/>
    <w:rsid w:val="00B932F7"/>
    <w:rsid w:val="00B9392A"/>
    <w:rsid w:val="00B9405F"/>
    <w:rsid w:val="00B944D6"/>
    <w:rsid w:val="00B94664"/>
    <w:rsid w:val="00B94714"/>
    <w:rsid w:val="00B94AA3"/>
    <w:rsid w:val="00B94BBB"/>
    <w:rsid w:val="00B94CD6"/>
    <w:rsid w:val="00B952AA"/>
    <w:rsid w:val="00B95431"/>
    <w:rsid w:val="00B9558D"/>
    <w:rsid w:val="00B95F92"/>
    <w:rsid w:val="00B96025"/>
    <w:rsid w:val="00B9632E"/>
    <w:rsid w:val="00B968F3"/>
    <w:rsid w:val="00B96909"/>
    <w:rsid w:val="00B96938"/>
    <w:rsid w:val="00B96D8B"/>
    <w:rsid w:val="00B97414"/>
    <w:rsid w:val="00B9748D"/>
    <w:rsid w:val="00BA0847"/>
    <w:rsid w:val="00BA0C09"/>
    <w:rsid w:val="00BA0C7A"/>
    <w:rsid w:val="00BA0FD6"/>
    <w:rsid w:val="00BA24BC"/>
    <w:rsid w:val="00BA2DCC"/>
    <w:rsid w:val="00BA2ED8"/>
    <w:rsid w:val="00BA3EFE"/>
    <w:rsid w:val="00BA4610"/>
    <w:rsid w:val="00BA4A33"/>
    <w:rsid w:val="00BA593C"/>
    <w:rsid w:val="00BA6281"/>
    <w:rsid w:val="00BA70E2"/>
    <w:rsid w:val="00BA7671"/>
    <w:rsid w:val="00BA7995"/>
    <w:rsid w:val="00BB0D78"/>
    <w:rsid w:val="00BB0FDB"/>
    <w:rsid w:val="00BB1203"/>
    <w:rsid w:val="00BB1AF8"/>
    <w:rsid w:val="00BB1BFA"/>
    <w:rsid w:val="00BB2283"/>
    <w:rsid w:val="00BB2908"/>
    <w:rsid w:val="00BB2C84"/>
    <w:rsid w:val="00BB31E5"/>
    <w:rsid w:val="00BB4149"/>
    <w:rsid w:val="00BB5F10"/>
    <w:rsid w:val="00BB618D"/>
    <w:rsid w:val="00BB6F67"/>
    <w:rsid w:val="00BB6FD6"/>
    <w:rsid w:val="00BB7252"/>
    <w:rsid w:val="00BB7564"/>
    <w:rsid w:val="00BC0549"/>
    <w:rsid w:val="00BC0C68"/>
    <w:rsid w:val="00BC163E"/>
    <w:rsid w:val="00BC30CC"/>
    <w:rsid w:val="00BC35D9"/>
    <w:rsid w:val="00BC3CE2"/>
    <w:rsid w:val="00BC46C8"/>
    <w:rsid w:val="00BC5858"/>
    <w:rsid w:val="00BC59DA"/>
    <w:rsid w:val="00BC5E15"/>
    <w:rsid w:val="00BD1064"/>
    <w:rsid w:val="00BD135D"/>
    <w:rsid w:val="00BD1453"/>
    <w:rsid w:val="00BD1781"/>
    <w:rsid w:val="00BD1B7F"/>
    <w:rsid w:val="00BD2439"/>
    <w:rsid w:val="00BD2548"/>
    <w:rsid w:val="00BD2DFF"/>
    <w:rsid w:val="00BD3265"/>
    <w:rsid w:val="00BD4350"/>
    <w:rsid w:val="00BD4614"/>
    <w:rsid w:val="00BD5B22"/>
    <w:rsid w:val="00BD6485"/>
    <w:rsid w:val="00BD7A8A"/>
    <w:rsid w:val="00BD7E2E"/>
    <w:rsid w:val="00BD7F0B"/>
    <w:rsid w:val="00BE0751"/>
    <w:rsid w:val="00BE1899"/>
    <w:rsid w:val="00BE1C2D"/>
    <w:rsid w:val="00BE2408"/>
    <w:rsid w:val="00BE3425"/>
    <w:rsid w:val="00BE3D7A"/>
    <w:rsid w:val="00BE4F40"/>
    <w:rsid w:val="00BE588E"/>
    <w:rsid w:val="00BE5CC6"/>
    <w:rsid w:val="00BE6F72"/>
    <w:rsid w:val="00BE7473"/>
    <w:rsid w:val="00BE7767"/>
    <w:rsid w:val="00BE7A16"/>
    <w:rsid w:val="00BE7B47"/>
    <w:rsid w:val="00BE7E65"/>
    <w:rsid w:val="00BF0DF8"/>
    <w:rsid w:val="00BF1650"/>
    <w:rsid w:val="00BF24AB"/>
    <w:rsid w:val="00BF2D5F"/>
    <w:rsid w:val="00BF36A2"/>
    <w:rsid w:val="00BF3BEC"/>
    <w:rsid w:val="00BF3F81"/>
    <w:rsid w:val="00BF4064"/>
    <w:rsid w:val="00BF449B"/>
    <w:rsid w:val="00BF4793"/>
    <w:rsid w:val="00BF50B6"/>
    <w:rsid w:val="00BF5D7A"/>
    <w:rsid w:val="00BF71AD"/>
    <w:rsid w:val="00BF73FD"/>
    <w:rsid w:val="00BF7726"/>
    <w:rsid w:val="00BF7978"/>
    <w:rsid w:val="00C005C7"/>
    <w:rsid w:val="00C00B17"/>
    <w:rsid w:val="00C0174C"/>
    <w:rsid w:val="00C0199E"/>
    <w:rsid w:val="00C01A60"/>
    <w:rsid w:val="00C028ED"/>
    <w:rsid w:val="00C03524"/>
    <w:rsid w:val="00C03AB9"/>
    <w:rsid w:val="00C04DB2"/>
    <w:rsid w:val="00C04EF4"/>
    <w:rsid w:val="00C051EC"/>
    <w:rsid w:val="00C0589E"/>
    <w:rsid w:val="00C05F0F"/>
    <w:rsid w:val="00C0667E"/>
    <w:rsid w:val="00C06C4B"/>
    <w:rsid w:val="00C06DAE"/>
    <w:rsid w:val="00C07365"/>
    <w:rsid w:val="00C07C77"/>
    <w:rsid w:val="00C10E13"/>
    <w:rsid w:val="00C1136C"/>
    <w:rsid w:val="00C11AA0"/>
    <w:rsid w:val="00C13499"/>
    <w:rsid w:val="00C13958"/>
    <w:rsid w:val="00C14FD8"/>
    <w:rsid w:val="00C16332"/>
    <w:rsid w:val="00C1675C"/>
    <w:rsid w:val="00C167D3"/>
    <w:rsid w:val="00C176EE"/>
    <w:rsid w:val="00C1781C"/>
    <w:rsid w:val="00C200AB"/>
    <w:rsid w:val="00C207A2"/>
    <w:rsid w:val="00C20CC0"/>
    <w:rsid w:val="00C20D01"/>
    <w:rsid w:val="00C211D9"/>
    <w:rsid w:val="00C213CB"/>
    <w:rsid w:val="00C21973"/>
    <w:rsid w:val="00C21CB2"/>
    <w:rsid w:val="00C21DEC"/>
    <w:rsid w:val="00C23BBD"/>
    <w:rsid w:val="00C23F9C"/>
    <w:rsid w:val="00C24D2B"/>
    <w:rsid w:val="00C26B41"/>
    <w:rsid w:val="00C27B7E"/>
    <w:rsid w:val="00C27BD0"/>
    <w:rsid w:val="00C27FBD"/>
    <w:rsid w:val="00C30691"/>
    <w:rsid w:val="00C30807"/>
    <w:rsid w:val="00C30C8F"/>
    <w:rsid w:val="00C30C98"/>
    <w:rsid w:val="00C31523"/>
    <w:rsid w:val="00C31B29"/>
    <w:rsid w:val="00C31B4A"/>
    <w:rsid w:val="00C31BDA"/>
    <w:rsid w:val="00C32545"/>
    <w:rsid w:val="00C32CB1"/>
    <w:rsid w:val="00C33422"/>
    <w:rsid w:val="00C3371E"/>
    <w:rsid w:val="00C347BB"/>
    <w:rsid w:val="00C34EA1"/>
    <w:rsid w:val="00C35D44"/>
    <w:rsid w:val="00C35FE4"/>
    <w:rsid w:val="00C37311"/>
    <w:rsid w:val="00C37494"/>
    <w:rsid w:val="00C375BD"/>
    <w:rsid w:val="00C4008F"/>
    <w:rsid w:val="00C40232"/>
    <w:rsid w:val="00C40BC1"/>
    <w:rsid w:val="00C4174D"/>
    <w:rsid w:val="00C4176C"/>
    <w:rsid w:val="00C4189D"/>
    <w:rsid w:val="00C41E6C"/>
    <w:rsid w:val="00C42036"/>
    <w:rsid w:val="00C4292D"/>
    <w:rsid w:val="00C43D51"/>
    <w:rsid w:val="00C44664"/>
    <w:rsid w:val="00C447A4"/>
    <w:rsid w:val="00C461F8"/>
    <w:rsid w:val="00C46387"/>
    <w:rsid w:val="00C47564"/>
    <w:rsid w:val="00C4763E"/>
    <w:rsid w:val="00C477AC"/>
    <w:rsid w:val="00C50B1F"/>
    <w:rsid w:val="00C50B75"/>
    <w:rsid w:val="00C512EE"/>
    <w:rsid w:val="00C51DD8"/>
    <w:rsid w:val="00C52118"/>
    <w:rsid w:val="00C5239C"/>
    <w:rsid w:val="00C528EB"/>
    <w:rsid w:val="00C5299B"/>
    <w:rsid w:val="00C534BD"/>
    <w:rsid w:val="00C53DDD"/>
    <w:rsid w:val="00C5540D"/>
    <w:rsid w:val="00C555D8"/>
    <w:rsid w:val="00C55B95"/>
    <w:rsid w:val="00C60C84"/>
    <w:rsid w:val="00C62C0F"/>
    <w:rsid w:val="00C6342F"/>
    <w:rsid w:val="00C637A5"/>
    <w:rsid w:val="00C64DCD"/>
    <w:rsid w:val="00C6506F"/>
    <w:rsid w:val="00C65325"/>
    <w:rsid w:val="00C659D7"/>
    <w:rsid w:val="00C65B56"/>
    <w:rsid w:val="00C67C02"/>
    <w:rsid w:val="00C707F6"/>
    <w:rsid w:val="00C70DF5"/>
    <w:rsid w:val="00C70E29"/>
    <w:rsid w:val="00C71C76"/>
    <w:rsid w:val="00C72672"/>
    <w:rsid w:val="00C72930"/>
    <w:rsid w:val="00C72BAA"/>
    <w:rsid w:val="00C72CC0"/>
    <w:rsid w:val="00C7339E"/>
    <w:rsid w:val="00C735C0"/>
    <w:rsid w:val="00C73F4E"/>
    <w:rsid w:val="00C74815"/>
    <w:rsid w:val="00C748A0"/>
    <w:rsid w:val="00C765D5"/>
    <w:rsid w:val="00C76D16"/>
    <w:rsid w:val="00C76E27"/>
    <w:rsid w:val="00C76EA3"/>
    <w:rsid w:val="00C76FD0"/>
    <w:rsid w:val="00C7782D"/>
    <w:rsid w:val="00C80C13"/>
    <w:rsid w:val="00C82E50"/>
    <w:rsid w:val="00C84818"/>
    <w:rsid w:val="00C85011"/>
    <w:rsid w:val="00C851DF"/>
    <w:rsid w:val="00C854C3"/>
    <w:rsid w:val="00C86A1F"/>
    <w:rsid w:val="00C86C23"/>
    <w:rsid w:val="00C90432"/>
    <w:rsid w:val="00C90760"/>
    <w:rsid w:val="00C9122F"/>
    <w:rsid w:val="00C917DE"/>
    <w:rsid w:val="00C9264E"/>
    <w:rsid w:val="00C92708"/>
    <w:rsid w:val="00C927C0"/>
    <w:rsid w:val="00C92B73"/>
    <w:rsid w:val="00C92E59"/>
    <w:rsid w:val="00C93269"/>
    <w:rsid w:val="00C942EF"/>
    <w:rsid w:val="00C944E6"/>
    <w:rsid w:val="00C952F4"/>
    <w:rsid w:val="00C9697A"/>
    <w:rsid w:val="00C96A35"/>
    <w:rsid w:val="00C972DE"/>
    <w:rsid w:val="00CA0A72"/>
    <w:rsid w:val="00CA13E4"/>
    <w:rsid w:val="00CA1EFA"/>
    <w:rsid w:val="00CA3714"/>
    <w:rsid w:val="00CA403F"/>
    <w:rsid w:val="00CA476D"/>
    <w:rsid w:val="00CA4F3B"/>
    <w:rsid w:val="00CA605C"/>
    <w:rsid w:val="00CA62AB"/>
    <w:rsid w:val="00CA6A2B"/>
    <w:rsid w:val="00CA6A70"/>
    <w:rsid w:val="00CA6BE3"/>
    <w:rsid w:val="00CB0A08"/>
    <w:rsid w:val="00CB0A61"/>
    <w:rsid w:val="00CB1280"/>
    <w:rsid w:val="00CB1437"/>
    <w:rsid w:val="00CB1959"/>
    <w:rsid w:val="00CB19D1"/>
    <w:rsid w:val="00CB1E58"/>
    <w:rsid w:val="00CB1E66"/>
    <w:rsid w:val="00CB2348"/>
    <w:rsid w:val="00CB2855"/>
    <w:rsid w:val="00CB3998"/>
    <w:rsid w:val="00CB3EA8"/>
    <w:rsid w:val="00CB3FC6"/>
    <w:rsid w:val="00CB4850"/>
    <w:rsid w:val="00CB54AD"/>
    <w:rsid w:val="00CB5FD3"/>
    <w:rsid w:val="00CB6A64"/>
    <w:rsid w:val="00CB6D6C"/>
    <w:rsid w:val="00CB7340"/>
    <w:rsid w:val="00CB7397"/>
    <w:rsid w:val="00CB74F5"/>
    <w:rsid w:val="00CC0569"/>
    <w:rsid w:val="00CC1752"/>
    <w:rsid w:val="00CC1A6E"/>
    <w:rsid w:val="00CC1B48"/>
    <w:rsid w:val="00CC1EBA"/>
    <w:rsid w:val="00CC2031"/>
    <w:rsid w:val="00CC226A"/>
    <w:rsid w:val="00CC35FE"/>
    <w:rsid w:val="00CC4768"/>
    <w:rsid w:val="00CC4CB2"/>
    <w:rsid w:val="00CC5145"/>
    <w:rsid w:val="00CC51E7"/>
    <w:rsid w:val="00CC5F6F"/>
    <w:rsid w:val="00CC75CF"/>
    <w:rsid w:val="00CC7BC9"/>
    <w:rsid w:val="00CD0E39"/>
    <w:rsid w:val="00CD148E"/>
    <w:rsid w:val="00CD1D41"/>
    <w:rsid w:val="00CD21C2"/>
    <w:rsid w:val="00CD238E"/>
    <w:rsid w:val="00CD2CDA"/>
    <w:rsid w:val="00CD3BD3"/>
    <w:rsid w:val="00CD41B0"/>
    <w:rsid w:val="00CD462A"/>
    <w:rsid w:val="00CD4FC1"/>
    <w:rsid w:val="00CD5286"/>
    <w:rsid w:val="00CD56BA"/>
    <w:rsid w:val="00CD595C"/>
    <w:rsid w:val="00CD611F"/>
    <w:rsid w:val="00CD64AF"/>
    <w:rsid w:val="00CD66E0"/>
    <w:rsid w:val="00CD68EE"/>
    <w:rsid w:val="00CD734C"/>
    <w:rsid w:val="00CD764F"/>
    <w:rsid w:val="00CD7676"/>
    <w:rsid w:val="00CD778D"/>
    <w:rsid w:val="00CD7DB6"/>
    <w:rsid w:val="00CE0A07"/>
    <w:rsid w:val="00CE0D70"/>
    <w:rsid w:val="00CE1AC2"/>
    <w:rsid w:val="00CE3AE5"/>
    <w:rsid w:val="00CE412E"/>
    <w:rsid w:val="00CE5125"/>
    <w:rsid w:val="00CE564E"/>
    <w:rsid w:val="00CE6414"/>
    <w:rsid w:val="00CE6568"/>
    <w:rsid w:val="00CE7056"/>
    <w:rsid w:val="00CE72CF"/>
    <w:rsid w:val="00CE74FC"/>
    <w:rsid w:val="00CE7B78"/>
    <w:rsid w:val="00CF03FA"/>
    <w:rsid w:val="00CF18F4"/>
    <w:rsid w:val="00CF3484"/>
    <w:rsid w:val="00CF3E8A"/>
    <w:rsid w:val="00CF461A"/>
    <w:rsid w:val="00CF4D76"/>
    <w:rsid w:val="00CF56D5"/>
    <w:rsid w:val="00CF7E91"/>
    <w:rsid w:val="00CF7EF4"/>
    <w:rsid w:val="00D014C1"/>
    <w:rsid w:val="00D01823"/>
    <w:rsid w:val="00D01F8B"/>
    <w:rsid w:val="00D02961"/>
    <w:rsid w:val="00D0297D"/>
    <w:rsid w:val="00D03305"/>
    <w:rsid w:val="00D04B83"/>
    <w:rsid w:val="00D04EA0"/>
    <w:rsid w:val="00D053CA"/>
    <w:rsid w:val="00D058BB"/>
    <w:rsid w:val="00D05E4E"/>
    <w:rsid w:val="00D06019"/>
    <w:rsid w:val="00D06925"/>
    <w:rsid w:val="00D06BE3"/>
    <w:rsid w:val="00D06C8C"/>
    <w:rsid w:val="00D0732A"/>
    <w:rsid w:val="00D07387"/>
    <w:rsid w:val="00D07929"/>
    <w:rsid w:val="00D1002F"/>
    <w:rsid w:val="00D10541"/>
    <w:rsid w:val="00D10884"/>
    <w:rsid w:val="00D10D20"/>
    <w:rsid w:val="00D10D4C"/>
    <w:rsid w:val="00D10E75"/>
    <w:rsid w:val="00D11505"/>
    <w:rsid w:val="00D11764"/>
    <w:rsid w:val="00D11DBA"/>
    <w:rsid w:val="00D1279E"/>
    <w:rsid w:val="00D12F36"/>
    <w:rsid w:val="00D133CB"/>
    <w:rsid w:val="00D13F31"/>
    <w:rsid w:val="00D14F6B"/>
    <w:rsid w:val="00D15CD7"/>
    <w:rsid w:val="00D16D8C"/>
    <w:rsid w:val="00D16EAC"/>
    <w:rsid w:val="00D172ED"/>
    <w:rsid w:val="00D175F8"/>
    <w:rsid w:val="00D17AAF"/>
    <w:rsid w:val="00D21497"/>
    <w:rsid w:val="00D219BE"/>
    <w:rsid w:val="00D22C85"/>
    <w:rsid w:val="00D24B2C"/>
    <w:rsid w:val="00D25829"/>
    <w:rsid w:val="00D25E78"/>
    <w:rsid w:val="00D26A68"/>
    <w:rsid w:val="00D2747B"/>
    <w:rsid w:val="00D278D7"/>
    <w:rsid w:val="00D307DB"/>
    <w:rsid w:val="00D3085A"/>
    <w:rsid w:val="00D3123D"/>
    <w:rsid w:val="00D3160D"/>
    <w:rsid w:val="00D31AEE"/>
    <w:rsid w:val="00D324E4"/>
    <w:rsid w:val="00D325D2"/>
    <w:rsid w:val="00D32CB2"/>
    <w:rsid w:val="00D32E47"/>
    <w:rsid w:val="00D32FA2"/>
    <w:rsid w:val="00D33336"/>
    <w:rsid w:val="00D333B5"/>
    <w:rsid w:val="00D336F7"/>
    <w:rsid w:val="00D343F8"/>
    <w:rsid w:val="00D3555D"/>
    <w:rsid w:val="00D355E8"/>
    <w:rsid w:val="00D359F3"/>
    <w:rsid w:val="00D35CCB"/>
    <w:rsid w:val="00D35F39"/>
    <w:rsid w:val="00D362DF"/>
    <w:rsid w:val="00D3665B"/>
    <w:rsid w:val="00D36FE7"/>
    <w:rsid w:val="00D37218"/>
    <w:rsid w:val="00D372E7"/>
    <w:rsid w:val="00D400D2"/>
    <w:rsid w:val="00D4050F"/>
    <w:rsid w:val="00D409C7"/>
    <w:rsid w:val="00D40C56"/>
    <w:rsid w:val="00D41650"/>
    <w:rsid w:val="00D416D0"/>
    <w:rsid w:val="00D4276A"/>
    <w:rsid w:val="00D44123"/>
    <w:rsid w:val="00D4415E"/>
    <w:rsid w:val="00D44349"/>
    <w:rsid w:val="00D443EB"/>
    <w:rsid w:val="00D445D4"/>
    <w:rsid w:val="00D44E46"/>
    <w:rsid w:val="00D4510D"/>
    <w:rsid w:val="00D451DB"/>
    <w:rsid w:val="00D45872"/>
    <w:rsid w:val="00D4595E"/>
    <w:rsid w:val="00D45F78"/>
    <w:rsid w:val="00D4692C"/>
    <w:rsid w:val="00D46AAF"/>
    <w:rsid w:val="00D46C02"/>
    <w:rsid w:val="00D4719C"/>
    <w:rsid w:val="00D478C1"/>
    <w:rsid w:val="00D47D00"/>
    <w:rsid w:val="00D47F4F"/>
    <w:rsid w:val="00D509B3"/>
    <w:rsid w:val="00D50C07"/>
    <w:rsid w:val="00D513D1"/>
    <w:rsid w:val="00D5145C"/>
    <w:rsid w:val="00D519C6"/>
    <w:rsid w:val="00D51A67"/>
    <w:rsid w:val="00D522D4"/>
    <w:rsid w:val="00D52550"/>
    <w:rsid w:val="00D529B5"/>
    <w:rsid w:val="00D52B88"/>
    <w:rsid w:val="00D52C79"/>
    <w:rsid w:val="00D53F45"/>
    <w:rsid w:val="00D54A02"/>
    <w:rsid w:val="00D55A43"/>
    <w:rsid w:val="00D55D67"/>
    <w:rsid w:val="00D57195"/>
    <w:rsid w:val="00D5786D"/>
    <w:rsid w:val="00D57E72"/>
    <w:rsid w:val="00D6033E"/>
    <w:rsid w:val="00D60A88"/>
    <w:rsid w:val="00D613C9"/>
    <w:rsid w:val="00D616D1"/>
    <w:rsid w:val="00D61F36"/>
    <w:rsid w:val="00D62D4B"/>
    <w:rsid w:val="00D631D9"/>
    <w:rsid w:val="00D63221"/>
    <w:rsid w:val="00D6334B"/>
    <w:rsid w:val="00D63586"/>
    <w:rsid w:val="00D640AD"/>
    <w:rsid w:val="00D64DA0"/>
    <w:rsid w:val="00D64E75"/>
    <w:rsid w:val="00D654BF"/>
    <w:rsid w:val="00D6612B"/>
    <w:rsid w:val="00D66588"/>
    <w:rsid w:val="00D67405"/>
    <w:rsid w:val="00D675C6"/>
    <w:rsid w:val="00D676F2"/>
    <w:rsid w:val="00D704EE"/>
    <w:rsid w:val="00D70579"/>
    <w:rsid w:val="00D71C96"/>
    <w:rsid w:val="00D71E13"/>
    <w:rsid w:val="00D72CB1"/>
    <w:rsid w:val="00D732E5"/>
    <w:rsid w:val="00D73367"/>
    <w:rsid w:val="00D73748"/>
    <w:rsid w:val="00D73E92"/>
    <w:rsid w:val="00D73FA5"/>
    <w:rsid w:val="00D7410E"/>
    <w:rsid w:val="00D748C7"/>
    <w:rsid w:val="00D74E57"/>
    <w:rsid w:val="00D754AC"/>
    <w:rsid w:val="00D76AB3"/>
    <w:rsid w:val="00D76C81"/>
    <w:rsid w:val="00D76D15"/>
    <w:rsid w:val="00D76DA7"/>
    <w:rsid w:val="00D80063"/>
    <w:rsid w:val="00D80144"/>
    <w:rsid w:val="00D820DF"/>
    <w:rsid w:val="00D82CB5"/>
    <w:rsid w:val="00D82D82"/>
    <w:rsid w:val="00D82F9C"/>
    <w:rsid w:val="00D8312D"/>
    <w:rsid w:val="00D83900"/>
    <w:rsid w:val="00D83CF0"/>
    <w:rsid w:val="00D840D0"/>
    <w:rsid w:val="00D8439D"/>
    <w:rsid w:val="00D848AA"/>
    <w:rsid w:val="00D849E2"/>
    <w:rsid w:val="00D84CC7"/>
    <w:rsid w:val="00D8553B"/>
    <w:rsid w:val="00D85706"/>
    <w:rsid w:val="00D85733"/>
    <w:rsid w:val="00D85BFF"/>
    <w:rsid w:val="00D86958"/>
    <w:rsid w:val="00D877B6"/>
    <w:rsid w:val="00D87917"/>
    <w:rsid w:val="00D9016A"/>
    <w:rsid w:val="00D901C9"/>
    <w:rsid w:val="00D9075F"/>
    <w:rsid w:val="00D90837"/>
    <w:rsid w:val="00D9138D"/>
    <w:rsid w:val="00D919FF"/>
    <w:rsid w:val="00D91BC6"/>
    <w:rsid w:val="00D91E63"/>
    <w:rsid w:val="00D92052"/>
    <w:rsid w:val="00D92E59"/>
    <w:rsid w:val="00D92FD4"/>
    <w:rsid w:val="00D937ED"/>
    <w:rsid w:val="00D940C5"/>
    <w:rsid w:val="00D9533F"/>
    <w:rsid w:val="00D95924"/>
    <w:rsid w:val="00D96CD3"/>
    <w:rsid w:val="00D9780E"/>
    <w:rsid w:val="00D97EEF"/>
    <w:rsid w:val="00DA0301"/>
    <w:rsid w:val="00DA080C"/>
    <w:rsid w:val="00DA0DE2"/>
    <w:rsid w:val="00DA2378"/>
    <w:rsid w:val="00DA355F"/>
    <w:rsid w:val="00DA38AD"/>
    <w:rsid w:val="00DA3EA7"/>
    <w:rsid w:val="00DA458B"/>
    <w:rsid w:val="00DA4761"/>
    <w:rsid w:val="00DA5495"/>
    <w:rsid w:val="00DA5F4A"/>
    <w:rsid w:val="00DA615E"/>
    <w:rsid w:val="00DA68A1"/>
    <w:rsid w:val="00DA68D2"/>
    <w:rsid w:val="00DA69C9"/>
    <w:rsid w:val="00DA7296"/>
    <w:rsid w:val="00DB001C"/>
    <w:rsid w:val="00DB02A0"/>
    <w:rsid w:val="00DB0DF7"/>
    <w:rsid w:val="00DB1408"/>
    <w:rsid w:val="00DB2F21"/>
    <w:rsid w:val="00DB3158"/>
    <w:rsid w:val="00DB34A1"/>
    <w:rsid w:val="00DB3F44"/>
    <w:rsid w:val="00DB4213"/>
    <w:rsid w:val="00DB54E6"/>
    <w:rsid w:val="00DB5821"/>
    <w:rsid w:val="00DB5B00"/>
    <w:rsid w:val="00DB614A"/>
    <w:rsid w:val="00DB6A89"/>
    <w:rsid w:val="00DB7242"/>
    <w:rsid w:val="00DB72E0"/>
    <w:rsid w:val="00DC0643"/>
    <w:rsid w:val="00DC0D84"/>
    <w:rsid w:val="00DC10FB"/>
    <w:rsid w:val="00DC18F7"/>
    <w:rsid w:val="00DC2E74"/>
    <w:rsid w:val="00DC33CE"/>
    <w:rsid w:val="00DC3653"/>
    <w:rsid w:val="00DC387A"/>
    <w:rsid w:val="00DC4299"/>
    <w:rsid w:val="00DC57CE"/>
    <w:rsid w:val="00DC6171"/>
    <w:rsid w:val="00DC63C8"/>
    <w:rsid w:val="00DC70FB"/>
    <w:rsid w:val="00DC747B"/>
    <w:rsid w:val="00DC7597"/>
    <w:rsid w:val="00DC7992"/>
    <w:rsid w:val="00DC79E8"/>
    <w:rsid w:val="00DC7F80"/>
    <w:rsid w:val="00DC7FCD"/>
    <w:rsid w:val="00DD065B"/>
    <w:rsid w:val="00DD066F"/>
    <w:rsid w:val="00DD08FD"/>
    <w:rsid w:val="00DD17C4"/>
    <w:rsid w:val="00DD19A8"/>
    <w:rsid w:val="00DD19C9"/>
    <w:rsid w:val="00DD1C89"/>
    <w:rsid w:val="00DD1D21"/>
    <w:rsid w:val="00DD1F86"/>
    <w:rsid w:val="00DD1FBE"/>
    <w:rsid w:val="00DD2146"/>
    <w:rsid w:val="00DD2242"/>
    <w:rsid w:val="00DD32DA"/>
    <w:rsid w:val="00DD351A"/>
    <w:rsid w:val="00DD3545"/>
    <w:rsid w:val="00DD4244"/>
    <w:rsid w:val="00DD4A51"/>
    <w:rsid w:val="00DD58D7"/>
    <w:rsid w:val="00DD5E21"/>
    <w:rsid w:val="00DD7AE8"/>
    <w:rsid w:val="00DD7CFD"/>
    <w:rsid w:val="00DD7D38"/>
    <w:rsid w:val="00DE044F"/>
    <w:rsid w:val="00DE0B02"/>
    <w:rsid w:val="00DE122F"/>
    <w:rsid w:val="00DE3FA4"/>
    <w:rsid w:val="00DE5610"/>
    <w:rsid w:val="00DE57B7"/>
    <w:rsid w:val="00DE62AA"/>
    <w:rsid w:val="00DE6671"/>
    <w:rsid w:val="00DE68BF"/>
    <w:rsid w:val="00DE6F6F"/>
    <w:rsid w:val="00DE7398"/>
    <w:rsid w:val="00DE766B"/>
    <w:rsid w:val="00DE7E63"/>
    <w:rsid w:val="00DF0623"/>
    <w:rsid w:val="00DF08B3"/>
    <w:rsid w:val="00DF17C6"/>
    <w:rsid w:val="00DF23AF"/>
    <w:rsid w:val="00DF2E78"/>
    <w:rsid w:val="00DF2EDA"/>
    <w:rsid w:val="00DF3376"/>
    <w:rsid w:val="00DF3CD4"/>
    <w:rsid w:val="00DF4EEB"/>
    <w:rsid w:val="00DF4FC5"/>
    <w:rsid w:val="00DF5610"/>
    <w:rsid w:val="00DF5EDD"/>
    <w:rsid w:val="00DF684A"/>
    <w:rsid w:val="00DF6BB1"/>
    <w:rsid w:val="00DF6BE9"/>
    <w:rsid w:val="00DF73B2"/>
    <w:rsid w:val="00E00810"/>
    <w:rsid w:val="00E018D4"/>
    <w:rsid w:val="00E01B04"/>
    <w:rsid w:val="00E01F9A"/>
    <w:rsid w:val="00E02129"/>
    <w:rsid w:val="00E02650"/>
    <w:rsid w:val="00E028F0"/>
    <w:rsid w:val="00E032A4"/>
    <w:rsid w:val="00E04A03"/>
    <w:rsid w:val="00E04B6E"/>
    <w:rsid w:val="00E05B90"/>
    <w:rsid w:val="00E065CE"/>
    <w:rsid w:val="00E07921"/>
    <w:rsid w:val="00E11207"/>
    <w:rsid w:val="00E1230C"/>
    <w:rsid w:val="00E127AB"/>
    <w:rsid w:val="00E1281C"/>
    <w:rsid w:val="00E12B72"/>
    <w:rsid w:val="00E1312D"/>
    <w:rsid w:val="00E13A7B"/>
    <w:rsid w:val="00E14126"/>
    <w:rsid w:val="00E14979"/>
    <w:rsid w:val="00E14C71"/>
    <w:rsid w:val="00E16167"/>
    <w:rsid w:val="00E16E82"/>
    <w:rsid w:val="00E170C4"/>
    <w:rsid w:val="00E171D7"/>
    <w:rsid w:val="00E1799E"/>
    <w:rsid w:val="00E206F7"/>
    <w:rsid w:val="00E210F3"/>
    <w:rsid w:val="00E216F0"/>
    <w:rsid w:val="00E21A82"/>
    <w:rsid w:val="00E2253B"/>
    <w:rsid w:val="00E22D00"/>
    <w:rsid w:val="00E2327D"/>
    <w:rsid w:val="00E2353A"/>
    <w:rsid w:val="00E24155"/>
    <w:rsid w:val="00E2441D"/>
    <w:rsid w:val="00E263F4"/>
    <w:rsid w:val="00E26BC2"/>
    <w:rsid w:val="00E30606"/>
    <w:rsid w:val="00E310EA"/>
    <w:rsid w:val="00E31C95"/>
    <w:rsid w:val="00E32270"/>
    <w:rsid w:val="00E3238C"/>
    <w:rsid w:val="00E326A7"/>
    <w:rsid w:val="00E32958"/>
    <w:rsid w:val="00E35533"/>
    <w:rsid w:val="00E35A5A"/>
    <w:rsid w:val="00E377B9"/>
    <w:rsid w:val="00E409BF"/>
    <w:rsid w:val="00E40CDC"/>
    <w:rsid w:val="00E40D17"/>
    <w:rsid w:val="00E417B8"/>
    <w:rsid w:val="00E41952"/>
    <w:rsid w:val="00E41A79"/>
    <w:rsid w:val="00E41B16"/>
    <w:rsid w:val="00E41E63"/>
    <w:rsid w:val="00E41F88"/>
    <w:rsid w:val="00E4215B"/>
    <w:rsid w:val="00E42CA9"/>
    <w:rsid w:val="00E42FC9"/>
    <w:rsid w:val="00E4338A"/>
    <w:rsid w:val="00E4378F"/>
    <w:rsid w:val="00E440D2"/>
    <w:rsid w:val="00E45707"/>
    <w:rsid w:val="00E45D51"/>
    <w:rsid w:val="00E4617E"/>
    <w:rsid w:val="00E46D0E"/>
    <w:rsid w:val="00E477D6"/>
    <w:rsid w:val="00E50BAB"/>
    <w:rsid w:val="00E52769"/>
    <w:rsid w:val="00E52AEC"/>
    <w:rsid w:val="00E5305B"/>
    <w:rsid w:val="00E5476C"/>
    <w:rsid w:val="00E547B3"/>
    <w:rsid w:val="00E547DA"/>
    <w:rsid w:val="00E55DD8"/>
    <w:rsid w:val="00E55E4B"/>
    <w:rsid w:val="00E5737B"/>
    <w:rsid w:val="00E578A9"/>
    <w:rsid w:val="00E57C0C"/>
    <w:rsid w:val="00E6009A"/>
    <w:rsid w:val="00E60C25"/>
    <w:rsid w:val="00E60C7D"/>
    <w:rsid w:val="00E62354"/>
    <w:rsid w:val="00E6240F"/>
    <w:rsid w:val="00E62B61"/>
    <w:rsid w:val="00E62FF4"/>
    <w:rsid w:val="00E634D3"/>
    <w:rsid w:val="00E6393A"/>
    <w:rsid w:val="00E63A85"/>
    <w:rsid w:val="00E64F94"/>
    <w:rsid w:val="00E65201"/>
    <w:rsid w:val="00E655A4"/>
    <w:rsid w:val="00E65A28"/>
    <w:rsid w:val="00E661B4"/>
    <w:rsid w:val="00E66402"/>
    <w:rsid w:val="00E66EA5"/>
    <w:rsid w:val="00E67767"/>
    <w:rsid w:val="00E70062"/>
    <w:rsid w:val="00E70AA6"/>
    <w:rsid w:val="00E71502"/>
    <w:rsid w:val="00E71602"/>
    <w:rsid w:val="00E71F33"/>
    <w:rsid w:val="00E72382"/>
    <w:rsid w:val="00E73707"/>
    <w:rsid w:val="00E740F2"/>
    <w:rsid w:val="00E74E56"/>
    <w:rsid w:val="00E74FC4"/>
    <w:rsid w:val="00E75453"/>
    <w:rsid w:val="00E75554"/>
    <w:rsid w:val="00E76650"/>
    <w:rsid w:val="00E7709D"/>
    <w:rsid w:val="00E801C3"/>
    <w:rsid w:val="00E801CD"/>
    <w:rsid w:val="00E8069A"/>
    <w:rsid w:val="00E80A0F"/>
    <w:rsid w:val="00E80CD7"/>
    <w:rsid w:val="00E8138B"/>
    <w:rsid w:val="00E81784"/>
    <w:rsid w:val="00E818DE"/>
    <w:rsid w:val="00E819A7"/>
    <w:rsid w:val="00E81F8C"/>
    <w:rsid w:val="00E823FC"/>
    <w:rsid w:val="00E82BDC"/>
    <w:rsid w:val="00E834A4"/>
    <w:rsid w:val="00E8441F"/>
    <w:rsid w:val="00E84BF5"/>
    <w:rsid w:val="00E85418"/>
    <w:rsid w:val="00E85914"/>
    <w:rsid w:val="00E85A90"/>
    <w:rsid w:val="00E85B6B"/>
    <w:rsid w:val="00E86562"/>
    <w:rsid w:val="00E865A9"/>
    <w:rsid w:val="00E86A0A"/>
    <w:rsid w:val="00E86EC0"/>
    <w:rsid w:val="00E871B7"/>
    <w:rsid w:val="00E872FD"/>
    <w:rsid w:val="00E87867"/>
    <w:rsid w:val="00E918F7"/>
    <w:rsid w:val="00E92108"/>
    <w:rsid w:val="00E92A02"/>
    <w:rsid w:val="00E92A21"/>
    <w:rsid w:val="00E92B3E"/>
    <w:rsid w:val="00E936F6"/>
    <w:rsid w:val="00E9449A"/>
    <w:rsid w:val="00E94FD2"/>
    <w:rsid w:val="00E95566"/>
    <w:rsid w:val="00E96163"/>
    <w:rsid w:val="00E96C9E"/>
    <w:rsid w:val="00E96F8E"/>
    <w:rsid w:val="00E973B9"/>
    <w:rsid w:val="00E973EC"/>
    <w:rsid w:val="00E9796F"/>
    <w:rsid w:val="00E97AFB"/>
    <w:rsid w:val="00EA1446"/>
    <w:rsid w:val="00EA2266"/>
    <w:rsid w:val="00EA244E"/>
    <w:rsid w:val="00EA26C8"/>
    <w:rsid w:val="00EA299C"/>
    <w:rsid w:val="00EA2F1B"/>
    <w:rsid w:val="00EA34A6"/>
    <w:rsid w:val="00EA34BA"/>
    <w:rsid w:val="00EA400B"/>
    <w:rsid w:val="00EA40CC"/>
    <w:rsid w:val="00EA438B"/>
    <w:rsid w:val="00EA46DE"/>
    <w:rsid w:val="00EA4E9C"/>
    <w:rsid w:val="00EA4FDC"/>
    <w:rsid w:val="00EA57A2"/>
    <w:rsid w:val="00EA5DC4"/>
    <w:rsid w:val="00EA6CA0"/>
    <w:rsid w:val="00EA74F3"/>
    <w:rsid w:val="00EB1556"/>
    <w:rsid w:val="00EB1EE1"/>
    <w:rsid w:val="00EB2A28"/>
    <w:rsid w:val="00EB33F0"/>
    <w:rsid w:val="00EB3B02"/>
    <w:rsid w:val="00EB3F8F"/>
    <w:rsid w:val="00EB455D"/>
    <w:rsid w:val="00EB4FBD"/>
    <w:rsid w:val="00EB52CC"/>
    <w:rsid w:val="00EB658D"/>
    <w:rsid w:val="00EB7E2D"/>
    <w:rsid w:val="00EC0823"/>
    <w:rsid w:val="00EC09A4"/>
    <w:rsid w:val="00EC1811"/>
    <w:rsid w:val="00EC1AB7"/>
    <w:rsid w:val="00EC1ACC"/>
    <w:rsid w:val="00EC207B"/>
    <w:rsid w:val="00EC2ADC"/>
    <w:rsid w:val="00EC2B8E"/>
    <w:rsid w:val="00EC2C20"/>
    <w:rsid w:val="00EC3185"/>
    <w:rsid w:val="00EC3695"/>
    <w:rsid w:val="00EC3A71"/>
    <w:rsid w:val="00EC3D56"/>
    <w:rsid w:val="00EC42C9"/>
    <w:rsid w:val="00EC4B4F"/>
    <w:rsid w:val="00EC4FDF"/>
    <w:rsid w:val="00EC5D86"/>
    <w:rsid w:val="00EC60F3"/>
    <w:rsid w:val="00EC6C8D"/>
    <w:rsid w:val="00EC6E11"/>
    <w:rsid w:val="00EC7DA7"/>
    <w:rsid w:val="00EC7F74"/>
    <w:rsid w:val="00ED0251"/>
    <w:rsid w:val="00ED0992"/>
    <w:rsid w:val="00ED14B8"/>
    <w:rsid w:val="00ED1500"/>
    <w:rsid w:val="00ED1EA2"/>
    <w:rsid w:val="00ED1FDD"/>
    <w:rsid w:val="00ED2148"/>
    <w:rsid w:val="00ED22CD"/>
    <w:rsid w:val="00ED3531"/>
    <w:rsid w:val="00ED3C04"/>
    <w:rsid w:val="00ED3E55"/>
    <w:rsid w:val="00ED3F55"/>
    <w:rsid w:val="00ED449F"/>
    <w:rsid w:val="00ED4649"/>
    <w:rsid w:val="00ED482C"/>
    <w:rsid w:val="00ED4BBE"/>
    <w:rsid w:val="00ED5520"/>
    <w:rsid w:val="00ED566B"/>
    <w:rsid w:val="00ED5D6A"/>
    <w:rsid w:val="00ED66C4"/>
    <w:rsid w:val="00ED679A"/>
    <w:rsid w:val="00ED7446"/>
    <w:rsid w:val="00ED74AD"/>
    <w:rsid w:val="00ED75BA"/>
    <w:rsid w:val="00ED7E81"/>
    <w:rsid w:val="00EE0674"/>
    <w:rsid w:val="00EE0ACB"/>
    <w:rsid w:val="00EE168E"/>
    <w:rsid w:val="00EE21AC"/>
    <w:rsid w:val="00EE2A3C"/>
    <w:rsid w:val="00EE3174"/>
    <w:rsid w:val="00EE3765"/>
    <w:rsid w:val="00EE3E90"/>
    <w:rsid w:val="00EE3EF5"/>
    <w:rsid w:val="00EE445A"/>
    <w:rsid w:val="00EE4774"/>
    <w:rsid w:val="00EE5829"/>
    <w:rsid w:val="00EF00D4"/>
    <w:rsid w:val="00EF1CD0"/>
    <w:rsid w:val="00EF1D49"/>
    <w:rsid w:val="00EF20AE"/>
    <w:rsid w:val="00EF2162"/>
    <w:rsid w:val="00EF270F"/>
    <w:rsid w:val="00EF30BE"/>
    <w:rsid w:val="00EF35DE"/>
    <w:rsid w:val="00EF3936"/>
    <w:rsid w:val="00EF3E95"/>
    <w:rsid w:val="00EF4AC5"/>
    <w:rsid w:val="00EF537C"/>
    <w:rsid w:val="00EF53A5"/>
    <w:rsid w:val="00EF677E"/>
    <w:rsid w:val="00EF694F"/>
    <w:rsid w:val="00EF79C1"/>
    <w:rsid w:val="00EF7A95"/>
    <w:rsid w:val="00EF7FEE"/>
    <w:rsid w:val="00F00521"/>
    <w:rsid w:val="00F01A94"/>
    <w:rsid w:val="00F01DB5"/>
    <w:rsid w:val="00F01EF2"/>
    <w:rsid w:val="00F02467"/>
    <w:rsid w:val="00F02791"/>
    <w:rsid w:val="00F03A68"/>
    <w:rsid w:val="00F059A7"/>
    <w:rsid w:val="00F0632C"/>
    <w:rsid w:val="00F064B5"/>
    <w:rsid w:val="00F06951"/>
    <w:rsid w:val="00F0695E"/>
    <w:rsid w:val="00F07FB7"/>
    <w:rsid w:val="00F11529"/>
    <w:rsid w:val="00F118F6"/>
    <w:rsid w:val="00F11D84"/>
    <w:rsid w:val="00F12909"/>
    <w:rsid w:val="00F129FF"/>
    <w:rsid w:val="00F12D08"/>
    <w:rsid w:val="00F13269"/>
    <w:rsid w:val="00F134F6"/>
    <w:rsid w:val="00F135BC"/>
    <w:rsid w:val="00F14704"/>
    <w:rsid w:val="00F16037"/>
    <w:rsid w:val="00F16CDE"/>
    <w:rsid w:val="00F16E9A"/>
    <w:rsid w:val="00F171CF"/>
    <w:rsid w:val="00F1728D"/>
    <w:rsid w:val="00F1753D"/>
    <w:rsid w:val="00F17B86"/>
    <w:rsid w:val="00F17E99"/>
    <w:rsid w:val="00F20175"/>
    <w:rsid w:val="00F2034A"/>
    <w:rsid w:val="00F20711"/>
    <w:rsid w:val="00F2182E"/>
    <w:rsid w:val="00F230A8"/>
    <w:rsid w:val="00F232CD"/>
    <w:rsid w:val="00F246FC"/>
    <w:rsid w:val="00F25813"/>
    <w:rsid w:val="00F25E9C"/>
    <w:rsid w:val="00F264D6"/>
    <w:rsid w:val="00F26E2C"/>
    <w:rsid w:val="00F30175"/>
    <w:rsid w:val="00F30340"/>
    <w:rsid w:val="00F309AF"/>
    <w:rsid w:val="00F31540"/>
    <w:rsid w:val="00F3171E"/>
    <w:rsid w:val="00F31F2E"/>
    <w:rsid w:val="00F32B59"/>
    <w:rsid w:val="00F33AF6"/>
    <w:rsid w:val="00F33C35"/>
    <w:rsid w:val="00F34038"/>
    <w:rsid w:val="00F34EAA"/>
    <w:rsid w:val="00F353E4"/>
    <w:rsid w:val="00F35CD9"/>
    <w:rsid w:val="00F360C0"/>
    <w:rsid w:val="00F361AB"/>
    <w:rsid w:val="00F36372"/>
    <w:rsid w:val="00F36373"/>
    <w:rsid w:val="00F3646B"/>
    <w:rsid w:val="00F37CA0"/>
    <w:rsid w:val="00F4099F"/>
    <w:rsid w:val="00F4138C"/>
    <w:rsid w:val="00F418AF"/>
    <w:rsid w:val="00F41F37"/>
    <w:rsid w:val="00F42084"/>
    <w:rsid w:val="00F422F8"/>
    <w:rsid w:val="00F45508"/>
    <w:rsid w:val="00F457E6"/>
    <w:rsid w:val="00F45C98"/>
    <w:rsid w:val="00F45F70"/>
    <w:rsid w:val="00F4673A"/>
    <w:rsid w:val="00F47732"/>
    <w:rsid w:val="00F51278"/>
    <w:rsid w:val="00F516C6"/>
    <w:rsid w:val="00F52102"/>
    <w:rsid w:val="00F52106"/>
    <w:rsid w:val="00F52315"/>
    <w:rsid w:val="00F53669"/>
    <w:rsid w:val="00F53E31"/>
    <w:rsid w:val="00F54475"/>
    <w:rsid w:val="00F54621"/>
    <w:rsid w:val="00F54FC4"/>
    <w:rsid w:val="00F55087"/>
    <w:rsid w:val="00F55348"/>
    <w:rsid w:val="00F55405"/>
    <w:rsid w:val="00F55EED"/>
    <w:rsid w:val="00F56070"/>
    <w:rsid w:val="00F56341"/>
    <w:rsid w:val="00F5657E"/>
    <w:rsid w:val="00F566D8"/>
    <w:rsid w:val="00F576C2"/>
    <w:rsid w:val="00F579F2"/>
    <w:rsid w:val="00F60B9F"/>
    <w:rsid w:val="00F60D2D"/>
    <w:rsid w:val="00F62DE6"/>
    <w:rsid w:val="00F63A65"/>
    <w:rsid w:val="00F640A4"/>
    <w:rsid w:val="00F6488B"/>
    <w:rsid w:val="00F65E69"/>
    <w:rsid w:val="00F66206"/>
    <w:rsid w:val="00F665BC"/>
    <w:rsid w:val="00F6684E"/>
    <w:rsid w:val="00F66DAD"/>
    <w:rsid w:val="00F6708F"/>
    <w:rsid w:val="00F6712B"/>
    <w:rsid w:val="00F67215"/>
    <w:rsid w:val="00F672CF"/>
    <w:rsid w:val="00F6746E"/>
    <w:rsid w:val="00F674FD"/>
    <w:rsid w:val="00F67B41"/>
    <w:rsid w:val="00F704E1"/>
    <w:rsid w:val="00F7107E"/>
    <w:rsid w:val="00F7142D"/>
    <w:rsid w:val="00F7209A"/>
    <w:rsid w:val="00F7259F"/>
    <w:rsid w:val="00F72844"/>
    <w:rsid w:val="00F72F20"/>
    <w:rsid w:val="00F73209"/>
    <w:rsid w:val="00F7376F"/>
    <w:rsid w:val="00F738CB"/>
    <w:rsid w:val="00F749BE"/>
    <w:rsid w:val="00F7559B"/>
    <w:rsid w:val="00F765A0"/>
    <w:rsid w:val="00F76C20"/>
    <w:rsid w:val="00F76E98"/>
    <w:rsid w:val="00F76F96"/>
    <w:rsid w:val="00F7778A"/>
    <w:rsid w:val="00F80105"/>
    <w:rsid w:val="00F801F9"/>
    <w:rsid w:val="00F80697"/>
    <w:rsid w:val="00F80B48"/>
    <w:rsid w:val="00F81723"/>
    <w:rsid w:val="00F819CE"/>
    <w:rsid w:val="00F81C34"/>
    <w:rsid w:val="00F824EA"/>
    <w:rsid w:val="00F833DF"/>
    <w:rsid w:val="00F837D4"/>
    <w:rsid w:val="00F841AF"/>
    <w:rsid w:val="00F8483C"/>
    <w:rsid w:val="00F84B3A"/>
    <w:rsid w:val="00F861EB"/>
    <w:rsid w:val="00F87874"/>
    <w:rsid w:val="00F87E81"/>
    <w:rsid w:val="00F90273"/>
    <w:rsid w:val="00F93255"/>
    <w:rsid w:val="00F94286"/>
    <w:rsid w:val="00F9462A"/>
    <w:rsid w:val="00F95659"/>
    <w:rsid w:val="00F95B31"/>
    <w:rsid w:val="00FA0185"/>
    <w:rsid w:val="00FA02D6"/>
    <w:rsid w:val="00FA03D5"/>
    <w:rsid w:val="00FA122A"/>
    <w:rsid w:val="00FA12BC"/>
    <w:rsid w:val="00FA1309"/>
    <w:rsid w:val="00FA1584"/>
    <w:rsid w:val="00FA181F"/>
    <w:rsid w:val="00FA1F24"/>
    <w:rsid w:val="00FA2666"/>
    <w:rsid w:val="00FA2A6F"/>
    <w:rsid w:val="00FA32D6"/>
    <w:rsid w:val="00FA344F"/>
    <w:rsid w:val="00FA3601"/>
    <w:rsid w:val="00FA3CD2"/>
    <w:rsid w:val="00FA542C"/>
    <w:rsid w:val="00FA57C8"/>
    <w:rsid w:val="00FA57F1"/>
    <w:rsid w:val="00FA60DB"/>
    <w:rsid w:val="00FA6A8D"/>
    <w:rsid w:val="00FB0C7A"/>
    <w:rsid w:val="00FB0FDB"/>
    <w:rsid w:val="00FB107B"/>
    <w:rsid w:val="00FB1848"/>
    <w:rsid w:val="00FB2C68"/>
    <w:rsid w:val="00FB2C8E"/>
    <w:rsid w:val="00FB43C8"/>
    <w:rsid w:val="00FB5342"/>
    <w:rsid w:val="00FB54E6"/>
    <w:rsid w:val="00FB5E22"/>
    <w:rsid w:val="00FB7B79"/>
    <w:rsid w:val="00FC15DF"/>
    <w:rsid w:val="00FC2596"/>
    <w:rsid w:val="00FC2B9A"/>
    <w:rsid w:val="00FC32CE"/>
    <w:rsid w:val="00FC3707"/>
    <w:rsid w:val="00FC3907"/>
    <w:rsid w:val="00FC3A35"/>
    <w:rsid w:val="00FC3CAD"/>
    <w:rsid w:val="00FC4D77"/>
    <w:rsid w:val="00FC5B03"/>
    <w:rsid w:val="00FC60B2"/>
    <w:rsid w:val="00FC6858"/>
    <w:rsid w:val="00FC6970"/>
    <w:rsid w:val="00FC698E"/>
    <w:rsid w:val="00FC6B63"/>
    <w:rsid w:val="00FD0289"/>
    <w:rsid w:val="00FD0C63"/>
    <w:rsid w:val="00FD0C74"/>
    <w:rsid w:val="00FD1182"/>
    <w:rsid w:val="00FD15DA"/>
    <w:rsid w:val="00FD1FB9"/>
    <w:rsid w:val="00FD20EC"/>
    <w:rsid w:val="00FD2CD1"/>
    <w:rsid w:val="00FD383F"/>
    <w:rsid w:val="00FD3F18"/>
    <w:rsid w:val="00FD4726"/>
    <w:rsid w:val="00FD47D0"/>
    <w:rsid w:val="00FD5081"/>
    <w:rsid w:val="00FD58A1"/>
    <w:rsid w:val="00FD611F"/>
    <w:rsid w:val="00FD7569"/>
    <w:rsid w:val="00FD787D"/>
    <w:rsid w:val="00FE0921"/>
    <w:rsid w:val="00FE1B2C"/>
    <w:rsid w:val="00FE2102"/>
    <w:rsid w:val="00FE237F"/>
    <w:rsid w:val="00FE2A89"/>
    <w:rsid w:val="00FE2DA2"/>
    <w:rsid w:val="00FE5DC6"/>
    <w:rsid w:val="00FE7749"/>
    <w:rsid w:val="00FF071E"/>
    <w:rsid w:val="00FF0C1D"/>
    <w:rsid w:val="00FF115C"/>
    <w:rsid w:val="00FF2390"/>
    <w:rsid w:val="00FF250C"/>
    <w:rsid w:val="00FF2BAC"/>
    <w:rsid w:val="00FF2FE0"/>
    <w:rsid w:val="00FF3F7A"/>
    <w:rsid w:val="00FF4BEE"/>
    <w:rsid w:val="00FF5ADF"/>
    <w:rsid w:val="00FF6834"/>
    <w:rsid w:val="00FF7CE4"/>
    <w:rsid w:val="00FF7F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E0A4"/>
  <w15:docId w15:val="{AB3955EE-8C74-4120-BA5E-E968F089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31"/>
    <w:pPr>
      <w:spacing w:line="360" w:lineRule="auto"/>
    </w:pPr>
    <w:rPr>
      <w:rFonts w:ascii="Verdana" w:hAnsi="Verdana"/>
      <w:sz w:val="22"/>
      <w:lang w:eastAsia="en-US"/>
    </w:rPr>
  </w:style>
  <w:style w:type="paragraph" w:styleId="Heading1">
    <w:name w:val="heading 1"/>
    <w:basedOn w:val="Normal"/>
    <w:next w:val="Normal"/>
    <w:link w:val="Heading1Char"/>
    <w:uiPriority w:val="9"/>
    <w:qFormat/>
    <w:rsid w:val="00F95B31"/>
    <w:pPr>
      <w:keepNext/>
      <w:keepLines/>
      <w:spacing w:before="240"/>
      <w:outlineLvl w:val="0"/>
    </w:pPr>
    <w:rPr>
      <w:rFonts w:eastAsiaTheme="majorEastAsia" w:cstheme="majorBidi"/>
      <w:b/>
      <w:color w:val="390A6F"/>
      <w:szCs w:val="32"/>
    </w:rPr>
  </w:style>
  <w:style w:type="paragraph" w:styleId="Heading2">
    <w:name w:val="heading 2"/>
    <w:basedOn w:val="Normal"/>
    <w:link w:val="Heading2Char"/>
    <w:uiPriority w:val="9"/>
    <w:qFormat/>
    <w:rsid w:val="001951D5"/>
    <w:pPr>
      <w:spacing w:before="100" w:beforeAutospacing="1" w:after="100" w:afterAutospacing="1"/>
      <w:outlineLvl w:val="1"/>
    </w:pPr>
    <w:rPr>
      <w:b/>
      <w:bCs/>
      <w:sz w:val="36"/>
      <w:szCs w:val="36"/>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5F4A"/>
    <w:pPr>
      <w:tabs>
        <w:tab w:val="center" w:pos="4153"/>
        <w:tab w:val="right" w:pos="8306"/>
      </w:tabs>
    </w:pPr>
  </w:style>
  <w:style w:type="paragraph" w:styleId="Footer">
    <w:name w:val="footer"/>
    <w:basedOn w:val="Normal"/>
    <w:link w:val="FooterChar"/>
    <w:uiPriority w:val="99"/>
    <w:rsid w:val="00DA5F4A"/>
    <w:pPr>
      <w:tabs>
        <w:tab w:val="center" w:pos="4153"/>
        <w:tab w:val="right" w:pos="8306"/>
      </w:tabs>
    </w:pPr>
  </w:style>
  <w:style w:type="character" w:styleId="PageNumber">
    <w:name w:val="page number"/>
    <w:basedOn w:val="DefaultParagraphFont"/>
    <w:semiHidden/>
    <w:rsid w:val="00DA5F4A"/>
  </w:style>
  <w:style w:type="character" w:styleId="Hyperlink">
    <w:name w:val="Hyperlink"/>
    <w:uiPriority w:val="99"/>
    <w:rsid w:val="00DA5F4A"/>
    <w:rPr>
      <w:color w:val="0000FF"/>
      <w:u w:val="single"/>
    </w:rPr>
  </w:style>
  <w:style w:type="paragraph" w:styleId="BalloonText">
    <w:name w:val="Balloon Text"/>
    <w:basedOn w:val="Normal"/>
    <w:link w:val="BalloonTextChar"/>
    <w:uiPriority w:val="99"/>
    <w:semiHidden/>
    <w:unhideWhenUsed/>
    <w:rsid w:val="00A2301D"/>
    <w:rPr>
      <w:rFonts w:ascii="Tahoma" w:hAnsi="Tahoma"/>
      <w:sz w:val="16"/>
      <w:szCs w:val="16"/>
      <w:lang w:val="x-none"/>
    </w:rPr>
  </w:style>
  <w:style w:type="character" w:customStyle="1" w:styleId="BalloonTextChar">
    <w:name w:val="Balloon Text Char"/>
    <w:link w:val="BalloonText"/>
    <w:uiPriority w:val="99"/>
    <w:semiHidden/>
    <w:rsid w:val="00A2301D"/>
    <w:rPr>
      <w:rFonts w:ascii="Tahoma" w:hAnsi="Tahoma" w:cs="Tahoma"/>
      <w:sz w:val="16"/>
      <w:szCs w:val="16"/>
      <w:lang w:eastAsia="en-US"/>
    </w:rPr>
  </w:style>
  <w:style w:type="paragraph" w:styleId="NormalWeb">
    <w:name w:val="Normal (Web)"/>
    <w:basedOn w:val="Normal"/>
    <w:uiPriority w:val="99"/>
    <w:rsid w:val="00467DB0"/>
    <w:pPr>
      <w:spacing w:before="100" w:beforeAutospacing="1" w:after="100" w:afterAutospacing="1"/>
    </w:pPr>
    <w:rPr>
      <w:sz w:val="16"/>
      <w:szCs w:val="16"/>
      <w:lang w:eastAsia="lt-LT"/>
    </w:rPr>
  </w:style>
  <w:style w:type="character" w:customStyle="1" w:styleId="Hipersaitas5">
    <w:name w:val="Hipersaitas5"/>
    <w:rsid w:val="00467DB0"/>
    <w:rPr>
      <w:rFonts w:ascii="Verdana" w:hAnsi="Verdana" w:hint="default"/>
      <w:color w:val="003F8B"/>
      <w:sz w:val="16"/>
      <w:szCs w:val="16"/>
      <w:u w:val="single"/>
    </w:rPr>
  </w:style>
  <w:style w:type="character" w:styleId="CommentReference">
    <w:name w:val="annotation reference"/>
    <w:uiPriority w:val="99"/>
    <w:semiHidden/>
    <w:rsid w:val="00AB1D00"/>
    <w:rPr>
      <w:sz w:val="16"/>
      <w:szCs w:val="16"/>
    </w:rPr>
  </w:style>
  <w:style w:type="paragraph" w:styleId="CommentText">
    <w:name w:val="annotation text"/>
    <w:basedOn w:val="Normal"/>
    <w:link w:val="CommentTextChar"/>
    <w:uiPriority w:val="99"/>
    <w:semiHidden/>
    <w:rsid w:val="00AB1D00"/>
    <w:rPr>
      <w:sz w:val="20"/>
    </w:rPr>
  </w:style>
  <w:style w:type="paragraph" w:styleId="CommentSubject">
    <w:name w:val="annotation subject"/>
    <w:basedOn w:val="CommentText"/>
    <w:next w:val="CommentText"/>
    <w:semiHidden/>
    <w:rsid w:val="00AB1D00"/>
    <w:rPr>
      <w:b/>
      <w:bCs/>
    </w:rPr>
  </w:style>
  <w:style w:type="character" w:styleId="FollowedHyperlink">
    <w:name w:val="FollowedHyperlink"/>
    <w:rsid w:val="00CA3714"/>
    <w:rPr>
      <w:color w:val="800080"/>
      <w:u w:val="single"/>
    </w:rPr>
  </w:style>
  <w:style w:type="paragraph" w:customStyle="1" w:styleId="ap1">
    <w:name w:val="ap1"/>
    <w:basedOn w:val="Normal"/>
    <w:rsid w:val="00C76FD0"/>
    <w:pPr>
      <w:spacing w:line="240" w:lineRule="atLeast"/>
      <w:ind w:left="165" w:right="165"/>
    </w:pPr>
    <w:rPr>
      <w:color w:val="1D1C1C"/>
      <w:szCs w:val="24"/>
      <w:lang w:eastAsia="lt-LT"/>
    </w:rPr>
  </w:style>
  <w:style w:type="paragraph" w:customStyle="1" w:styleId="ListParagraph1">
    <w:name w:val="List Paragraph1"/>
    <w:basedOn w:val="Normal"/>
    <w:qFormat/>
    <w:rsid w:val="002553F6"/>
    <w:pPr>
      <w:ind w:left="720"/>
      <w:contextualSpacing/>
    </w:pPr>
    <w:rPr>
      <w:szCs w:val="24"/>
      <w:lang w:val="en-GB"/>
    </w:rPr>
  </w:style>
  <w:style w:type="paragraph" w:styleId="BodyText">
    <w:name w:val="Body Text"/>
    <w:basedOn w:val="Normal"/>
    <w:link w:val="BodyTextChar"/>
    <w:rsid w:val="00CD595C"/>
    <w:rPr>
      <w:bCs/>
      <w:szCs w:val="24"/>
      <w:lang w:val="x-none"/>
    </w:rPr>
  </w:style>
  <w:style w:type="character" w:customStyle="1" w:styleId="BodyTextChar">
    <w:name w:val="Body Text Char"/>
    <w:link w:val="BodyText"/>
    <w:rsid w:val="00CD595C"/>
    <w:rPr>
      <w:bCs/>
      <w:sz w:val="24"/>
      <w:szCs w:val="24"/>
      <w:lang w:eastAsia="en-US"/>
    </w:rPr>
  </w:style>
  <w:style w:type="character" w:styleId="Strong">
    <w:name w:val="Strong"/>
    <w:uiPriority w:val="22"/>
    <w:qFormat/>
    <w:rsid w:val="00F95B31"/>
    <w:rPr>
      <w:rFonts w:ascii="Verdana" w:hAnsi="Verdana"/>
      <w:b/>
      <w:bCs/>
      <w:sz w:val="24"/>
    </w:rPr>
  </w:style>
  <w:style w:type="paragraph" w:customStyle="1" w:styleId="Date1">
    <w:name w:val="Date1"/>
    <w:basedOn w:val="Normal"/>
    <w:rsid w:val="00E32958"/>
    <w:pPr>
      <w:spacing w:before="288" w:after="288" w:line="336" w:lineRule="atLeast"/>
    </w:pPr>
    <w:rPr>
      <w:color w:val="999999"/>
      <w:sz w:val="18"/>
      <w:szCs w:val="18"/>
      <w:lang w:eastAsia="lt-LT"/>
    </w:rPr>
  </w:style>
  <w:style w:type="paragraph" w:customStyle="1" w:styleId="Default">
    <w:name w:val="Default"/>
    <w:rsid w:val="000B692B"/>
    <w:pPr>
      <w:autoSpaceDE w:val="0"/>
      <w:autoSpaceDN w:val="0"/>
      <w:adjustRightInd w:val="0"/>
    </w:pPr>
    <w:rPr>
      <w:rFonts w:eastAsia="Cambria"/>
      <w:color w:val="000000"/>
      <w:sz w:val="24"/>
      <w:szCs w:val="24"/>
    </w:rPr>
  </w:style>
  <w:style w:type="character" w:customStyle="1" w:styleId="Heading2Char">
    <w:name w:val="Heading 2 Char"/>
    <w:link w:val="Heading2"/>
    <w:uiPriority w:val="9"/>
    <w:rsid w:val="001951D5"/>
    <w:rPr>
      <w:b/>
      <w:bCs/>
      <w:sz w:val="36"/>
      <w:szCs w:val="36"/>
    </w:rPr>
  </w:style>
  <w:style w:type="character" w:customStyle="1" w:styleId="apple-style-span">
    <w:name w:val="apple-style-span"/>
    <w:basedOn w:val="DefaultParagraphFont"/>
    <w:rsid w:val="00C05F0F"/>
  </w:style>
  <w:style w:type="paragraph" w:styleId="ListParagraph">
    <w:name w:val="List Paragraph"/>
    <w:basedOn w:val="Normal"/>
    <w:link w:val="ListParagraphChar"/>
    <w:uiPriority w:val="34"/>
    <w:qFormat/>
    <w:rsid w:val="00C05F0F"/>
    <w:pPr>
      <w:spacing w:after="200" w:line="276" w:lineRule="auto"/>
      <w:ind w:left="720"/>
      <w:contextualSpacing/>
    </w:pPr>
    <w:rPr>
      <w:rFonts w:ascii="Calibri" w:eastAsia="Calibri" w:hAnsi="Calibri"/>
      <w:szCs w:val="22"/>
    </w:rPr>
  </w:style>
  <w:style w:type="character" w:customStyle="1" w:styleId="CommentTextChar">
    <w:name w:val="Comment Text Char"/>
    <w:link w:val="CommentText"/>
    <w:uiPriority w:val="99"/>
    <w:semiHidden/>
    <w:rsid w:val="00C05F0F"/>
    <w:rPr>
      <w:lang w:eastAsia="en-US"/>
    </w:rPr>
  </w:style>
  <w:style w:type="paragraph" w:styleId="NoSpacing">
    <w:name w:val="No Spacing"/>
    <w:autoRedefine/>
    <w:uiPriority w:val="1"/>
    <w:qFormat/>
    <w:rsid w:val="00AB5A6A"/>
    <w:pPr>
      <w:jc w:val="both"/>
    </w:pPr>
    <w:rPr>
      <w:rFonts w:ascii="Verdana" w:hAnsi="Verdana"/>
      <w:szCs w:val="22"/>
    </w:rPr>
  </w:style>
  <w:style w:type="character" w:customStyle="1" w:styleId="apple-converted-space">
    <w:name w:val="apple-converted-space"/>
    <w:rsid w:val="00A42BE3"/>
  </w:style>
  <w:style w:type="character" w:customStyle="1" w:styleId="hps">
    <w:name w:val="hps"/>
    <w:rsid w:val="00A55A68"/>
  </w:style>
  <w:style w:type="character" w:customStyle="1" w:styleId="shorttext">
    <w:name w:val="short_text"/>
    <w:rsid w:val="0083479A"/>
  </w:style>
  <w:style w:type="character" w:styleId="IntenseEmphasis">
    <w:name w:val="Intense Emphasis"/>
    <w:uiPriority w:val="21"/>
    <w:qFormat/>
    <w:rsid w:val="00AA6436"/>
    <w:rPr>
      <w:i/>
      <w:iCs/>
      <w:color w:val="5B9BD5"/>
    </w:rPr>
  </w:style>
  <w:style w:type="character" w:styleId="Emphasis">
    <w:name w:val="Emphasis"/>
    <w:uiPriority w:val="20"/>
    <w:qFormat/>
    <w:rsid w:val="008B2509"/>
    <w:rPr>
      <w:i/>
      <w:iCs/>
    </w:rPr>
  </w:style>
  <w:style w:type="character" w:customStyle="1" w:styleId="st">
    <w:name w:val="st"/>
    <w:rsid w:val="008E4AED"/>
  </w:style>
  <w:style w:type="character" w:customStyle="1" w:styleId="ListParagraphChar">
    <w:name w:val="List Paragraph Char"/>
    <w:link w:val="ListParagraph"/>
    <w:uiPriority w:val="34"/>
    <w:locked/>
    <w:rsid w:val="00D8439D"/>
    <w:rPr>
      <w:rFonts w:ascii="Calibri" w:eastAsia="Calibri" w:hAnsi="Calibri"/>
      <w:sz w:val="22"/>
      <w:szCs w:val="22"/>
      <w:lang w:eastAsia="en-US"/>
    </w:rPr>
  </w:style>
  <w:style w:type="character" w:customStyle="1" w:styleId="HeaderChar">
    <w:name w:val="Header Char"/>
    <w:link w:val="Header"/>
    <w:uiPriority w:val="99"/>
    <w:rsid w:val="00E01F9A"/>
    <w:rPr>
      <w:sz w:val="24"/>
      <w:lang w:val="lt-LT"/>
    </w:rPr>
  </w:style>
  <w:style w:type="character" w:customStyle="1" w:styleId="FooterChar">
    <w:name w:val="Footer Char"/>
    <w:link w:val="Footer"/>
    <w:uiPriority w:val="99"/>
    <w:rsid w:val="003C7256"/>
    <w:rPr>
      <w:sz w:val="24"/>
      <w:lang w:val="lt-LT"/>
    </w:rPr>
  </w:style>
  <w:style w:type="character" w:customStyle="1" w:styleId="clear2">
    <w:name w:val="clear2"/>
    <w:basedOn w:val="DefaultParagraphFont"/>
    <w:rsid w:val="00700432"/>
  </w:style>
  <w:style w:type="character" w:customStyle="1" w:styleId="normal-h">
    <w:name w:val="normal-h"/>
    <w:basedOn w:val="DefaultParagraphFont"/>
    <w:rsid w:val="00A0716E"/>
  </w:style>
  <w:style w:type="character" w:customStyle="1" w:styleId="UnresolvedMention1">
    <w:name w:val="Unresolved Mention1"/>
    <w:basedOn w:val="DefaultParagraphFont"/>
    <w:uiPriority w:val="99"/>
    <w:semiHidden/>
    <w:unhideWhenUsed/>
    <w:rsid w:val="00D91E63"/>
    <w:rPr>
      <w:color w:val="605E5C"/>
      <w:shd w:val="clear" w:color="auto" w:fill="E1DFDD"/>
    </w:rPr>
  </w:style>
  <w:style w:type="character" w:customStyle="1" w:styleId="jlqj4b">
    <w:name w:val="jlqj4b"/>
    <w:basedOn w:val="DefaultParagraphFont"/>
    <w:rsid w:val="00730A36"/>
  </w:style>
  <w:style w:type="character" w:customStyle="1" w:styleId="viiyi">
    <w:name w:val="viiyi"/>
    <w:basedOn w:val="DefaultParagraphFont"/>
    <w:rsid w:val="00730A36"/>
  </w:style>
  <w:style w:type="paragraph" w:styleId="Revision">
    <w:name w:val="Revision"/>
    <w:hidden/>
    <w:uiPriority w:val="99"/>
    <w:semiHidden/>
    <w:rsid w:val="0008651F"/>
    <w:rPr>
      <w:sz w:val="24"/>
      <w:lang w:eastAsia="en-US"/>
    </w:rPr>
  </w:style>
  <w:style w:type="character" w:customStyle="1" w:styleId="Heading1Char">
    <w:name w:val="Heading 1 Char"/>
    <w:basedOn w:val="DefaultParagraphFont"/>
    <w:link w:val="Heading1"/>
    <w:uiPriority w:val="9"/>
    <w:rsid w:val="00F95B31"/>
    <w:rPr>
      <w:rFonts w:ascii="Verdana" w:eastAsiaTheme="majorEastAsia" w:hAnsi="Verdana" w:cstheme="majorBidi"/>
      <w:b/>
      <w:color w:val="390A6F"/>
      <w:sz w:val="24"/>
      <w:szCs w:val="32"/>
      <w:lang w:eastAsia="en-US"/>
    </w:rPr>
  </w:style>
  <w:style w:type="paragraph" w:customStyle="1" w:styleId="paragraph">
    <w:name w:val="paragraph"/>
    <w:basedOn w:val="Normal"/>
    <w:rsid w:val="006523AD"/>
    <w:pPr>
      <w:spacing w:before="100" w:beforeAutospacing="1" w:after="100" w:afterAutospacing="1" w:line="240" w:lineRule="auto"/>
    </w:pPr>
    <w:rPr>
      <w:rFonts w:ascii="Times New Roman" w:hAnsi="Times New Roman"/>
      <w:sz w:val="24"/>
      <w:szCs w:val="24"/>
      <w:lang w:eastAsia="lt-LT"/>
    </w:rPr>
  </w:style>
  <w:style w:type="character" w:customStyle="1" w:styleId="normaltextrun">
    <w:name w:val="normaltextrun"/>
    <w:basedOn w:val="DefaultParagraphFont"/>
    <w:rsid w:val="006523AD"/>
  </w:style>
  <w:style w:type="character" w:customStyle="1" w:styleId="eop">
    <w:name w:val="eop"/>
    <w:basedOn w:val="DefaultParagraphFont"/>
    <w:rsid w:val="00652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469">
      <w:bodyDiv w:val="1"/>
      <w:marLeft w:val="0"/>
      <w:marRight w:val="0"/>
      <w:marTop w:val="0"/>
      <w:marBottom w:val="0"/>
      <w:divBdr>
        <w:top w:val="none" w:sz="0" w:space="0" w:color="auto"/>
        <w:left w:val="none" w:sz="0" w:space="0" w:color="auto"/>
        <w:bottom w:val="none" w:sz="0" w:space="0" w:color="auto"/>
        <w:right w:val="none" w:sz="0" w:space="0" w:color="auto"/>
      </w:divBdr>
      <w:divsChild>
        <w:div w:id="728190751">
          <w:marLeft w:val="0"/>
          <w:marRight w:val="0"/>
          <w:marTop w:val="0"/>
          <w:marBottom w:val="0"/>
          <w:divBdr>
            <w:top w:val="none" w:sz="0" w:space="0" w:color="auto"/>
            <w:left w:val="none" w:sz="0" w:space="0" w:color="auto"/>
            <w:bottom w:val="none" w:sz="0" w:space="0" w:color="auto"/>
            <w:right w:val="none" w:sz="0" w:space="0" w:color="auto"/>
          </w:divBdr>
          <w:divsChild>
            <w:div w:id="411702965">
              <w:marLeft w:val="0"/>
              <w:marRight w:val="0"/>
              <w:marTop w:val="0"/>
              <w:marBottom w:val="0"/>
              <w:divBdr>
                <w:top w:val="none" w:sz="0" w:space="0" w:color="auto"/>
                <w:left w:val="none" w:sz="0" w:space="0" w:color="auto"/>
                <w:bottom w:val="none" w:sz="0" w:space="0" w:color="auto"/>
                <w:right w:val="none" w:sz="0" w:space="0" w:color="auto"/>
              </w:divBdr>
              <w:divsChild>
                <w:div w:id="1167092647">
                  <w:marLeft w:val="0"/>
                  <w:marRight w:val="0"/>
                  <w:marTop w:val="0"/>
                  <w:marBottom w:val="0"/>
                  <w:divBdr>
                    <w:top w:val="none" w:sz="0" w:space="0" w:color="auto"/>
                    <w:left w:val="none" w:sz="0" w:space="0" w:color="auto"/>
                    <w:bottom w:val="none" w:sz="0" w:space="0" w:color="auto"/>
                    <w:right w:val="none" w:sz="0" w:space="0" w:color="auto"/>
                  </w:divBdr>
                  <w:divsChild>
                    <w:div w:id="1404376004">
                      <w:marLeft w:val="0"/>
                      <w:marRight w:val="0"/>
                      <w:marTop w:val="0"/>
                      <w:marBottom w:val="0"/>
                      <w:divBdr>
                        <w:top w:val="none" w:sz="0" w:space="0" w:color="auto"/>
                        <w:left w:val="none" w:sz="0" w:space="0" w:color="auto"/>
                        <w:bottom w:val="none" w:sz="0" w:space="0" w:color="auto"/>
                        <w:right w:val="none" w:sz="0" w:space="0" w:color="auto"/>
                      </w:divBdr>
                      <w:divsChild>
                        <w:div w:id="381177489">
                          <w:marLeft w:val="0"/>
                          <w:marRight w:val="0"/>
                          <w:marTop w:val="0"/>
                          <w:marBottom w:val="75"/>
                          <w:divBdr>
                            <w:top w:val="none" w:sz="0" w:space="0" w:color="auto"/>
                            <w:left w:val="none" w:sz="0" w:space="0" w:color="auto"/>
                            <w:bottom w:val="none" w:sz="0" w:space="0" w:color="auto"/>
                            <w:right w:val="none" w:sz="0" w:space="0" w:color="auto"/>
                          </w:divBdr>
                        </w:div>
                        <w:div w:id="2111927129">
                          <w:marLeft w:val="0"/>
                          <w:marRight w:val="0"/>
                          <w:marTop w:val="0"/>
                          <w:marBottom w:val="300"/>
                          <w:divBdr>
                            <w:top w:val="none" w:sz="0" w:space="0" w:color="auto"/>
                            <w:left w:val="none" w:sz="0" w:space="0" w:color="auto"/>
                            <w:bottom w:val="none" w:sz="0" w:space="0" w:color="auto"/>
                            <w:right w:val="none" w:sz="0" w:space="0" w:color="auto"/>
                          </w:divBdr>
                          <w:divsChild>
                            <w:div w:id="556861665">
                              <w:marLeft w:val="0"/>
                              <w:marRight w:val="0"/>
                              <w:marTop w:val="0"/>
                              <w:marBottom w:val="0"/>
                              <w:divBdr>
                                <w:top w:val="none" w:sz="0" w:space="0" w:color="auto"/>
                                <w:left w:val="none" w:sz="0" w:space="0" w:color="auto"/>
                                <w:bottom w:val="none" w:sz="0" w:space="0" w:color="auto"/>
                                <w:right w:val="none" w:sz="0" w:space="0" w:color="auto"/>
                              </w:divBdr>
                            </w:div>
                            <w:div w:id="7425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69261">
      <w:bodyDiv w:val="1"/>
      <w:marLeft w:val="0"/>
      <w:marRight w:val="0"/>
      <w:marTop w:val="0"/>
      <w:marBottom w:val="0"/>
      <w:divBdr>
        <w:top w:val="none" w:sz="0" w:space="0" w:color="auto"/>
        <w:left w:val="none" w:sz="0" w:space="0" w:color="auto"/>
        <w:bottom w:val="none" w:sz="0" w:space="0" w:color="auto"/>
        <w:right w:val="none" w:sz="0" w:space="0" w:color="auto"/>
      </w:divBdr>
    </w:div>
    <w:div w:id="80102557">
      <w:bodyDiv w:val="1"/>
      <w:marLeft w:val="0"/>
      <w:marRight w:val="0"/>
      <w:marTop w:val="0"/>
      <w:marBottom w:val="0"/>
      <w:divBdr>
        <w:top w:val="none" w:sz="0" w:space="0" w:color="auto"/>
        <w:left w:val="none" w:sz="0" w:space="0" w:color="auto"/>
        <w:bottom w:val="none" w:sz="0" w:space="0" w:color="auto"/>
        <w:right w:val="none" w:sz="0" w:space="0" w:color="auto"/>
      </w:divBdr>
    </w:div>
    <w:div w:id="84495571">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1166"/>
          <w:marRight w:val="0"/>
          <w:marTop w:val="134"/>
          <w:marBottom w:val="0"/>
          <w:divBdr>
            <w:top w:val="none" w:sz="0" w:space="0" w:color="auto"/>
            <w:left w:val="none" w:sz="0" w:space="0" w:color="auto"/>
            <w:bottom w:val="none" w:sz="0" w:space="0" w:color="auto"/>
            <w:right w:val="none" w:sz="0" w:space="0" w:color="auto"/>
          </w:divBdr>
        </w:div>
        <w:div w:id="98792449">
          <w:marLeft w:val="1166"/>
          <w:marRight w:val="0"/>
          <w:marTop w:val="134"/>
          <w:marBottom w:val="0"/>
          <w:divBdr>
            <w:top w:val="none" w:sz="0" w:space="0" w:color="auto"/>
            <w:left w:val="none" w:sz="0" w:space="0" w:color="auto"/>
            <w:bottom w:val="none" w:sz="0" w:space="0" w:color="auto"/>
            <w:right w:val="none" w:sz="0" w:space="0" w:color="auto"/>
          </w:divBdr>
        </w:div>
        <w:div w:id="776675161">
          <w:marLeft w:val="547"/>
          <w:marRight w:val="0"/>
          <w:marTop w:val="154"/>
          <w:marBottom w:val="0"/>
          <w:divBdr>
            <w:top w:val="none" w:sz="0" w:space="0" w:color="auto"/>
            <w:left w:val="none" w:sz="0" w:space="0" w:color="auto"/>
            <w:bottom w:val="none" w:sz="0" w:space="0" w:color="auto"/>
            <w:right w:val="none" w:sz="0" w:space="0" w:color="auto"/>
          </w:divBdr>
        </w:div>
        <w:div w:id="1512987674">
          <w:marLeft w:val="1166"/>
          <w:marRight w:val="0"/>
          <w:marTop w:val="134"/>
          <w:marBottom w:val="0"/>
          <w:divBdr>
            <w:top w:val="none" w:sz="0" w:space="0" w:color="auto"/>
            <w:left w:val="none" w:sz="0" w:space="0" w:color="auto"/>
            <w:bottom w:val="none" w:sz="0" w:space="0" w:color="auto"/>
            <w:right w:val="none" w:sz="0" w:space="0" w:color="auto"/>
          </w:divBdr>
        </w:div>
        <w:div w:id="2118600557">
          <w:marLeft w:val="547"/>
          <w:marRight w:val="0"/>
          <w:marTop w:val="154"/>
          <w:marBottom w:val="0"/>
          <w:divBdr>
            <w:top w:val="none" w:sz="0" w:space="0" w:color="auto"/>
            <w:left w:val="none" w:sz="0" w:space="0" w:color="auto"/>
            <w:bottom w:val="none" w:sz="0" w:space="0" w:color="auto"/>
            <w:right w:val="none" w:sz="0" w:space="0" w:color="auto"/>
          </w:divBdr>
        </w:div>
      </w:divsChild>
    </w:div>
    <w:div w:id="87118850">
      <w:bodyDiv w:val="1"/>
      <w:marLeft w:val="0"/>
      <w:marRight w:val="0"/>
      <w:marTop w:val="0"/>
      <w:marBottom w:val="0"/>
      <w:divBdr>
        <w:top w:val="none" w:sz="0" w:space="0" w:color="auto"/>
        <w:left w:val="none" w:sz="0" w:space="0" w:color="auto"/>
        <w:bottom w:val="none" w:sz="0" w:space="0" w:color="auto"/>
        <w:right w:val="none" w:sz="0" w:space="0" w:color="auto"/>
      </w:divBdr>
    </w:div>
    <w:div w:id="90778756">
      <w:bodyDiv w:val="1"/>
      <w:marLeft w:val="0"/>
      <w:marRight w:val="0"/>
      <w:marTop w:val="0"/>
      <w:marBottom w:val="0"/>
      <w:divBdr>
        <w:top w:val="none" w:sz="0" w:space="0" w:color="auto"/>
        <w:left w:val="none" w:sz="0" w:space="0" w:color="auto"/>
        <w:bottom w:val="none" w:sz="0" w:space="0" w:color="auto"/>
        <w:right w:val="none" w:sz="0" w:space="0" w:color="auto"/>
      </w:divBdr>
    </w:div>
    <w:div w:id="131679826">
      <w:bodyDiv w:val="1"/>
      <w:marLeft w:val="0"/>
      <w:marRight w:val="0"/>
      <w:marTop w:val="0"/>
      <w:marBottom w:val="0"/>
      <w:divBdr>
        <w:top w:val="none" w:sz="0" w:space="0" w:color="auto"/>
        <w:left w:val="none" w:sz="0" w:space="0" w:color="auto"/>
        <w:bottom w:val="none" w:sz="0" w:space="0" w:color="auto"/>
        <w:right w:val="none" w:sz="0" w:space="0" w:color="auto"/>
      </w:divBdr>
    </w:div>
    <w:div w:id="151720569">
      <w:bodyDiv w:val="1"/>
      <w:marLeft w:val="0"/>
      <w:marRight w:val="0"/>
      <w:marTop w:val="0"/>
      <w:marBottom w:val="0"/>
      <w:divBdr>
        <w:top w:val="none" w:sz="0" w:space="0" w:color="auto"/>
        <w:left w:val="none" w:sz="0" w:space="0" w:color="auto"/>
        <w:bottom w:val="none" w:sz="0" w:space="0" w:color="auto"/>
        <w:right w:val="none" w:sz="0" w:space="0" w:color="auto"/>
      </w:divBdr>
    </w:div>
    <w:div w:id="189806141">
      <w:bodyDiv w:val="1"/>
      <w:marLeft w:val="0"/>
      <w:marRight w:val="0"/>
      <w:marTop w:val="0"/>
      <w:marBottom w:val="0"/>
      <w:divBdr>
        <w:top w:val="none" w:sz="0" w:space="0" w:color="auto"/>
        <w:left w:val="none" w:sz="0" w:space="0" w:color="auto"/>
        <w:bottom w:val="none" w:sz="0" w:space="0" w:color="auto"/>
        <w:right w:val="none" w:sz="0" w:space="0" w:color="auto"/>
      </w:divBdr>
      <w:divsChild>
        <w:div w:id="669212756">
          <w:marLeft w:val="0"/>
          <w:marRight w:val="0"/>
          <w:marTop w:val="0"/>
          <w:marBottom w:val="0"/>
          <w:divBdr>
            <w:top w:val="none" w:sz="0" w:space="0" w:color="auto"/>
            <w:left w:val="none" w:sz="0" w:space="0" w:color="auto"/>
            <w:bottom w:val="none" w:sz="0" w:space="0" w:color="auto"/>
            <w:right w:val="none" w:sz="0" w:space="0" w:color="auto"/>
          </w:divBdr>
          <w:divsChild>
            <w:div w:id="573659133">
              <w:marLeft w:val="0"/>
              <w:marRight w:val="0"/>
              <w:marTop w:val="0"/>
              <w:marBottom w:val="0"/>
              <w:divBdr>
                <w:top w:val="none" w:sz="0" w:space="0" w:color="auto"/>
                <w:left w:val="none" w:sz="0" w:space="0" w:color="auto"/>
                <w:bottom w:val="none" w:sz="0" w:space="0" w:color="auto"/>
                <w:right w:val="none" w:sz="0" w:space="0" w:color="auto"/>
              </w:divBdr>
              <w:divsChild>
                <w:div w:id="1404448081">
                  <w:marLeft w:val="0"/>
                  <w:marRight w:val="0"/>
                  <w:marTop w:val="0"/>
                  <w:marBottom w:val="0"/>
                  <w:divBdr>
                    <w:top w:val="none" w:sz="0" w:space="0" w:color="auto"/>
                    <w:left w:val="none" w:sz="0" w:space="0" w:color="auto"/>
                    <w:bottom w:val="none" w:sz="0" w:space="0" w:color="auto"/>
                    <w:right w:val="none" w:sz="0" w:space="0" w:color="auto"/>
                  </w:divBdr>
                  <w:divsChild>
                    <w:div w:id="845363216">
                      <w:marLeft w:val="0"/>
                      <w:marRight w:val="0"/>
                      <w:marTop w:val="0"/>
                      <w:marBottom w:val="0"/>
                      <w:divBdr>
                        <w:top w:val="none" w:sz="0" w:space="0" w:color="auto"/>
                        <w:left w:val="none" w:sz="0" w:space="0" w:color="auto"/>
                        <w:bottom w:val="none" w:sz="0" w:space="0" w:color="auto"/>
                        <w:right w:val="none" w:sz="0" w:space="0" w:color="auto"/>
                      </w:divBdr>
                      <w:divsChild>
                        <w:div w:id="217134222">
                          <w:marLeft w:val="0"/>
                          <w:marRight w:val="0"/>
                          <w:marTop w:val="0"/>
                          <w:marBottom w:val="300"/>
                          <w:divBdr>
                            <w:top w:val="none" w:sz="0" w:space="0" w:color="auto"/>
                            <w:left w:val="none" w:sz="0" w:space="0" w:color="auto"/>
                            <w:bottom w:val="none" w:sz="0" w:space="0" w:color="auto"/>
                            <w:right w:val="none" w:sz="0" w:space="0" w:color="auto"/>
                          </w:divBdr>
                          <w:divsChild>
                            <w:div w:id="16445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549">
      <w:bodyDiv w:val="1"/>
      <w:marLeft w:val="0"/>
      <w:marRight w:val="0"/>
      <w:marTop w:val="0"/>
      <w:marBottom w:val="0"/>
      <w:divBdr>
        <w:top w:val="none" w:sz="0" w:space="0" w:color="auto"/>
        <w:left w:val="none" w:sz="0" w:space="0" w:color="auto"/>
        <w:bottom w:val="none" w:sz="0" w:space="0" w:color="auto"/>
        <w:right w:val="none" w:sz="0" w:space="0" w:color="auto"/>
      </w:divBdr>
    </w:div>
    <w:div w:id="192111311">
      <w:bodyDiv w:val="1"/>
      <w:marLeft w:val="0"/>
      <w:marRight w:val="0"/>
      <w:marTop w:val="0"/>
      <w:marBottom w:val="0"/>
      <w:divBdr>
        <w:top w:val="none" w:sz="0" w:space="0" w:color="auto"/>
        <w:left w:val="none" w:sz="0" w:space="0" w:color="auto"/>
        <w:bottom w:val="none" w:sz="0" w:space="0" w:color="auto"/>
        <w:right w:val="none" w:sz="0" w:space="0" w:color="auto"/>
      </w:divBdr>
    </w:div>
    <w:div w:id="207112106">
      <w:bodyDiv w:val="1"/>
      <w:marLeft w:val="0"/>
      <w:marRight w:val="0"/>
      <w:marTop w:val="0"/>
      <w:marBottom w:val="0"/>
      <w:divBdr>
        <w:top w:val="none" w:sz="0" w:space="0" w:color="auto"/>
        <w:left w:val="none" w:sz="0" w:space="0" w:color="auto"/>
        <w:bottom w:val="none" w:sz="0" w:space="0" w:color="auto"/>
        <w:right w:val="none" w:sz="0" w:space="0" w:color="auto"/>
      </w:divBdr>
      <w:divsChild>
        <w:div w:id="1126314882">
          <w:marLeft w:val="0"/>
          <w:marRight w:val="0"/>
          <w:marTop w:val="0"/>
          <w:marBottom w:val="0"/>
          <w:divBdr>
            <w:top w:val="none" w:sz="0" w:space="0" w:color="auto"/>
            <w:left w:val="none" w:sz="0" w:space="0" w:color="auto"/>
            <w:bottom w:val="none" w:sz="0" w:space="0" w:color="auto"/>
            <w:right w:val="none" w:sz="0" w:space="0" w:color="auto"/>
          </w:divBdr>
          <w:divsChild>
            <w:div w:id="1918706772">
              <w:marLeft w:val="0"/>
              <w:marRight w:val="0"/>
              <w:marTop w:val="0"/>
              <w:marBottom w:val="0"/>
              <w:divBdr>
                <w:top w:val="none" w:sz="0" w:space="0" w:color="auto"/>
                <w:left w:val="none" w:sz="0" w:space="0" w:color="auto"/>
                <w:bottom w:val="none" w:sz="0" w:space="0" w:color="auto"/>
                <w:right w:val="none" w:sz="0" w:space="0" w:color="auto"/>
              </w:divBdr>
              <w:divsChild>
                <w:div w:id="1043557757">
                  <w:marLeft w:val="0"/>
                  <w:marRight w:val="0"/>
                  <w:marTop w:val="0"/>
                  <w:marBottom w:val="0"/>
                  <w:divBdr>
                    <w:top w:val="none" w:sz="0" w:space="0" w:color="auto"/>
                    <w:left w:val="none" w:sz="0" w:space="0" w:color="auto"/>
                    <w:bottom w:val="none" w:sz="0" w:space="0" w:color="auto"/>
                    <w:right w:val="none" w:sz="0" w:space="0" w:color="auto"/>
                  </w:divBdr>
                  <w:divsChild>
                    <w:div w:id="1615332194">
                      <w:marLeft w:val="0"/>
                      <w:marRight w:val="0"/>
                      <w:marTop w:val="0"/>
                      <w:marBottom w:val="0"/>
                      <w:divBdr>
                        <w:top w:val="none" w:sz="0" w:space="0" w:color="auto"/>
                        <w:left w:val="none" w:sz="0" w:space="0" w:color="auto"/>
                        <w:bottom w:val="none" w:sz="0" w:space="0" w:color="auto"/>
                        <w:right w:val="none" w:sz="0" w:space="0" w:color="auto"/>
                      </w:divBdr>
                      <w:divsChild>
                        <w:div w:id="771241690">
                          <w:marLeft w:val="0"/>
                          <w:marRight w:val="0"/>
                          <w:marTop w:val="0"/>
                          <w:marBottom w:val="0"/>
                          <w:divBdr>
                            <w:top w:val="none" w:sz="0" w:space="0" w:color="auto"/>
                            <w:left w:val="none" w:sz="0" w:space="0" w:color="auto"/>
                            <w:bottom w:val="none" w:sz="0" w:space="0" w:color="auto"/>
                            <w:right w:val="none" w:sz="0" w:space="0" w:color="auto"/>
                          </w:divBdr>
                          <w:divsChild>
                            <w:div w:id="242615981">
                              <w:marLeft w:val="0"/>
                              <w:marRight w:val="0"/>
                              <w:marTop w:val="0"/>
                              <w:marBottom w:val="0"/>
                              <w:divBdr>
                                <w:top w:val="none" w:sz="0" w:space="0" w:color="auto"/>
                                <w:left w:val="none" w:sz="0" w:space="0" w:color="auto"/>
                                <w:bottom w:val="none" w:sz="0" w:space="0" w:color="auto"/>
                                <w:right w:val="none" w:sz="0" w:space="0" w:color="auto"/>
                              </w:divBdr>
                              <w:divsChild>
                                <w:div w:id="10810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25204">
      <w:bodyDiv w:val="1"/>
      <w:marLeft w:val="0"/>
      <w:marRight w:val="0"/>
      <w:marTop w:val="0"/>
      <w:marBottom w:val="0"/>
      <w:divBdr>
        <w:top w:val="none" w:sz="0" w:space="0" w:color="auto"/>
        <w:left w:val="none" w:sz="0" w:space="0" w:color="auto"/>
        <w:bottom w:val="none" w:sz="0" w:space="0" w:color="auto"/>
        <w:right w:val="none" w:sz="0" w:space="0" w:color="auto"/>
      </w:divBdr>
      <w:divsChild>
        <w:div w:id="254242805">
          <w:marLeft w:val="0"/>
          <w:marRight w:val="0"/>
          <w:marTop w:val="0"/>
          <w:marBottom w:val="0"/>
          <w:divBdr>
            <w:top w:val="none" w:sz="0" w:space="0" w:color="auto"/>
            <w:left w:val="none" w:sz="0" w:space="0" w:color="auto"/>
            <w:bottom w:val="none" w:sz="0" w:space="0" w:color="auto"/>
            <w:right w:val="none" w:sz="0" w:space="0" w:color="auto"/>
          </w:divBdr>
        </w:div>
        <w:div w:id="987250521">
          <w:marLeft w:val="0"/>
          <w:marRight w:val="0"/>
          <w:marTop w:val="0"/>
          <w:marBottom w:val="0"/>
          <w:divBdr>
            <w:top w:val="none" w:sz="0" w:space="0" w:color="auto"/>
            <w:left w:val="none" w:sz="0" w:space="0" w:color="auto"/>
            <w:bottom w:val="none" w:sz="0" w:space="0" w:color="auto"/>
            <w:right w:val="none" w:sz="0" w:space="0" w:color="auto"/>
          </w:divBdr>
        </w:div>
        <w:div w:id="1692031036">
          <w:marLeft w:val="0"/>
          <w:marRight w:val="0"/>
          <w:marTop w:val="0"/>
          <w:marBottom w:val="0"/>
          <w:divBdr>
            <w:top w:val="none" w:sz="0" w:space="0" w:color="auto"/>
            <w:left w:val="none" w:sz="0" w:space="0" w:color="auto"/>
            <w:bottom w:val="none" w:sz="0" w:space="0" w:color="auto"/>
            <w:right w:val="none" w:sz="0" w:space="0" w:color="auto"/>
          </w:divBdr>
        </w:div>
        <w:div w:id="1955404385">
          <w:marLeft w:val="0"/>
          <w:marRight w:val="0"/>
          <w:marTop w:val="0"/>
          <w:marBottom w:val="0"/>
          <w:divBdr>
            <w:top w:val="none" w:sz="0" w:space="0" w:color="auto"/>
            <w:left w:val="none" w:sz="0" w:space="0" w:color="auto"/>
            <w:bottom w:val="none" w:sz="0" w:space="0" w:color="auto"/>
            <w:right w:val="none" w:sz="0" w:space="0" w:color="auto"/>
          </w:divBdr>
        </w:div>
      </w:divsChild>
    </w:div>
    <w:div w:id="231887966">
      <w:bodyDiv w:val="1"/>
      <w:marLeft w:val="0"/>
      <w:marRight w:val="0"/>
      <w:marTop w:val="0"/>
      <w:marBottom w:val="0"/>
      <w:divBdr>
        <w:top w:val="none" w:sz="0" w:space="0" w:color="auto"/>
        <w:left w:val="none" w:sz="0" w:space="0" w:color="auto"/>
        <w:bottom w:val="none" w:sz="0" w:space="0" w:color="auto"/>
        <w:right w:val="none" w:sz="0" w:space="0" w:color="auto"/>
      </w:divBdr>
    </w:div>
    <w:div w:id="241644896">
      <w:bodyDiv w:val="1"/>
      <w:marLeft w:val="0"/>
      <w:marRight w:val="0"/>
      <w:marTop w:val="0"/>
      <w:marBottom w:val="0"/>
      <w:divBdr>
        <w:top w:val="none" w:sz="0" w:space="0" w:color="auto"/>
        <w:left w:val="none" w:sz="0" w:space="0" w:color="auto"/>
        <w:bottom w:val="none" w:sz="0" w:space="0" w:color="auto"/>
        <w:right w:val="none" w:sz="0" w:space="0" w:color="auto"/>
      </w:divBdr>
      <w:divsChild>
        <w:div w:id="1363551358">
          <w:marLeft w:val="0"/>
          <w:marRight w:val="0"/>
          <w:marTop w:val="0"/>
          <w:marBottom w:val="0"/>
          <w:divBdr>
            <w:top w:val="none" w:sz="0" w:space="0" w:color="auto"/>
            <w:left w:val="none" w:sz="0" w:space="0" w:color="auto"/>
            <w:bottom w:val="none" w:sz="0" w:space="0" w:color="auto"/>
            <w:right w:val="none" w:sz="0" w:space="0" w:color="auto"/>
          </w:divBdr>
          <w:divsChild>
            <w:div w:id="835416097">
              <w:marLeft w:val="0"/>
              <w:marRight w:val="0"/>
              <w:marTop w:val="0"/>
              <w:marBottom w:val="0"/>
              <w:divBdr>
                <w:top w:val="none" w:sz="0" w:space="0" w:color="auto"/>
                <w:left w:val="none" w:sz="0" w:space="0" w:color="auto"/>
                <w:bottom w:val="none" w:sz="0" w:space="0" w:color="auto"/>
                <w:right w:val="none" w:sz="0" w:space="0" w:color="auto"/>
              </w:divBdr>
              <w:divsChild>
                <w:div w:id="2079356153">
                  <w:marLeft w:val="0"/>
                  <w:marRight w:val="0"/>
                  <w:marTop w:val="0"/>
                  <w:marBottom w:val="0"/>
                  <w:divBdr>
                    <w:top w:val="none" w:sz="0" w:space="0" w:color="auto"/>
                    <w:left w:val="none" w:sz="0" w:space="0" w:color="auto"/>
                    <w:bottom w:val="none" w:sz="0" w:space="0" w:color="auto"/>
                    <w:right w:val="none" w:sz="0" w:space="0" w:color="auto"/>
                  </w:divBdr>
                  <w:divsChild>
                    <w:div w:id="1165708540">
                      <w:marLeft w:val="0"/>
                      <w:marRight w:val="0"/>
                      <w:marTop w:val="0"/>
                      <w:marBottom w:val="0"/>
                      <w:divBdr>
                        <w:top w:val="none" w:sz="0" w:space="0" w:color="auto"/>
                        <w:left w:val="none" w:sz="0" w:space="0" w:color="auto"/>
                        <w:bottom w:val="none" w:sz="0" w:space="0" w:color="auto"/>
                        <w:right w:val="none" w:sz="0" w:space="0" w:color="auto"/>
                      </w:divBdr>
                      <w:divsChild>
                        <w:div w:id="347684390">
                          <w:marLeft w:val="0"/>
                          <w:marRight w:val="0"/>
                          <w:marTop w:val="0"/>
                          <w:marBottom w:val="215"/>
                          <w:divBdr>
                            <w:top w:val="none" w:sz="0" w:space="0" w:color="auto"/>
                            <w:left w:val="none" w:sz="0" w:space="0" w:color="auto"/>
                            <w:bottom w:val="none" w:sz="0" w:space="0" w:color="auto"/>
                            <w:right w:val="none" w:sz="0" w:space="0" w:color="auto"/>
                          </w:divBdr>
                          <w:divsChild>
                            <w:div w:id="5353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29468">
      <w:bodyDiv w:val="1"/>
      <w:marLeft w:val="0"/>
      <w:marRight w:val="0"/>
      <w:marTop w:val="0"/>
      <w:marBottom w:val="0"/>
      <w:divBdr>
        <w:top w:val="none" w:sz="0" w:space="0" w:color="auto"/>
        <w:left w:val="none" w:sz="0" w:space="0" w:color="auto"/>
        <w:bottom w:val="none" w:sz="0" w:space="0" w:color="auto"/>
        <w:right w:val="none" w:sz="0" w:space="0" w:color="auto"/>
      </w:divBdr>
      <w:divsChild>
        <w:div w:id="1375739881">
          <w:marLeft w:val="720"/>
          <w:marRight w:val="0"/>
          <w:marTop w:val="0"/>
          <w:marBottom w:val="0"/>
          <w:divBdr>
            <w:top w:val="none" w:sz="0" w:space="0" w:color="auto"/>
            <w:left w:val="none" w:sz="0" w:space="0" w:color="auto"/>
            <w:bottom w:val="none" w:sz="0" w:space="0" w:color="auto"/>
            <w:right w:val="none" w:sz="0" w:space="0" w:color="auto"/>
          </w:divBdr>
        </w:div>
        <w:div w:id="1558668402">
          <w:marLeft w:val="720"/>
          <w:marRight w:val="0"/>
          <w:marTop w:val="0"/>
          <w:marBottom w:val="0"/>
          <w:divBdr>
            <w:top w:val="none" w:sz="0" w:space="0" w:color="auto"/>
            <w:left w:val="none" w:sz="0" w:space="0" w:color="auto"/>
            <w:bottom w:val="none" w:sz="0" w:space="0" w:color="auto"/>
            <w:right w:val="none" w:sz="0" w:space="0" w:color="auto"/>
          </w:divBdr>
        </w:div>
      </w:divsChild>
    </w:div>
    <w:div w:id="320619222">
      <w:bodyDiv w:val="1"/>
      <w:marLeft w:val="0"/>
      <w:marRight w:val="0"/>
      <w:marTop w:val="0"/>
      <w:marBottom w:val="0"/>
      <w:divBdr>
        <w:top w:val="none" w:sz="0" w:space="0" w:color="auto"/>
        <w:left w:val="none" w:sz="0" w:space="0" w:color="auto"/>
        <w:bottom w:val="none" w:sz="0" w:space="0" w:color="auto"/>
        <w:right w:val="none" w:sz="0" w:space="0" w:color="auto"/>
      </w:divBdr>
    </w:div>
    <w:div w:id="328143179">
      <w:bodyDiv w:val="1"/>
      <w:marLeft w:val="0"/>
      <w:marRight w:val="0"/>
      <w:marTop w:val="0"/>
      <w:marBottom w:val="0"/>
      <w:divBdr>
        <w:top w:val="none" w:sz="0" w:space="0" w:color="auto"/>
        <w:left w:val="none" w:sz="0" w:space="0" w:color="auto"/>
        <w:bottom w:val="none" w:sz="0" w:space="0" w:color="auto"/>
        <w:right w:val="none" w:sz="0" w:space="0" w:color="auto"/>
      </w:divBdr>
    </w:div>
    <w:div w:id="357656416">
      <w:bodyDiv w:val="1"/>
      <w:marLeft w:val="0"/>
      <w:marRight w:val="0"/>
      <w:marTop w:val="0"/>
      <w:marBottom w:val="0"/>
      <w:divBdr>
        <w:top w:val="none" w:sz="0" w:space="0" w:color="auto"/>
        <w:left w:val="none" w:sz="0" w:space="0" w:color="auto"/>
        <w:bottom w:val="none" w:sz="0" w:space="0" w:color="auto"/>
        <w:right w:val="none" w:sz="0" w:space="0" w:color="auto"/>
      </w:divBdr>
    </w:div>
    <w:div w:id="381178073">
      <w:bodyDiv w:val="1"/>
      <w:marLeft w:val="0"/>
      <w:marRight w:val="0"/>
      <w:marTop w:val="0"/>
      <w:marBottom w:val="0"/>
      <w:divBdr>
        <w:top w:val="none" w:sz="0" w:space="0" w:color="auto"/>
        <w:left w:val="none" w:sz="0" w:space="0" w:color="auto"/>
        <w:bottom w:val="none" w:sz="0" w:space="0" w:color="auto"/>
        <w:right w:val="none" w:sz="0" w:space="0" w:color="auto"/>
      </w:divBdr>
    </w:div>
    <w:div w:id="383257804">
      <w:bodyDiv w:val="1"/>
      <w:marLeft w:val="0"/>
      <w:marRight w:val="0"/>
      <w:marTop w:val="0"/>
      <w:marBottom w:val="0"/>
      <w:divBdr>
        <w:top w:val="none" w:sz="0" w:space="0" w:color="auto"/>
        <w:left w:val="none" w:sz="0" w:space="0" w:color="auto"/>
        <w:bottom w:val="none" w:sz="0" w:space="0" w:color="auto"/>
        <w:right w:val="none" w:sz="0" w:space="0" w:color="auto"/>
      </w:divBdr>
      <w:divsChild>
        <w:div w:id="882445837">
          <w:marLeft w:val="0"/>
          <w:marRight w:val="0"/>
          <w:marTop w:val="0"/>
          <w:marBottom w:val="0"/>
          <w:divBdr>
            <w:top w:val="none" w:sz="0" w:space="0" w:color="auto"/>
            <w:left w:val="none" w:sz="0" w:space="0" w:color="auto"/>
            <w:bottom w:val="none" w:sz="0" w:space="0" w:color="auto"/>
            <w:right w:val="none" w:sz="0" w:space="0" w:color="auto"/>
          </w:divBdr>
          <w:divsChild>
            <w:div w:id="893931667">
              <w:marLeft w:val="0"/>
              <w:marRight w:val="0"/>
              <w:marTop w:val="0"/>
              <w:marBottom w:val="0"/>
              <w:divBdr>
                <w:top w:val="none" w:sz="0" w:space="0" w:color="auto"/>
                <w:left w:val="none" w:sz="0" w:space="0" w:color="auto"/>
                <w:bottom w:val="none" w:sz="0" w:space="0" w:color="auto"/>
                <w:right w:val="none" w:sz="0" w:space="0" w:color="auto"/>
              </w:divBdr>
              <w:divsChild>
                <w:div w:id="1013149051">
                  <w:marLeft w:val="0"/>
                  <w:marRight w:val="0"/>
                  <w:marTop w:val="0"/>
                  <w:marBottom w:val="0"/>
                  <w:divBdr>
                    <w:top w:val="none" w:sz="0" w:space="0" w:color="auto"/>
                    <w:left w:val="none" w:sz="0" w:space="0" w:color="auto"/>
                    <w:bottom w:val="none" w:sz="0" w:space="0" w:color="auto"/>
                    <w:right w:val="none" w:sz="0" w:space="0" w:color="auto"/>
                  </w:divBdr>
                  <w:divsChild>
                    <w:div w:id="1486243132">
                      <w:marLeft w:val="0"/>
                      <w:marRight w:val="0"/>
                      <w:marTop w:val="0"/>
                      <w:marBottom w:val="0"/>
                      <w:divBdr>
                        <w:top w:val="none" w:sz="0" w:space="0" w:color="auto"/>
                        <w:left w:val="none" w:sz="0" w:space="0" w:color="auto"/>
                        <w:bottom w:val="none" w:sz="0" w:space="0" w:color="auto"/>
                        <w:right w:val="none" w:sz="0" w:space="0" w:color="auto"/>
                      </w:divBdr>
                      <w:divsChild>
                        <w:div w:id="1027566955">
                          <w:marLeft w:val="0"/>
                          <w:marRight w:val="0"/>
                          <w:marTop w:val="0"/>
                          <w:marBottom w:val="300"/>
                          <w:divBdr>
                            <w:top w:val="none" w:sz="0" w:space="0" w:color="auto"/>
                            <w:left w:val="none" w:sz="0" w:space="0" w:color="auto"/>
                            <w:bottom w:val="none" w:sz="0" w:space="0" w:color="auto"/>
                            <w:right w:val="none" w:sz="0" w:space="0" w:color="auto"/>
                          </w:divBdr>
                          <w:divsChild>
                            <w:div w:id="1243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911332">
      <w:bodyDiv w:val="1"/>
      <w:marLeft w:val="0"/>
      <w:marRight w:val="0"/>
      <w:marTop w:val="0"/>
      <w:marBottom w:val="0"/>
      <w:divBdr>
        <w:top w:val="none" w:sz="0" w:space="0" w:color="auto"/>
        <w:left w:val="none" w:sz="0" w:space="0" w:color="auto"/>
        <w:bottom w:val="none" w:sz="0" w:space="0" w:color="auto"/>
        <w:right w:val="none" w:sz="0" w:space="0" w:color="auto"/>
      </w:divBdr>
      <w:divsChild>
        <w:div w:id="653798460">
          <w:marLeft w:val="0"/>
          <w:marRight w:val="0"/>
          <w:marTop w:val="0"/>
          <w:marBottom w:val="0"/>
          <w:divBdr>
            <w:top w:val="none" w:sz="0" w:space="0" w:color="auto"/>
            <w:left w:val="none" w:sz="0" w:space="0" w:color="auto"/>
            <w:bottom w:val="none" w:sz="0" w:space="0" w:color="auto"/>
            <w:right w:val="none" w:sz="0" w:space="0" w:color="auto"/>
          </w:divBdr>
          <w:divsChild>
            <w:div w:id="250117947">
              <w:marLeft w:val="0"/>
              <w:marRight w:val="0"/>
              <w:marTop w:val="0"/>
              <w:marBottom w:val="0"/>
              <w:divBdr>
                <w:top w:val="none" w:sz="0" w:space="0" w:color="auto"/>
                <w:left w:val="none" w:sz="0" w:space="0" w:color="auto"/>
                <w:bottom w:val="none" w:sz="0" w:space="0" w:color="auto"/>
                <w:right w:val="none" w:sz="0" w:space="0" w:color="auto"/>
              </w:divBdr>
              <w:divsChild>
                <w:div w:id="854463746">
                  <w:marLeft w:val="0"/>
                  <w:marRight w:val="0"/>
                  <w:marTop w:val="0"/>
                  <w:marBottom w:val="0"/>
                  <w:divBdr>
                    <w:top w:val="none" w:sz="0" w:space="0" w:color="auto"/>
                    <w:left w:val="none" w:sz="0" w:space="0" w:color="auto"/>
                    <w:bottom w:val="none" w:sz="0" w:space="0" w:color="auto"/>
                    <w:right w:val="none" w:sz="0" w:space="0" w:color="auto"/>
                  </w:divBdr>
                  <w:divsChild>
                    <w:div w:id="366298762">
                      <w:marLeft w:val="0"/>
                      <w:marRight w:val="0"/>
                      <w:marTop w:val="0"/>
                      <w:marBottom w:val="0"/>
                      <w:divBdr>
                        <w:top w:val="none" w:sz="0" w:space="0" w:color="auto"/>
                        <w:left w:val="none" w:sz="0" w:space="0" w:color="auto"/>
                        <w:bottom w:val="none" w:sz="0" w:space="0" w:color="auto"/>
                        <w:right w:val="none" w:sz="0" w:space="0" w:color="auto"/>
                      </w:divBdr>
                      <w:divsChild>
                        <w:div w:id="898594785">
                          <w:marLeft w:val="0"/>
                          <w:marRight w:val="0"/>
                          <w:marTop w:val="0"/>
                          <w:marBottom w:val="0"/>
                          <w:divBdr>
                            <w:top w:val="none" w:sz="0" w:space="0" w:color="auto"/>
                            <w:left w:val="none" w:sz="0" w:space="0" w:color="auto"/>
                            <w:bottom w:val="none" w:sz="0" w:space="0" w:color="auto"/>
                            <w:right w:val="none" w:sz="0" w:space="0" w:color="auto"/>
                          </w:divBdr>
                          <w:divsChild>
                            <w:div w:id="67581240">
                              <w:marLeft w:val="0"/>
                              <w:marRight w:val="0"/>
                              <w:marTop w:val="0"/>
                              <w:marBottom w:val="0"/>
                              <w:divBdr>
                                <w:top w:val="none" w:sz="0" w:space="0" w:color="auto"/>
                                <w:left w:val="none" w:sz="0" w:space="0" w:color="auto"/>
                                <w:bottom w:val="none" w:sz="0" w:space="0" w:color="auto"/>
                                <w:right w:val="none" w:sz="0" w:space="0" w:color="auto"/>
                              </w:divBdr>
                              <w:divsChild>
                                <w:div w:id="1602566688">
                                  <w:marLeft w:val="225"/>
                                  <w:marRight w:val="240"/>
                                  <w:marTop w:val="165"/>
                                  <w:marBottom w:val="0"/>
                                  <w:divBdr>
                                    <w:top w:val="none" w:sz="0" w:space="0" w:color="auto"/>
                                    <w:left w:val="none" w:sz="0" w:space="0" w:color="auto"/>
                                    <w:bottom w:val="none" w:sz="0" w:space="0" w:color="auto"/>
                                    <w:right w:val="none" w:sz="0" w:space="0" w:color="auto"/>
                                  </w:divBdr>
                                  <w:divsChild>
                                    <w:div w:id="1343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404823">
      <w:bodyDiv w:val="1"/>
      <w:marLeft w:val="0"/>
      <w:marRight w:val="0"/>
      <w:marTop w:val="0"/>
      <w:marBottom w:val="0"/>
      <w:divBdr>
        <w:top w:val="none" w:sz="0" w:space="0" w:color="auto"/>
        <w:left w:val="none" w:sz="0" w:space="0" w:color="auto"/>
        <w:bottom w:val="none" w:sz="0" w:space="0" w:color="auto"/>
        <w:right w:val="none" w:sz="0" w:space="0" w:color="auto"/>
      </w:divBdr>
    </w:div>
    <w:div w:id="460153418">
      <w:bodyDiv w:val="1"/>
      <w:marLeft w:val="0"/>
      <w:marRight w:val="0"/>
      <w:marTop w:val="0"/>
      <w:marBottom w:val="0"/>
      <w:divBdr>
        <w:top w:val="none" w:sz="0" w:space="0" w:color="auto"/>
        <w:left w:val="none" w:sz="0" w:space="0" w:color="auto"/>
        <w:bottom w:val="none" w:sz="0" w:space="0" w:color="auto"/>
        <w:right w:val="none" w:sz="0" w:space="0" w:color="auto"/>
      </w:divBdr>
    </w:div>
    <w:div w:id="464663083">
      <w:bodyDiv w:val="1"/>
      <w:marLeft w:val="0"/>
      <w:marRight w:val="0"/>
      <w:marTop w:val="0"/>
      <w:marBottom w:val="0"/>
      <w:divBdr>
        <w:top w:val="none" w:sz="0" w:space="0" w:color="auto"/>
        <w:left w:val="none" w:sz="0" w:space="0" w:color="auto"/>
        <w:bottom w:val="none" w:sz="0" w:space="0" w:color="auto"/>
        <w:right w:val="none" w:sz="0" w:space="0" w:color="auto"/>
      </w:divBdr>
    </w:div>
    <w:div w:id="505174008">
      <w:bodyDiv w:val="1"/>
      <w:marLeft w:val="0"/>
      <w:marRight w:val="0"/>
      <w:marTop w:val="0"/>
      <w:marBottom w:val="0"/>
      <w:divBdr>
        <w:top w:val="none" w:sz="0" w:space="0" w:color="auto"/>
        <w:left w:val="none" w:sz="0" w:space="0" w:color="auto"/>
        <w:bottom w:val="none" w:sz="0" w:space="0" w:color="auto"/>
        <w:right w:val="none" w:sz="0" w:space="0" w:color="auto"/>
      </w:divBdr>
    </w:div>
    <w:div w:id="519972927">
      <w:bodyDiv w:val="1"/>
      <w:marLeft w:val="0"/>
      <w:marRight w:val="0"/>
      <w:marTop w:val="0"/>
      <w:marBottom w:val="0"/>
      <w:divBdr>
        <w:top w:val="none" w:sz="0" w:space="0" w:color="auto"/>
        <w:left w:val="none" w:sz="0" w:space="0" w:color="auto"/>
        <w:bottom w:val="none" w:sz="0" w:space="0" w:color="auto"/>
        <w:right w:val="none" w:sz="0" w:space="0" w:color="auto"/>
      </w:divBdr>
    </w:div>
    <w:div w:id="545872226">
      <w:bodyDiv w:val="1"/>
      <w:marLeft w:val="0"/>
      <w:marRight w:val="0"/>
      <w:marTop w:val="0"/>
      <w:marBottom w:val="0"/>
      <w:divBdr>
        <w:top w:val="none" w:sz="0" w:space="0" w:color="auto"/>
        <w:left w:val="none" w:sz="0" w:space="0" w:color="auto"/>
        <w:bottom w:val="none" w:sz="0" w:space="0" w:color="auto"/>
        <w:right w:val="none" w:sz="0" w:space="0" w:color="auto"/>
      </w:divBdr>
    </w:div>
    <w:div w:id="561676157">
      <w:bodyDiv w:val="1"/>
      <w:marLeft w:val="0"/>
      <w:marRight w:val="0"/>
      <w:marTop w:val="0"/>
      <w:marBottom w:val="0"/>
      <w:divBdr>
        <w:top w:val="none" w:sz="0" w:space="0" w:color="auto"/>
        <w:left w:val="none" w:sz="0" w:space="0" w:color="auto"/>
        <w:bottom w:val="none" w:sz="0" w:space="0" w:color="auto"/>
        <w:right w:val="none" w:sz="0" w:space="0" w:color="auto"/>
      </w:divBdr>
    </w:div>
    <w:div w:id="592209207">
      <w:bodyDiv w:val="1"/>
      <w:marLeft w:val="0"/>
      <w:marRight w:val="0"/>
      <w:marTop w:val="0"/>
      <w:marBottom w:val="0"/>
      <w:divBdr>
        <w:top w:val="none" w:sz="0" w:space="0" w:color="auto"/>
        <w:left w:val="none" w:sz="0" w:space="0" w:color="auto"/>
        <w:bottom w:val="none" w:sz="0" w:space="0" w:color="auto"/>
        <w:right w:val="none" w:sz="0" w:space="0" w:color="auto"/>
      </w:divBdr>
      <w:divsChild>
        <w:div w:id="1097214473">
          <w:marLeft w:val="547"/>
          <w:marRight w:val="0"/>
          <w:marTop w:val="115"/>
          <w:marBottom w:val="0"/>
          <w:divBdr>
            <w:top w:val="none" w:sz="0" w:space="0" w:color="auto"/>
            <w:left w:val="none" w:sz="0" w:space="0" w:color="auto"/>
            <w:bottom w:val="none" w:sz="0" w:space="0" w:color="auto"/>
            <w:right w:val="none" w:sz="0" w:space="0" w:color="auto"/>
          </w:divBdr>
        </w:div>
      </w:divsChild>
    </w:div>
    <w:div w:id="594749463">
      <w:bodyDiv w:val="1"/>
      <w:marLeft w:val="0"/>
      <w:marRight w:val="0"/>
      <w:marTop w:val="0"/>
      <w:marBottom w:val="0"/>
      <w:divBdr>
        <w:top w:val="none" w:sz="0" w:space="0" w:color="auto"/>
        <w:left w:val="none" w:sz="0" w:space="0" w:color="auto"/>
        <w:bottom w:val="none" w:sz="0" w:space="0" w:color="auto"/>
        <w:right w:val="none" w:sz="0" w:space="0" w:color="auto"/>
      </w:divBdr>
    </w:div>
    <w:div w:id="623125070">
      <w:bodyDiv w:val="1"/>
      <w:marLeft w:val="0"/>
      <w:marRight w:val="0"/>
      <w:marTop w:val="0"/>
      <w:marBottom w:val="0"/>
      <w:divBdr>
        <w:top w:val="none" w:sz="0" w:space="0" w:color="auto"/>
        <w:left w:val="none" w:sz="0" w:space="0" w:color="auto"/>
        <w:bottom w:val="none" w:sz="0" w:space="0" w:color="auto"/>
        <w:right w:val="none" w:sz="0" w:space="0" w:color="auto"/>
      </w:divBdr>
    </w:div>
    <w:div w:id="628128433">
      <w:bodyDiv w:val="1"/>
      <w:marLeft w:val="0"/>
      <w:marRight w:val="0"/>
      <w:marTop w:val="0"/>
      <w:marBottom w:val="0"/>
      <w:divBdr>
        <w:top w:val="none" w:sz="0" w:space="0" w:color="auto"/>
        <w:left w:val="none" w:sz="0" w:space="0" w:color="auto"/>
        <w:bottom w:val="none" w:sz="0" w:space="0" w:color="auto"/>
        <w:right w:val="none" w:sz="0" w:space="0" w:color="auto"/>
      </w:divBdr>
    </w:div>
    <w:div w:id="638071829">
      <w:bodyDiv w:val="1"/>
      <w:marLeft w:val="0"/>
      <w:marRight w:val="0"/>
      <w:marTop w:val="0"/>
      <w:marBottom w:val="0"/>
      <w:divBdr>
        <w:top w:val="none" w:sz="0" w:space="0" w:color="auto"/>
        <w:left w:val="none" w:sz="0" w:space="0" w:color="auto"/>
        <w:bottom w:val="none" w:sz="0" w:space="0" w:color="auto"/>
        <w:right w:val="none" w:sz="0" w:space="0" w:color="auto"/>
      </w:divBdr>
    </w:div>
    <w:div w:id="666711806">
      <w:bodyDiv w:val="1"/>
      <w:marLeft w:val="0"/>
      <w:marRight w:val="0"/>
      <w:marTop w:val="0"/>
      <w:marBottom w:val="0"/>
      <w:divBdr>
        <w:top w:val="none" w:sz="0" w:space="0" w:color="auto"/>
        <w:left w:val="none" w:sz="0" w:space="0" w:color="auto"/>
        <w:bottom w:val="none" w:sz="0" w:space="0" w:color="auto"/>
        <w:right w:val="none" w:sz="0" w:space="0" w:color="auto"/>
      </w:divBdr>
    </w:div>
    <w:div w:id="713039301">
      <w:bodyDiv w:val="1"/>
      <w:marLeft w:val="0"/>
      <w:marRight w:val="0"/>
      <w:marTop w:val="0"/>
      <w:marBottom w:val="0"/>
      <w:divBdr>
        <w:top w:val="none" w:sz="0" w:space="0" w:color="auto"/>
        <w:left w:val="none" w:sz="0" w:space="0" w:color="auto"/>
        <w:bottom w:val="none" w:sz="0" w:space="0" w:color="auto"/>
        <w:right w:val="none" w:sz="0" w:space="0" w:color="auto"/>
      </w:divBdr>
      <w:divsChild>
        <w:div w:id="1219129460">
          <w:marLeft w:val="0"/>
          <w:marRight w:val="0"/>
          <w:marTop w:val="0"/>
          <w:marBottom w:val="0"/>
          <w:divBdr>
            <w:top w:val="none" w:sz="0" w:space="0" w:color="auto"/>
            <w:left w:val="none" w:sz="0" w:space="0" w:color="auto"/>
            <w:bottom w:val="none" w:sz="0" w:space="0" w:color="auto"/>
            <w:right w:val="none" w:sz="0" w:space="0" w:color="auto"/>
          </w:divBdr>
          <w:divsChild>
            <w:div w:id="1511067187">
              <w:marLeft w:val="0"/>
              <w:marRight w:val="0"/>
              <w:marTop w:val="0"/>
              <w:marBottom w:val="0"/>
              <w:divBdr>
                <w:top w:val="none" w:sz="0" w:space="0" w:color="auto"/>
                <w:left w:val="none" w:sz="0" w:space="0" w:color="auto"/>
                <w:bottom w:val="none" w:sz="0" w:space="0" w:color="auto"/>
                <w:right w:val="none" w:sz="0" w:space="0" w:color="auto"/>
              </w:divBdr>
              <w:divsChild>
                <w:div w:id="248975577">
                  <w:marLeft w:val="0"/>
                  <w:marRight w:val="0"/>
                  <w:marTop w:val="0"/>
                  <w:marBottom w:val="0"/>
                  <w:divBdr>
                    <w:top w:val="none" w:sz="0" w:space="0" w:color="auto"/>
                    <w:left w:val="none" w:sz="0" w:space="0" w:color="auto"/>
                    <w:bottom w:val="none" w:sz="0" w:space="0" w:color="auto"/>
                    <w:right w:val="none" w:sz="0" w:space="0" w:color="auto"/>
                  </w:divBdr>
                  <w:divsChild>
                    <w:div w:id="704452773">
                      <w:marLeft w:val="0"/>
                      <w:marRight w:val="0"/>
                      <w:marTop w:val="0"/>
                      <w:marBottom w:val="0"/>
                      <w:divBdr>
                        <w:top w:val="none" w:sz="0" w:space="0" w:color="auto"/>
                        <w:left w:val="none" w:sz="0" w:space="0" w:color="auto"/>
                        <w:bottom w:val="none" w:sz="0" w:space="0" w:color="auto"/>
                        <w:right w:val="none" w:sz="0" w:space="0" w:color="auto"/>
                      </w:divBdr>
                      <w:divsChild>
                        <w:div w:id="553195192">
                          <w:marLeft w:val="0"/>
                          <w:marRight w:val="0"/>
                          <w:marTop w:val="0"/>
                          <w:marBottom w:val="0"/>
                          <w:divBdr>
                            <w:top w:val="none" w:sz="0" w:space="0" w:color="auto"/>
                            <w:left w:val="none" w:sz="0" w:space="0" w:color="auto"/>
                            <w:bottom w:val="none" w:sz="0" w:space="0" w:color="auto"/>
                            <w:right w:val="none" w:sz="0" w:space="0" w:color="auto"/>
                          </w:divBdr>
                          <w:divsChild>
                            <w:div w:id="670178961">
                              <w:marLeft w:val="0"/>
                              <w:marRight w:val="0"/>
                              <w:marTop w:val="0"/>
                              <w:marBottom w:val="0"/>
                              <w:divBdr>
                                <w:top w:val="none" w:sz="0" w:space="0" w:color="auto"/>
                                <w:left w:val="none" w:sz="0" w:space="0" w:color="auto"/>
                                <w:bottom w:val="none" w:sz="0" w:space="0" w:color="auto"/>
                                <w:right w:val="none" w:sz="0" w:space="0" w:color="auto"/>
                              </w:divBdr>
                              <w:divsChild>
                                <w:div w:id="828249994">
                                  <w:marLeft w:val="0"/>
                                  <w:marRight w:val="0"/>
                                  <w:marTop w:val="0"/>
                                  <w:marBottom w:val="0"/>
                                  <w:divBdr>
                                    <w:top w:val="none" w:sz="0" w:space="0" w:color="auto"/>
                                    <w:left w:val="none" w:sz="0" w:space="0" w:color="auto"/>
                                    <w:bottom w:val="none" w:sz="0" w:space="0" w:color="auto"/>
                                    <w:right w:val="none" w:sz="0" w:space="0" w:color="auto"/>
                                  </w:divBdr>
                                  <w:divsChild>
                                    <w:div w:id="20360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169586">
      <w:bodyDiv w:val="1"/>
      <w:marLeft w:val="0"/>
      <w:marRight w:val="0"/>
      <w:marTop w:val="0"/>
      <w:marBottom w:val="0"/>
      <w:divBdr>
        <w:top w:val="none" w:sz="0" w:space="0" w:color="auto"/>
        <w:left w:val="none" w:sz="0" w:space="0" w:color="auto"/>
        <w:bottom w:val="none" w:sz="0" w:space="0" w:color="auto"/>
        <w:right w:val="none" w:sz="0" w:space="0" w:color="auto"/>
      </w:divBdr>
    </w:div>
    <w:div w:id="746003761">
      <w:bodyDiv w:val="1"/>
      <w:marLeft w:val="0"/>
      <w:marRight w:val="0"/>
      <w:marTop w:val="0"/>
      <w:marBottom w:val="0"/>
      <w:divBdr>
        <w:top w:val="none" w:sz="0" w:space="0" w:color="auto"/>
        <w:left w:val="none" w:sz="0" w:space="0" w:color="auto"/>
        <w:bottom w:val="none" w:sz="0" w:space="0" w:color="auto"/>
        <w:right w:val="none" w:sz="0" w:space="0" w:color="auto"/>
      </w:divBdr>
    </w:div>
    <w:div w:id="747388414">
      <w:bodyDiv w:val="1"/>
      <w:marLeft w:val="0"/>
      <w:marRight w:val="0"/>
      <w:marTop w:val="0"/>
      <w:marBottom w:val="0"/>
      <w:divBdr>
        <w:top w:val="none" w:sz="0" w:space="0" w:color="auto"/>
        <w:left w:val="none" w:sz="0" w:space="0" w:color="auto"/>
        <w:bottom w:val="none" w:sz="0" w:space="0" w:color="auto"/>
        <w:right w:val="none" w:sz="0" w:space="0" w:color="auto"/>
      </w:divBdr>
      <w:divsChild>
        <w:div w:id="1538423464">
          <w:marLeft w:val="0"/>
          <w:marRight w:val="0"/>
          <w:marTop w:val="0"/>
          <w:marBottom w:val="0"/>
          <w:divBdr>
            <w:top w:val="none" w:sz="0" w:space="0" w:color="auto"/>
            <w:left w:val="none" w:sz="0" w:space="0" w:color="auto"/>
            <w:bottom w:val="none" w:sz="0" w:space="0" w:color="auto"/>
            <w:right w:val="none" w:sz="0" w:space="0" w:color="auto"/>
          </w:divBdr>
          <w:divsChild>
            <w:div w:id="936057203">
              <w:marLeft w:val="0"/>
              <w:marRight w:val="0"/>
              <w:marTop w:val="0"/>
              <w:marBottom w:val="0"/>
              <w:divBdr>
                <w:top w:val="none" w:sz="0" w:space="0" w:color="auto"/>
                <w:left w:val="none" w:sz="0" w:space="0" w:color="auto"/>
                <w:bottom w:val="none" w:sz="0" w:space="0" w:color="auto"/>
                <w:right w:val="none" w:sz="0" w:space="0" w:color="auto"/>
              </w:divBdr>
              <w:divsChild>
                <w:div w:id="1150514703">
                  <w:marLeft w:val="0"/>
                  <w:marRight w:val="0"/>
                  <w:marTop w:val="0"/>
                  <w:marBottom w:val="0"/>
                  <w:divBdr>
                    <w:top w:val="none" w:sz="0" w:space="0" w:color="auto"/>
                    <w:left w:val="none" w:sz="0" w:space="0" w:color="auto"/>
                    <w:bottom w:val="none" w:sz="0" w:space="0" w:color="auto"/>
                    <w:right w:val="none" w:sz="0" w:space="0" w:color="auto"/>
                  </w:divBdr>
                  <w:divsChild>
                    <w:div w:id="698044653">
                      <w:marLeft w:val="0"/>
                      <w:marRight w:val="0"/>
                      <w:marTop w:val="0"/>
                      <w:marBottom w:val="0"/>
                      <w:divBdr>
                        <w:top w:val="none" w:sz="0" w:space="0" w:color="auto"/>
                        <w:left w:val="none" w:sz="0" w:space="0" w:color="auto"/>
                        <w:bottom w:val="none" w:sz="0" w:space="0" w:color="auto"/>
                        <w:right w:val="none" w:sz="0" w:space="0" w:color="auto"/>
                      </w:divBdr>
                      <w:divsChild>
                        <w:div w:id="872107982">
                          <w:marLeft w:val="0"/>
                          <w:marRight w:val="0"/>
                          <w:marTop w:val="0"/>
                          <w:marBottom w:val="300"/>
                          <w:divBdr>
                            <w:top w:val="none" w:sz="0" w:space="0" w:color="auto"/>
                            <w:left w:val="none" w:sz="0" w:space="0" w:color="auto"/>
                            <w:bottom w:val="none" w:sz="0" w:space="0" w:color="auto"/>
                            <w:right w:val="none" w:sz="0" w:space="0" w:color="auto"/>
                          </w:divBdr>
                          <w:divsChild>
                            <w:div w:id="1951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660315">
      <w:bodyDiv w:val="1"/>
      <w:marLeft w:val="0"/>
      <w:marRight w:val="0"/>
      <w:marTop w:val="0"/>
      <w:marBottom w:val="0"/>
      <w:divBdr>
        <w:top w:val="none" w:sz="0" w:space="0" w:color="auto"/>
        <w:left w:val="none" w:sz="0" w:space="0" w:color="auto"/>
        <w:bottom w:val="none" w:sz="0" w:space="0" w:color="auto"/>
        <w:right w:val="none" w:sz="0" w:space="0" w:color="auto"/>
      </w:divBdr>
    </w:div>
    <w:div w:id="820537664">
      <w:bodyDiv w:val="1"/>
      <w:marLeft w:val="0"/>
      <w:marRight w:val="0"/>
      <w:marTop w:val="0"/>
      <w:marBottom w:val="0"/>
      <w:divBdr>
        <w:top w:val="none" w:sz="0" w:space="0" w:color="auto"/>
        <w:left w:val="none" w:sz="0" w:space="0" w:color="auto"/>
        <w:bottom w:val="none" w:sz="0" w:space="0" w:color="auto"/>
        <w:right w:val="none" w:sz="0" w:space="0" w:color="auto"/>
      </w:divBdr>
    </w:div>
    <w:div w:id="840587968">
      <w:bodyDiv w:val="1"/>
      <w:marLeft w:val="0"/>
      <w:marRight w:val="0"/>
      <w:marTop w:val="0"/>
      <w:marBottom w:val="0"/>
      <w:divBdr>
        <w:top w:val="none" w:sz="0" w:space="0" w:color="auto"/>
        <w:left w:val="none" w:sz="0" w:space="0" w:color="auto"/>
        <w:bottom w:val="none" w:sz="0" w:space="0" w:color="auto"/>
        <w:right w:val="none" w:sz="0" w:space="0" w:color="auto"/>
      </w:divBdr>
    </w:div>
    <w:div w:id="884415827">
      <w:bodyDiv w:val="1"/>
      <w:marLeft w:val="0"/>
      <w:marRight w:val="0"/>
      <w:marTop w:val="0"/>
      <w:marBottom w:val="0"/>
      <w:divBdr>
        <w:top w:val="none" w:sz="0" w:space="0" w:color="auto"/>
        <w:left w:val="none" w:sz="0" w:space="0" w:color="auto"/>
        <w:bottom w:val="none" w:sz="0" w:space="0" w:color="auto"/>
        <w:right w:val="none" w:sz="0" w:space="0" w:color="auto"/>
      </w:divBdr>
    </w:div>
    <w:div w:id="933123793">
      <w:bodyDiv w:val="1"/>
      <w:marLeft w:val="0"/>
      <w:marRight w:val="0"/>
      <w:marTop w:val="0"/>
      <w:marBottom w:val="0"/>
      <w:divBdr>
        <w:top w:val="none" w:sz="0" w:space="0" w:color="auto"/>
        <w:left w:val="none" w:sz="0" w:space="0" w:color="auto"/>
        <w:bottom w:val="none" w:sz="0" w:space="0" w:color="auto"/>
        <w:right w:val="none" w:sz="0" w:space="0" w:color="auto"/>
      </w:divBdr>
    </w:div>
    <w:div w:id="936253144">
      <w:bodyDiv w:val="1"/>
      <w:marLeft w:val="0"/>
      <w:marRight w:val="0"/>
      <w:marTop w:val="0"/>
      <w:marBottom w:val="0"/>
      <w:divBdr>
        <w:top w:val="none" w:sz="0" w:space="0" w:color="auto"/>
        <w:left w:val="none" w:sz="0" w:space="0" w:color="auto"/>
        <w:bottom w:val="none" w:sz="0" w:space="0" w:color="auto"/>
        <w:right w:val="none" w:sz="0" w:space="0" w:color="auto"/>
      </w:divBdr>
    </w:div>
    <w:div w:id="936908461">
      <w:bodyDiv w:val="1"/>
      <w:marLeft w:val="0"/>
      <w:marRight w:val="0"/>
      <w:marTop w:val="0"/>
      <w:marBottom w:val="0"/>
      <w:divBdr>
        <w:top w:val="none" w:sz="0" w:space="0" w:color="auto"/>
        <w:left w:val="none" w:sz="0" w:space="0" w:color="auto"/>
        <w:bottom w:val="none" w:sz="0" w:space="0" w:color="auto"/>
        <w:right w:val="none" w:sz="0" w:space="0" w:color="auto"/>
      </w:divBdr>
    </w:div>
    <w:div w:id="947201153">
      <w:bodyDiv w:val="1"/>
      <w:marLeft w:val="0"/>
      <w:marRight w:val="0"/>
      <w:marTop w:val="0"/>
      <w:marBottom w:val="0"/>
      <w:divBdr>
        <w:top w:val="none" w:sz="0" w:space="0" w:color="auto"/>
        <w:left w:val="none" w:sz="0" w:space="0" w:color="auto"/>
        <w:bottom w:val="none" w:sz="0" w:space="0" w:color="auto"/>
        <w:right w:val="none" w:sz="0" w:space="0" w:color="auto"/>
      </w:divBdr>
    </w:div>
    <w:div w:id="968047924">
      <w:bodyDiv w:val="1"/>
      <w:marLeft w:val="0"/>
      <w:marRight w:val="0"/>
      <w:marTop w:val="0"/>
      <w:marBottom w:val="0"/>
      <w:divBdr>
        <w:top w:val="none" w:sz="0" w:space="0" w:color="auto"/>
        <w:left w:val="none" w:sz="0" w:space="0" w:color="auto"/>
        <w:bottom w:val="none" w:sz="0" w:space="0" w:color="auto"/>
        <w:right w:val="none" w:sz="0" w:space="0" w:color="auto"/>
      </w:divBdr>
    </w:div>
    <w:div w:id="977612041">
      <w:bodyDiv w:val="1"/>
      <w:marLeft w:val="0"/>
      <w:marRight w:val="0"/>
      <w:marTop w:val="0"/>
      <w:marBottom w:val="0"/>
      <w:divBdr>
        <w:top w:val="none" w:sz="0" w:space="0" w:color="auto"/>
        <w:left w:val="none" w:sz="0" w:space="0" w:color="auto"/>
        <w:bottom w:val="none" w:sz="0" w:space="0" w:color="auto"/>
        <w:right w:val="none" w:sz="0" w:space="0" w:color="auto"/>
      </w:divBdr>
    </w:div>
    <w:div w:id="997805222">
      <w:bodyDiv w:val="1"/>
      <w:marLeft w:val="0"/>
      <w:marRight w:val="0"/>
      <w:marTop w:val="0"/>
      <w:marBottom w:val="0"/>
      <w:divBdr>
        <w:top w:val="none" w:sz="0" w:space="0" w:color="auto"/>
        <w:left w:val="none" w:sz="0" w:space="0" w:color="auto"/>
        <w:bottom w:val="none" w:sz="0" w:space="0" w:color="auto"/>
        <w:right w:val="none" w:sz="0" w:space="0" w:color="auto"/>
      </w:divBdr>
    </w:div>
    <w:div w:id="998507370">
      <w:bodyDiv w:val="1"/>
      <w:marLeft w:val="0"/>
      <w:marRight w:val="0"/>
      <w:marTop w:val="0"/>
      <w:marBottom w:val="0"/>
      <w:divBdr>
        <w:top w:val="none" w:sz="0" w:space="0" w:color="auto"/>
        <w:left w:val="none" w:sz="0" w:space="0" w:color="auto"/>
        <w:bottom w:val="none" w:sz="0" w:space="0" w:color="auto"/>
        <w:right w:val="none" w:sz="0" w:space="0" w:color="auto"/>
      </w:divBdr>
    </w:div>
    <w:div w:id="1025864299">
      <w:bodyDiv w:val="1"/>
      <w:marLeft w:val="0"/>
      <w:marRight w:val="0"/>
      <w:marTop w:val="0"/>
      <w:marBottom w:val="0"/>
      <w:divBdr>
        <w:top w:val="none" w:sz="0" w:space="0" w:color="auto"/>
        <w:left w:val="none" w:sz="0" w:space="0" w:color="auto"/>
        <w:bottom w:val="none" w:sz="0" w:space="0" w:color="auto"/>
        <w:right w:val="none" w:sz="0" w:space="0" w:color="auto"/>
      </w:divBdr>
    </w:div>
    <w:div w:id="1036806326">
      <w:bodyDiv w:val="1"/>
      <w:marLeft w:val="0"/>
      <w:marRight w:val="0"/>
      <w:marTop w:val="0"/>
      <w:marBottom w:val="0"/>
      <w:divBdr>
        <w:top w:val="none" w:sz="0" w:space="0" w:color="auto"/>
        <w:left w:val="none" w:sz="0" w:space="0" w:color="auto"/>
        <w:bottom w:val="none" w:sz="0" w:space="0" w:color="auto"/>
        <w:right w:val="none" w:sz="0" w:space="0" w:color="auto"/>
      </w:divBdr>
    </w:div>
    <w:div w:id="1063329212">
      <w:bodyDiv w:val="1"/>
      <w:marLeft w:val="0"/>
      <w:marRight w:val="0"/>
      <w:marTop w:val="0"/>
      <w:marBottom w:val="0"/>
      <w:divBdr>
        <w:top w:val="none" w:sz="0" w:space="0" w:color="auto"/>
        <w:left w:val="none" w:sz="0" w:space="0" w:color="auto"/>
        <w:bottom w:val="none" w:sz="0" w:space="0" w:color="auto"/>
        <w:right w:val="none" w:sz="0" w:space="0" w:color="auto"/>
      </w:divBdr>
    </w:div>
    <w:div w:id="1147891582">
      <w:bodyDiv w:val="1"/>
      <w:marLeft w:val="0"/>
      <w:marRight w:val="0"/>
      <w:marTop w:val="0"/>
      <w:marBottom w:val="0"/>
      <w:divBdr>
        <w:top w:val="none" w:sz="0" w:space="0" w:color="auto"/>
        <w:left w:val="none" w:sz="0" w:space="0" w:color="auto"/>
        <w:bottom w:val="none" w:sz="0" w:space="0" w:color="auto"/>
        <w:right w:val="none" w:sz="0" w:space="0" w:color="auto"/>
      </w:divBdr>
    </w:div>
    <w:div w:id="1197549147">
      <w:bodyDiv w:val="1"/>
      <w:marLeft w:val="0"/>
      <w:marRight w:val="0"/>
      <w:marTop w:val="0"/>
      <w:marBottom w:val="0"/>
      <w:divBdr>
        <w:top w:val="none" w:sz="0" w:space="0" w:color="auto"/>
        <w:left w:val="none" w:sz="0" w:space="0" w:color="auto"/>
        <w:bottom w:val="none" w:sz="0" w:space="0" w:color="auto"/>
        <w:right w:val="none" w:sz="0" w:space="0" w:color="auto"/>
      </w:divBdr>
    </w:div>
    <w:div w:id="1220290580">
      <w:bodyDiv w:val="1"/>
      <w:marLeft w:val="0"/>
      <w:marRight w:val="0"/>
      <w:marTop w:val="0"/>
      <w:marBottom w:val="0"/>
      <w:divBdr>
        <w:top w:val="none" w:sz="0" w:space="0" w:color="auto"/>
        <w:left w:val="none" w:sz="0" w:space="0" w:color="auto"/>
        <w:bottom w:val="none" w:sz="0" w:space="0" w:color="auto"/>
        <w:right w:val="none" w:sz="0" w:space="0" w:color="auto"/>
      </w:divBdr>
    </w:div>
    <w:div w:id="1234317349">
      <w:bodyDiv w:val="1"/>
      <w:marLeft w:val="0"/>
      <w:marRight w:val="0"/>
      <w:marTop w:val="0"/>
      <w:marBottom w:val="0"/>
      <w:divBdr>
        <w:top w:val="none" w:sz="0" w:space="0" w:color="auto"/>
        <w:left w:val="none" w:sz="0" w:space="0" w:color="auto"/>
        <w:bottom w:val="none" w:sz="0" w:space="0" w:color="auto"/>
        <w:right w:val="none" w:sz="0" w:space="0" w:color="auto"/>
      </w:divBdr>
    </w:div>
    <w:div w:id="1234895900">
      <w:bodyDiv w:val="1"/>
      <w:marLeft w:val="0"/>
      <w:marRight w:val="0"/>
      <w:marTop w:val="0"/>
      <w:marBottom w:val="0"/>
      <w:divBdr>
        <w:top w:val="none" w:sz="0" w:space="0" w:color="auto"/>
        <w:left w:val="none" w:sz="0" w:space="0" w:color="auto"/>
        <w:bottom w:val="none" w:sz="0" w:space="0" w:color="auto"/>
        <w:right w:val="none" w:sz="0" w:space="0" w:color="auto"/>
      </w:divBdr>
      <w:divsChild>
        <w:div w:id="97987142">
          <w:marLeft w:val="0"/>
          <w:marRight w:val="0"/>
          <w:marTop w:val="0"/>
          <w:marBottom w:val="0"/>
          <w:divBdr>
            <w:top w:val="single" w:sz="2" w:space="0" w:color="DDDDDD"/>
            <w:left w:val="single" w:sz="2" w:space="0" w:color="DDDDDD"/>
            <w:bottom w:val="single" w:sz="2" w:space="0" w:color="DDDDDD"/>
            <w:right w:val="single" w:sz="2" w:space="0" w:color="DDDDDD"/>
          </w:divBdr>
          <w:divsChild>
            <w:div w:id="1445080044">
              <w:marLeft w:val="0"/>
              <w:marRight w:val="0"/>
              <w:marTop w:val="0"/>
              <w:marBottom w:val="0"/>
              <w:divBdr>
                <w:top w:val="none" w:sz="0" w:space="0" w:color="auto"/>
                <w:left w:val="none" w:sz="0" w:space="0" w:color="auto"/>
                <w:bottom w:val="none" w:sz="0" w:space="0" w:color="auto"/>
                <w:right w:val="none" w:sz="0" w:space="0" w:color="auto"/>
              </w:divBdr>
              <w:divsChild>
                <w:div w:id="1523591780">
                  <w:marLeft w:val="0"/>
                  <w:marRight w:val="0"/>
                  <w:marTop w:val="0"/>
                  <w:marBottom w:val="0"/>
                  <w:divBdr>
                    <w:top w:val="none" w:sz="0" w:space="0" w:color="auto"/>
                    <w:left w:val="none" w:sz="0" w:space="0" w:color="auto"/>
                    <w:bottom w:val="none" w:sz="0" w:space="0" w:color="auto"/>
                    <w:right w:val="none" w:sz="0" w:space="0" w:color="auto"/>
                  </w:divBdr>
                  <w:divsChild>
                    <w:div w:id="299772359">
                      <w:marLeft w:val="0"/>
                      <w:marRight w:val="0"/>
                      <w:marTop w:val="0"/>
                      <w:marBottom w:val="0"/>
                      <w:divBdr>
                        <w:top w:val="none" w:sz="0" w:space="0" w:color="auto"/>
                        <w:left w:val="none" w:sz="0" w:space="0" w:color="auto"/>
                        <w:bottom w:val="none" w:sz="0" w:space="0" w:color="auto"/>
                        <w:right w:val="none" w:sz="0" w:space="0" w:color="auto"/>
                      </w:divBdr>
                      <w:divsChild>
                        <w:div w:id="2008895240">
                          <w:marLeft w:val="0"/>
                          <w:marRight w:val="0"/>
                          <w:marTop w:val="0"/>
                          <w:marBottom w:val="0"/>
                          <w:divBdr>
                            <w:top w:val="none" w:sz="0" w:space="0" w:color="auto"/>
                            <w:left w:val="none" w:sz="0" w:space="0" w:color="auto"/>
                            <w:bottom w:val="none" w:sz="0" w:space="0" w:color="auto"/>
                            <w:right w:val="none" w:sz="0" w:space="0" w:color="auto"/>
                          </w:divBdr>
                          <w:divsChild>
                            <w:div w:id="600572247">
                              <w:marLeft w:val="0"/>
                              <w:marRight w:val="0"/>
                              <w:marTop w:val="0"/>
                              <w:marBottom w:val="0"/>
                              <w:divBdr>
                                <w:top w:val="none" w:sz="0" w:space="0" w:color="auto"/>
                                <w:left w:val="none" w:sz="0" w:space="0" w:color="auto"/>
                                <w:bottom w:val="none" w:sz="0" w:space="0" w:color="auto"/>
                                <w:right w:val="none" w:sz="0" w:space="0" w:color="auto"/>
                              </w:divBdr>
                              <w:divsChild>
                                <w:div w:id="1681541383">
                                  <w:marLeft w:val="0"/>
                                  <w:marRight w:val="0"/>
                                  <w:marTop w:val="0"/>
                                  <w:marBottom w:val="0"/>
                                  <w:divBdr>
                                    <w:top w:val="none" w:sz="0" w:space="0" w:color="auto"/>
                                    <w:left w:val="none" w:sz="0" w:space="0" w:color="auto"/>
                                    <w:bottom w:val="none" w:sz="0" w:space="0" w:color="auto"/>
                                    <w:right w:val="none" w:sz="0" w:space="0" w:color="auto"/>
                                  </w:divBdr>
                                  <w:divsChild>
                                    <w:div w:id="3206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796965">
      <w:bodyDiv w:val="1"/>
      <w:marLeft w:val="0"/>
      <w:marRight w:val="0"/>
      <w:marTop w:val="0"/>
      <w:marBottom w:val="0"/>
      <w:divBdr>
        <w:top w:val="none" w:sz="0" w:space="0" w:color="auto"/>
        <w:left w:val="none" w:sz="0" w:space="0" w:color="auto"/>
        <w:bottom w:val="none" w:sz="0" w:space="0" w:color="auto"/>
        <w:right w:val="none" w:sz="0" w:space="0" w:color="auto"/>
      </w:divBdr>
    </w:div>
    <w:div w:id="1247423379">
      <w:bodyDiv w:val="1"/>
      <w:marLeft w:val="0"/>
      <w:marRight w:val="0"/>
      <w:marTop w:val="0"/>
      <w:marBottom w:val="0"/>
      <w:divBdr>
        <w:top w:val="none" w:sz="0" w:space="0" w:color="auto"/>
        <w:left w:val="none" w:sz="0" w:space="0" w:color="auto"/>
        <w:bottom w:val="none" w:sz="0" w:space="0" w:color="auto"/>
        <w:right w:val="none" w:sz="0" w:space="0" w:color="auto"/>
      </w:divBdr>
    </w:div>
    <w:div w:id="1256086688">
      <w:bodyDiv w:val="1"/>
      <w:marLeft w:val="0"/>
      <w:marRight w:val="0"/>
      <w:marTop w:val="0"/>
      <w:marBottom w:val="0"/>
      <w:divBdr>
        <w:top w:val="none" w:sz="0" w:space="0" w:color="auto"/>
        <w:left w:val="none" w:sz="0" w:space="0" w:color="auto"/>
        <w:bottom w:val="none" w:sz="0" w:space="0" w:color="auto"/>
        <w:right w:val="none" w:sz="0" w:space="0" w:color="auto"/>
      </w:divBdr>
    </w:div>
    <w:div w:id="1279490028">
      <w:bodyDiv w:val="1"/>
      <w:marLeft w:val="0"/>
      <w:marRight w:val="0"/>
      <w:marTop w:val="0"/>
      <w:marBottom w:val="0"/>
      <w:divBdr>
        <w:top w:val="none" w:sz="0" w:space="0" w:color="auto"/>
        <w:left w:val="none" w:sz="0" w:space="0" w:color="auto"/>
        <w:bottom w:val="none" w:sz="0" w:space="0" w:color="auto"/>
        <w:right w:val="none" w:sz="0" w:space="0" w:color="auto"/>
      </w:divBdr>
    </w:div>
    <w:div w:id="1295260158">
      <w:bodyDiv w:val="1"/>
      <w:marLeft w:val="0"/>
      <w:marRight w:val="0"/>
      <w:marTop w:val="0"/>
      <w:marBottom w:val="0"/>
      <w:divBdr>
        <w:top w:val="none" w:sz="0" w:space="0" w:color="auto"/>
        <w:left w:val="none" w:sz="0" w:space="0" w:color="auto"/>
        <w:bottom w:val="none" w:sz="0" w:space="0" w:color="auto"/>
        <w:right w:val="none" w:sz="0" w:space="0" w:color="auto"/>
      </w:divBdr>
    </w:div>
    <w:div w:id="1329750134">
      <w:bodyDiv w:val="1"/>
      <w:marLeft w:val="0"/>
      <w:marRight w:val="0"/>
      <w:marTop w:val="0"/>
      <w:marBottom w:val="0"/>
      <w:divBdr>
        <w:top w:val="none" w:sz="0" w:space="0" w:color="auto"/>
        <w:left w:val="none" w:sz="0" w:space="0" w:color="auto"/>
        <w:bottom w:val="none" w:sz="0" w:space="0" w:color="auto"/>
        <w:right w:val="none" w:sz="0" w:space="0" w:color="auto"/>
      </w:divBdr>
    </w:div>
    <w:div w:id="1388795796">
      <w:bodyDiv w:val="1"/>
      <w:marLeft w:val="0"/>
      <w:marRight w:val="0"/>
      <w:marTop w:val="0"/>
      <w:marBottom w:val="0"/>
      <w:divBdr>
        <w:top w:val="none" w:sz="0" w:space="0" w:color="auto"/>
        <w:left w:val="none" w:sz="0" w:space="0" w:color="auto"/>
        <w:bottom w:val="none" w:sz="0" w:space="0" w:color="auto"/>
        <w:right w:val="none" w:sz="0" w:space="0" w:color="auto"/>
      </w:divBdr>
    </w:div>
    <w:div w:id="1414156399">
      <w:bodyDiv w:val="1"/>
      <w:marLeft w:val="0"/>
      <w:marRight w:val="0"/>
      <w:marTop w:val="0"/>
      <w:marBottom w:val="0"/>
      <w:divBdr>
        <w:top w:val="none" w:sz="0" w:space="0" w:color="auto"/>
        <w:left w:val="none" w:sz="0" w:space="0" w:color="auto"/>
        <w:bottom w:val="none" w:sz="0" w:space="0" w:color="auto"/>
        <w:right w:val="none" w:sz="0" w:space="0" w:color="auto"/>
      </w:divBdr>
    </w:div>
    <w:div w:id="1455908734">
      <w:bodyDiv w:val="1"/>
      <w:marLeft w:val="0"/>
      <w:marRight w:val="0"/>
      <w:marTop w:val="0"/>
      <w:marBottom w:val="0"/>
      <w:divBdr>
        <w:top w:val="none" w:sz="0" w:space="0" w:color="auto"/>
        <w:left w:val="none" w:sz="0" w:space="0" w:color="auto"/>
        <w:bottom w:val="none" w:sz="0" w:space="0" w:color="auto"/>
        <w:right w:val="none" w:sz="0" w:space="0" w:color="auto"/>
      </w:divBdr>
    </w:div>
    <w:div w:id="1458793023">
      <w:bodyDiv w:val="1"/>
      <w:marLeft w:val="0"/>
      <w:marRight w:val="0"/>
      <w:marTop w:val="0"/>
      <w:marBottom w:val="0"/>
      <w:divBdr>
        <w:top w:val="none" w:sz="0" w:space="0" w:color="auto"/>
        <w:left w:val="none" w:sz="0" w:space="0" w:color="auto"/>
        <w:bottom w:val="none" w:sz="0" w:space="0" w:color="auto"/>
        <w:right w:val="none" w:sz="0" w:space="0" w:color="auto"/>
      </w:divBdr>
    </w:div>
    <w:div w:id="1485313176">
      <w:bodyDiv w:val="1"/>
      <w:marLeft w:val="0"/>
      <w:marRight w:val="0"/>
      <w:marTop w:val="0"/>
      <w:marBottom w:val="0"/>
      <w:divBdr>
        <w:top w:val="none" w:sz="0" w:space="0" w:color="auto"/>
        <w:left w:val="none" w:sz="0" w:space="0" w:color="auto"/>
        <w:bottom w:val="none" w:sz="0" w:space="0" w:color="auto"/>
        <w:right w:val="none" w:sz="0" w:space="0" w:color="auto"/>
      </w:divBdr>
      <w:divsChild>
        <w:div w:id="249119641">
          <w:marLeft w:val="547"/>
          <w:marRight w:val="0"/>
          <w:marTop w:val="154"/>
          <w:marBottom w:val="0"/>
          <w:divBdr>
            <w:top w:val="none" w:sz="0" w:space="0" w:color="auto"/>
            <w:left w:val="none" w:sz="0" w:space="0" w:color="auto"/>
            <w:bottom w:val="none" w:sz="0" w:space="0" w:color="auto"/>
            <w:right w:val="none" w:sz="0" w:space="0" w:color="auto"/>
          </w:divBdr>
        </w:div>
        <w:div w:id="474881027">
          <w:marLeft w:val="547"/>
          <w:marRight w:val="0"/>
          <w:marTop w:val="154"/>
          <w:marBottom w:val="0"/>
          <w:divBdr>
            <w:top w:val="none" w:sz="0" w:space="0" w:color="auto"/>
            <w:left w:val="none" w:sz="0" w:space="0" w:color="auto"/>
            <w:bottom w:val="none" w:sz="0" w:space="0" w:color="auto"/>
            <w:right w:val="none" w:sz="0" w:space="0" w:color="auto"/>
          </w:divBdr>
        </w:div>
        <w:div w:id="1489978431">
          <w:marLeft w:val="547"/>
          <w:marRight w:val="0"/>
          <w:marTop w:val="154"/>
          <w:marBottom w:val="0"/>
          <w:divBdr>
            <w:top w:val="none" w:sz="0" w:space="0" w:color="auto"/>
            <w:left w:val="none" w:sz="0" w:space="0" w:color="auto"/>
            <w:bottom w:val="none" w:sz="0" w:space="0" w:color="auto"/>
            <w:right w:val="none" w:sz="0" w:space="0" w:color="auto"/>
          </w:divBdr>
        </w:div>
      </w:divsChild>
    </w:div>
    <w:div w:id="1548570227">
      <w:bodyDiv w:val="1"/>
      <w:marLeft w:val="0"/>
      <w:marRight w:val="0"/>
      <w:marTop w:val="0"/>
      <w:marBottom w:val="0"/>
      <w:divBdr>
        <w:top w:val="none" w:sz="0" w:space="0" w:color="auto"/>
        <w:left w:val="none" w:sz="0" w:space="0" w:color="auto"/>
        <w:bottom w:val="none" w:sz="0" w:space="0" w:color="auto"/>
        <w:right w:val="none" w:sz="0" w:space="0" w:color="auto"/>
      </w:divBdr>
    </w:div>
    <w:div w:id="1554073925">
      <w:bodyDiv w:val="1"/>
      <w:marLeft w:val="0"/>
      <w:marRight w:val="0"/>
      <w:marTop w:val="0"/>
      <w:marBottom w:val="0"/>
      <w:divBdr>
        <w:top w:val="none" w:sz="0" w:space="0" w:color="auto"/>
        <w:left w:val="none" w:sz="0" w:space="0" w:color="auto"/>
        <w:bottom w:val="none" w:sz="0" w:space="0" w:color="auto"/>
        <w:right w:val="none" w:sz="0" w:space="0" w:color="auto"/>
      </w:divBdr>
    </w:div>
    <w:div w:id="1556307864">
      <w:bodyDiv w:val="1"/>
      <w:marLeft w:val="0"/>
      <w:marRight w:val="0"/>
      <w:marTop w:val="0"/>
      <w:marBottom w:val="0"/>
      <w:divBdr>
        <w:top w:val="none" w:sz="0" w:space="0" w:color="auto"/>
        <w:left w:val="none" w:sz="0" w:space="0" w:color="auto"/>
        <w:bottom w:val="none" w:sz="0" w:space="0" w:color="auto"/>
        <w:right w:val="none" w:sz="0" w:space="0" w:color="auto"/>
      </w:divBdr>
    </w:div>
    <w:div w:id="1570581337">
      <w:bodyDiv w:val="1"/>
      <w:marLeft w:val="0"/>
      <w:marRight w:val="0"/>
      <w:marTop w:val="0"/>
      <w:marBottom w:val="0"/>
      <w:divBdr>
        <w:top w:val="none" w:sz="0" w:space="0" w:color="auto"/>
        <w:left w:val="none" w:sz="0" w:space="0" w:color="auto"/>
        <w:bottom w:val="none" w:sz="0" w:space="0" w:color="auto"/>
        <w:right w:val="none" w:sz="0" w:space="0" w:color="auto"/>
      </w:divBdr>
    </w:div>
    <w:div w:id="1573538238">
      <w:bodyDiv w:val="1"/>
      <w:marLeft w:val="0"/>
      <w:marRight w:val="0"/>
      <w:marTop w:val="0"/>
      <w:marBottom w:val="0"/>
      <w:divBdr>
        <w:top w:val="none" w:sz="0" w:space="0" w:color="auto"/>
        <w:left w:val="none" w:sz="0" w:space="0" w:color="auto"/>
        <w:bottom w:val="none" w:sz="0" w:space="0" w:color="auto"/>
        <w:right w:val="none" w:sz="0" w:space="0" w:color="auto"/>
      </w:divBdr>
    </w:div>
    <w:div w:id="1634405587">
      <w:bodyDiv w:val="1"/>
      <w:marLeft w:val="0"/>
      <w:marRight w:val="0"/>
      <w:marTop w:val="0"/>
      <w:marBottom w:val="0"/>
      <w:divBdr>
        <w:top w:val="none" w:sz="0" w:space="0" w:color="auto"/>
        <w:left w:val="none" w:sz="0" w:space="0" w:color="auto"/>
        <w:bottom w:val="none" w:sz="0" w:space="0" w:color="auto"/>
        <w:right w:val="none" w:sz="0" w:space="0" w:color="auto"/>
      </w:divBdr>
    </w:div>
    <w:div w:id="1666132395">
      <w:bodyDiv w:val="1"/>
      <w:marLeft w:val="0"/>
      <w:marRight w:val="0"/>
      <w:marTop w:val="0"/>
      <w:marBottom w:val="0"/>
      <w:divBdr>
        <w:top w:val="none" w:sz="0" w:space="0" w:color="auto"/>
        <w:left w:val="none" w:sz="0" w:space="0" w:color="auto"/>
        <w:bottom w:val="none" w:sz="0" w:space="0" w:color="auto"/>
        <w:right w:val="none" w:sz="0" w:space="0" w:color="auto"/>
      </w:divBdr>
      <w:divsChild>
        <w:div w:id="879317083">
          <w:marLeft w:val="0"/>
          <w:marRight w:val="0"/>
          <w:marTop w:val="0"/>
          <w:marBottom w:val="0"/>
          <w:divBdr>
            <w:top w:val="none" w:sz="0" w:space="0" w:color="auto"/>
            <w:left w:val="none" w:sz="0" w:space="0" w:color="auto"/>
            <w:bottom w:val="none" w:sz="0" w:space="0" w:color="auto"/>
            <w:right w:val="none" w:sz="0" w:space="0" w:color="auto"/>
          </w:divBdr>
          <w:divsChild>
            <w:div w:id="701976449">
              <w:marLeft w:val="0"/>
              <w:marRight w:val="0"/>
              <w:marTop w:val="0"/>
              <w:marBottom w:val="0"/>
              <w:divBdr>
                <w:top w:val="none" w:sz="0" w:space="0" w:color="auto"/>
                <w:left w:val="none" w:sz="0" w:space="0" w:color="auto"/>
                <w:bottom w:val="none" w:sz="0" w:space="0" w:color="auto"/>
                <w:right w:val="none" w:sz="0" w:space="0" w:color="auto"/>
              </w:divBdr>
              <w:divsChild>
                <w:div w:id="131872763">
                  <w:marLeft w:val="0"/>
                  <w:marRight w:val="0"/>
                  <w:marTop w:val="0"/>
                  <w:marBottom w:val="0"/>
                  <w:divBdr>
                    <w:top w:val="none" w:sz="0" w:space="0" w:color="auto"/>
                    <w:left w:val="none" w:sz="0" w:space="0" w:color="auto"/>
                    <w:bottom w:val="none" w:sz="0" w:space="0" w:color="auto"/>
                    <w:right w:val="none" w:sz="0" w:space="0" w:color="auto"/>
                  </w:divBdr>
                  <w:divsChild>
                    <w:div w:id="1670792070">
                      <w:marLeft w:val="0"/>
                      <w:marRight w:val="0"/>
                      <w:marTop w:val="0"/>
                      <w:marBottom w:val="0"/>
                      <w:divBdr>
                        <w:top w:val="none" w:sz="0" w:space="0" w:color="auto"/>
                        <w:left w:val="none" w:sz="0" w:space="0" w:color="auto"/>
                        <w:bottom w:val="none" w:sz="0" w:space="0" w:color="auto"/>
                        <w:right w:val="none" w:sz="0" w:space="0" w:color="auto"/>
                      </w:divBdr>
                      <w:divsChild>
                        <w:div w:id="1628004291">
                          <w:marLeft w:val="0"/>
                          <w:marRight w:val="0"/>
                          <w:marTop w:val="0"/>
                          <w:marBottom w:val="0"/>
                          <w:divBdr>
                            <w:top w:val="none" w:sz="0" w:space="0" w:color="auto"/>
                            <w:left w:val="none" w:sz="0" w:space="0" w:color="auto"/>
                            <w:bottom w:val="none" w:sz="0" w:space="0" w:color="auto"/>
                            <w:right w:val="none" w:sz="0" w:space="0" w:color="auto"/>
                          </w:divBdr>
                          <w:divsChild>
                            <w:div w:id="1384333816">
                              <w:marLeft w:val="0"/>
                              <w:marRight w:val="0"/>
                              <w:marTop w:val="0"/>
                              <w:marBottom w:val="0"/>
                              <w:divBdr>
                                <w:top w:val="none" w:sz="0" w:space="0" w:color="auto"/>
                                <w:left w:val="none" w:sz="0" w:space="0" w:color="auto"/>
                                <w:bottom w:val="none" w:sz="0" w:space="0" w:color="auto"/>
                                <w:right w:val="none" w:sz="0" w:space="0" w:color="auto"/>
                              </w:divBdr>
                              <w:divsChild>
                                <w:div w:id="7381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030724">
      <w:bodyDiv w:val="1"/>
      <w:marLeft w:val="0"/>
      <w:marRight w:val="0"/>
      <w:marTop w:val="0"/>
      <w:marBottom w:val="0"/>
      <w:divBdr>
        <w:top w:val="none" w:sz="0" w:space="0" w:color="auto"/>
        <w:left w:val="none" w:sz="0" w:space="0" w:color="auto"/>
        <w:bottom w:val="none" w:sz="0" w:space="0" w:color="auto"/>
        <w:right w:val="none" w:sz="0" w:space="0" w:color="auto"/>
      </w:divBdr>
    </w:div>
    <w:div w:id="1727533471">
      <w:bodyDiv w:val="1"/>
      <w:marLeft w:val="0"/>
      <w:marRight w:val="0"/>
      <w:marTop w:val="0"/>
      <w:marBottom w:val="0"/>
      <w:divBdr>
        <w:top w:val="none" w:sz="0" w:space="0" w:color="auto"/>
        <w:left w:val="none" w:sz="0" w:space="0" w:color="auto"/>
        <w:bottom w:val="none" w:sz="0" w:space="0" w:color="auto"/>
        <w:right w:val="none" w:sz="0" w:space="0" w:color="auto"/>
      </w:divBdr>
      <w:divsChild>
        <w:div w:id="2129009505">
          <w:marLeft w:val="0"/>
          <w:marRight w:val="0"/>
          <w:marTop w:val="0"/>
          <w:marBottom w:val="0"/>
          <w:divBdr>
            <w:top w:val="none" w:sz="0" w:space="0" w:color="auto"/>
            <w:left w:val="none" w:sz="0" w:space="0" w:color="auto"/>
            <w:bottom w:val="none" w:sz="0" w:space="0" w:color="auto"/>
            <w:right w:val="none" w:sz="0" w:space="0" w:color="auto"/>
          </w:divBdr>
          <w:divsChild>
            <w:div w:id="1892571903">
              <w:marLeft w:val="0"/>
              <w:marRight w:val="0"/>
              <w:marTop w:val="0"/>
              <w:marBottom w:val="0"/>
              <w:divBdr>
                <w:top w:val="none" w:sz="0" w:space="0" w:color="auto"/>
                <w:left w:val="none" w:sz="0" w:space="0" w:color="auto"/>
                <w:bottom w:val="none" w:sz="0" w:space="0" w:color="auto"/>
                <w:right w:val="none" w:sz="0" w:space="0" w:color="auto"/>
              </w:divBdr>
              <w:divsChild>
                <w:div w:id="744380422">
                  <w:marLeft w:val="0"/>
                  <w:marRight w:val="0"/>
                  <w:marTop w:val="0"/>
                  <w:marBottom w:val="0"/>
                  <w:divBdr>
                    <w:top w:val="none" w:sz="0" w:space="0" w:color="auto"/>
                    <w:left w:val="none" w:sz="0" w:space="0" w:color="auto"/>
                    <w:bottom w:val="none" w:sz="0" w:space="0" w:color="auto"/>
                    <w:right w:val="none" w:sz="0" w:space="0" w:color="auto"/>
                  </w:divBdr>
                  <w:divsChild>
                    <w:div w:id="8462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07840">
      <w:bodyDiv w:val="1"/>
      <w:marLeft w:val="0"/>
      <w:marRight w:val="0"/>
      <w:marTop w:val="0"/>
      <w:marBottom w:val="0"/>
      <w:divBdr>
        <w:top w:val="none" w:sz="0" w:space="0" w:color="auto"/>
        <w:left w:val="none" w:sz="0" w:space="0" w:color="auto"/>
        <w:bottom w:val="none" w:sz="0" w:space="0" w:color="auto"/>
        <w:right w:val="none" w:sz="0" w:space="0" w:color="auto"/>
      </w:divBdr>
    </w:div>
    <w:div w:id="1820993857">
      <w:bodyDiv w:val="1"/>
      <w:marLeft w:val="0"/>
      <w:marRight w:val="0"/>
      <w:marTop w:val="0"/>
      <w:marBottom w:val="0"/>
      <w:divBdr>
        <w:top w:val="none" w:sz="0" w:space="0" w:color="auto"/>
        <w:left w:val="none" w:sz="0" w:space="0" w:color="auto"/>
        <w:bottom w:val="none" w:sz="0" w:space="0" w:color="auto"/>
        <w:right w:val="none" w:sz="0" w:space="0" w:color="auto"/>
      </w:divBdr>
      <w:divsChild>
        <w:div w:id="864245765">
          <w:marLeft w:val="0"/>
          <w:marRight w:val="0"/>
          <w:marTop w:val="0"/>
          <w:marBottom w:val="0"/>
          <w:divBdr>
            <w:top w:val="none" w:sz="0" w:space="0" w:color="auto"/>
            <w:left w:val="none" w:sz="0" w:space="0" w:color="auto"/>
            <w:bottom w:val="none" w:sz="0" w:space="0" w:color="auto"/>
            <w:right w:val="none" w:sz="0" w:space="0" w:color="auto"/>
          </w:divBdr>
          <w:divsChild>
            <w:div w:id="1615207040">
              <w:marLeft w:val="0"/>
              <w:marRight w:val="0"/>
              <w:marTop w:val="0"/>
              <w:marBottom w:val="0"/>
              <w:divBdr>
                <w:top w:val="none" w:sz="0" w:space="0" w:color="auto"/>
                <w:left w:val="none" w:sz="0" w:space="0" w:color="auto"/>
                <w:bottom w:val="none" w:sz="0" w:space="0" w:color="auto"/>
                <w:right w:val="none" w:sz="0" w:space="0" w:color="auto"/>
              </w:divBdr>
              <w:divsChild>
                <w:div w:id="392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3843">
      <w:bodyDiv w:val="1"/>
      <w:marLeft w:val="0"/>
      <w:marRight w:val="0"/>
      <w:marTop w:val="0"/>
      <w:marBottom w:val="0"/>
      <w:divBdr>
        <w:top w:val="none" w:sz="0" w:space="0" w:color="auto"/>
        <w:left w:val="none" w:sz="0" w:space="0" w:color="auto"/>
        <w:bottom w:val="none" w:sz="0" w:space="0" w:color="auto"/>
        <w:right w:val="none" w:sz="0" w:space="0" w:color="auto"/>
      </w:divBdr>
    </w:div>
    <w:div w:id="1839880404">
      <w:bodyDiv w:val="1"/>
      <w:marLeft w:val="0"/>
      <w:marRight w:val="0"/>
      <w:marTop w:val="0"/>
      <w:marBottom w:val="0"/>
      <w:divBdr>
        <w:top w:val="none" w:sz="0" w:space="0" w:color="auto"/>
        <w:left w:val="none" w:sz="0" w:space="0" w:color="auto"/>
        <w:bottom w:val="none" w:sz="0" w:space="0" w:color="auto"/>
        <w:right w:val="none" w:sz="0" w:space="0" w:color="auto"/>
      </w:divBdr>
    </w:div>
    <w:div w:id="1866676687">
      <w:bodyDiv w:val="1"/>
      <w:marLeft w:val="0"/>
      <w:marRight w:val="0"/>
      <w:marTop w:val="0"/>
      <w:marBottom w:val="0"/>
      <w:divBdr>
        <w:top w:val="none" w:sz="0" w:space="0" w:color="auto"/>
        <w:left w:val="none" w:sz="0" w:space="0" w:color="auto"/>
        <w:bottom w:val="none" w:sz="0" w:space="0" w:color="auto"/>
        <w:right w:val="none" w:sz="0" w:space="0" w:color="auto"/>
      </w:divBdr>
    </w:div>
    <w:div w:id="1871144749">
      <w:bodyDiv w:val="1"/>
      <w:marLeft w:val="0"/>
      <w:marRight w:val="0"/>
      <w:marTop w:val="0"/>
      <w:marBottom w:val="0"/>
      <w:divBdr>
        <w:top w:val="none" w:sz="0" w:space="0" w:color="auto"/>
        <w:left w:val="none" w:sz="0" w:space="0" w:color="auto"/>
        <w:bottom w:val="none" w:sz="0" w:space="0" w:color="auto"/>
        <w:right w:val="none" w:sz="0" w:space="0" w:color="auto"/>
      </w:divBdr>
    </w:div>
    <w:div w:id="1876380894">
      <w:bodyDiv w:val="1"/>
      <w:marLeft w:val="0"/>
      <w:marRight w:val="0"/>
      <w:marTop w:val="0"/>
      <w:marBottom w:val="0"/>
      <w:divBdr>
        <w:top w:val="none" w:sz="0" w:space="0" w:color="auto"/>
        <w:left w:val="none" w:sz="0" w:space="0" w:color="auto"/>
        <w:bottom w:val="none" w:sz="0" w:space="0" w:color="auto"/>
        <w:right w:val="none" w:sz="0" w:space="0" w:color="auto"/>
      </w:divBdr>
    </w:div>
    <w:div w:id="1880120819">
      <w:bodyDiv w:val="1"/>
      <w:marLeft w:val="0"/>
      <w:marRight w:val="0"/>
      <w:marTop w:val="0"/>
      <w:marBottom w:val="0"/>
      <w:divBdr>
        <w:top w:val="none" w:sz="0" w:space="0" w:color="auto"/>
        <w:left w:val="none" w:sz="0" w:space="0" w:color="auto"/>
        <w:bottom w:val="none" w:sz="0" w:space="0" w:color="auto"/>
        <w:right w:val="none" w:sz="0" w:space="0" w:color="auto"/>
      </w:divBdr>
    </w:div>
    <w:div w:id="1906720508">
      <w:bodyDiv w:val="1"/>
      <w:marLeft w:val="0"/>
      <w:marRight w:val="0"/>
      <w:marTop w:val="0"/>
      <w:marBottom w:val="0"/>
      <w:divBdr>
        <w:top w:val="none" w:sz="0" w:space="0" w:color="auto"/>
        <w:left w:val="none" w:sz="0" w:space="0" w:color="auto"/>
        <w:bottom w:val="none" w:sz="0" w:space="0" w:color="auto"/>
        <w:right w:val="none" w:sz="0" w:space="0" w:color="auto"/>
      </w:divBdr>
    </w:div>
    <w:div w:id="1935360157">
      <w:bodyDiv w:val="1"/>
      <w:marLeft w:val="0"/>
      <w:marRight w:val="0"/>
      <w:marTop w:val="0"/>
      <w:marBottom w:val="0"/>
      <w:divBdr>
        <w:top w:val="none" w:sz="0" w:space="0" w:color="auto"/>
        <w:left w:val="none" w:sz="0" w:space="0" w:color="auto"/>
        <w:bottom w:val="none" w:sz="0" w:space="0" w:color="auto"/>
        <w:right w:val="none" w:sz="0" w:space="0" w:color="auto"/>
      </w:divBdr>
    </w:div>
    <w:div w:id="1943293797">
      <w:bodyDiv w:val="1"/>
      <w:marLeft w:val="0"/>
      <w:marRight w:val="0"/>
      <w:marTop w:val="0"/>
      <w:marBottom w:val="0"/>
      <w:divBdr>
        <w:top w:val="none" w:sz="0" w:space="0" w:color="auto"/>
        <w:left w:val="none" w:sz="0" w:space="0" w:color="auto"/>
        <w:bottom w:val="none" w:sz="0" w:space="0" w:color="auto"/>
        <w:right w:val="none" w:sz="0" w:space="0" w:color="auto"/>
      </w:divBdr>
    </w:div>
    <w:div w:id="1969192175">
      <w:bodyDiv w:val="1"/>
      <w:marLeft w:val="0"/>
      <w:marRight w:val="0"/>
      <w:marTop w:val="0"/>
      <w:marBottom w:val="0"/>
      <w:divBdr>
        <w:top w:val="none" w:sz="0" w:space="0" w:color="auto"/>
        <w:left w:val="none" w:sz="0" w:space="0" w:color="auto"/>
        <w:bottom w:val="none" w:sz="0" w:space="0" w:color="auto"/>
        <w:right w:val="none" w:sz="0" w:space="0" w:color="auto"/>
      </w:divBdr>
    </w:div>
    <w:div w:id="1974211305">
      <w:bodyDiv w:val="1"/>
      <w:marLeft w:val="0"/>
      <w:marRight w:val="0"/>
      <w:marTop w:val="0"/>
      <w:marBottom w:val="0"/>
      <w:divBdr>
        <w:top w:val="none" w:sz="0" w:space="0" w:color="auto"/>
        <w:left w:val="none" w:sz="0" w:space="0" w:color="auto"/>
        <w:bottom w:val="none" w:sz="0" w:space="0" w:color="auto"/>
        <w:right w:val="none" w:sz="0" w:space="0" w:color="auto"/>
      </w:divBdr>
    </w:div>
    <w:div w:id="1979340719">
      <w:bodyDiv w:val="1"/>
      <w:marLeft w:val="0"/>
      <w:marRight w:val="0"/>
      <w:marTop w:val="0"/>
      <w:marBottom w:val="0"/>
      <w:divBdr>
        <w:top w:val="none" w:sz="0" w:space="0" w:color="auto"/>
        <w:left w:val="none" w:sz="0" w:space="0" w:color="auto"/>
        <w:bottom w:val="none" w:sz="0" w:space="0" w:color="auto"/>
        <w:right w:val="none" w:sz="0" w:space="0" w:color="auto"/>
      </w:divBdr>
    </w:div>
    <w:div w:id="1991709665">
      <w:bodyDiv w:val="1"/>
      <w:marLeft w:val="0"/>
      <w:marRight w:val="0"/>
      <w:marTop w:val="0"/>
      <w:marBottom w:val="0"/>
      <w:divBdr>
        <w:top w:val="none" w:sz="0" w:space="0" w:color="auto"/>
        <w:left w:val="none" w:sz="0" w:space="0" w:color="auto"/>
        <w:bottom w:val="none" w:sz="0" w:space="0" w:color="auto"/>
        <w:right w:val="none" w:sz="0" w:space="0" w:color="auto"/>
      </w:divBdr>
    </w:div>
    <w:div w:id="2015300875">
      <w:bodyDiv w:val="1"/>
      <w:marLeft w:val="0"/>
      <w:marRight w:val="0"/>
      <w:marTop w:val="0"/>
      <w:marBottom w:val="0"/>
      <w:divBdr>
        <w:top w:val="none" w:sz="0" w:space="0" w:color="auto"/>
        <w:left w:val="none" w:sz="0" w:space="0" w:color="auto"/>
        <w:bottom w:val="none" w:sz="0" w:space="0" w:color="auto"/>
        <w:right w:val="none" w:sz="0" w:space="0" w:color="auto"/>
      </w:divBdr>
    </w:div>
    <w:div w:id="2015720937">
      <w:bodyDiv w:val="1"/>
      <w:marLeft w:val="0"/>
      <w:marRight w:val="0"/>
      <w:marTop w:val="0"/>
      <w:marBottom w:val="0"/>
      <w:divBdr>
        <w:top w:val="none" w:sz="0" w:space="0" w:color="auto"/>
        <w:left w:val="none" w:sz="0" w:space="0" w:color="auto"/>
        <w:bottom w:val="none" w:sz="0" w:space="0" w:color="auto"/>
        <w:right w:val="none" w:sz="0" w:space="0" w:color="auto"/>
      </w:divBdr>
    </w:div>
    <w:div w:id="2029409953">
      <w:bodyDiv w:val="1"/>
      <w:marLeft w:val="0"/>
      <w:marRight w:val="0"/>
      <w:marTop w:val="0"/>
      <w:marBottom w:val="0"/>
      <w:divBdr>
        <w:top w:val="none" w:sz="0" w:space="0" w:color="auto"/>
        <w:left w:val="none" w:sz="0" w:space="0" w:color="auto"/>
        <w:bottom w:val="none" w:sz="0" w:space="0" w:color="auto"/>
        <w:right w:val="none" w:sz="0" w:space="0" w:color="auto"/>
      </w:divBdr>
    </w:div>
    <w:div w:id="2054453800">
      <w:bodyDiv w:val="1"/>
      <w:marLeft w:val="0"/>
      <w:marRight w:val="0"/>
      <w:marTop w:val="0"/>
      <w:marBottom w:val="0"/>
      <w:divBdr>
        <w:top w:val="none" w:sz="0" w:space="0" w:color="auto"/>
        <w:left w:val="none" w:sz="0" w:space="0" w:color="auto"/>
        <w:bottom w:val="none" w:sz="0" w:space="0" w:color="auto"/>
        <w:right w:val="none" w:sz="0" w:space="0" w:color="auto"/>
      </w:divBdr>
      <w:divsChild>
        <w:div w:id="1014306067">
          <w:marLeft w:val="0"/>
          <w:marRight w:val="0"/>
          <w:marTop w:val="0"/>
          <w:marBottom w:val="0"/>
          <w:divBdr>
            <w:top w:val="none" w:sz="0" w:space="0" w:color="auto"/>
            <w:left w:val="none" w:sz="0" w:space="0" w:color="auto"/>
            <w:bottom w:val="none" w:sz="0" w:space="0" w:color="auto"/>
            <w:right w:val="none" w:sz="0" w:space="0" w:color="auto"/>
          </w:divBdr>
          <w:divsChild>
            <w:div w:id="472481035">
              <w:marLeft w:val="0"/>
              <w:marRight w:val="0"/>
              <w:marTop w:val="0"/>
              <w:marBottom w:val="0"/>
              <w:divBdr>
                <w:top w:val="none" w:sz="0" w:space="0" w:color="auto"/>
                <w:left w:val="none" w:sz="0" w:space="0" w:color="auto"/>
                <w:bottom w:val="none" w:sz="0" w:space="0" w:color="auto"/>
                <w:right w:val="none" w:sz="0" w:space="0" w:color="auto"/>
              </w:divBdr>
              <w:divsChild>
                <w:div w:id="1662540280">
                  <w:marLeft w:val="0"/>
                  <w:marRight w:val="0"/>
                  <w:marTop w:val="0"/>
                  <w:marBottom w:val="0"/>
                  <w:divBdr>
                    <w:top w:val="none" w:sz="0" w:space="0" w:color="auto"/>
                    <w:left w:val="none" w:sz="0" w:space="0" w:color="auto"/>
                    <w:bottom w:val="none" w:sz="0" w:space="0" w:color="auto"/>
                    <w:right w:val="none" w:sz="0" w:space="0" w:color="auto"/>
                  </w:divBdr>
                  <w:divsChild>
                    <w:div w:id="1824008204">
                      <w:marLeft w:val="0"/>
                      <w:marRight w:val="0"/>
                      <w:marTop w:val="0"/>
                      <w:marBottom w:val="0"/>
                      <w:divBdr>
                        <w:top w:val="none" w:sz="0" w:space="0" w:color="auto"/>
                        <w:left w:val="none" w:sz="0" w:space="0" w:color="auto"/>
                        <w:bottom w:val="none" w:sz="0" w:space="0" w:color="auto"/>
                        <w:right w:val="none" w:sz="0" w:space="0" w:color="auto"/>
                      </w:divBdr>
                      <w:divsChild>
                        <w:div w:id="610667554">
                          <w:marLeft w:val="0"/>
                          <w:marRight w:val="0"/>
                          <w:marTop w:val="0"/>
                          <w:marBottom w:val="0"/>
                          <w:divBdr>
                            <w:top w:val="none" w:sz="0" w:space="0" w:color="auto"/>
                            <w:left w:val="none" w:sz="0" w:space="0" w:color="auto"/>
                            <w:bottom w:val="none" w:sz="0" w:space="0" w:color="auto"/>
                            <w:right w:val="none" w:sz="0" w:space="0" w:color="auto"/>
                          </w:divBdr>
                          <w:divsChild>
                            <w:div w:id="1139495322">
                              <w:marLeft w:val="0"/>
                              <w:marRight w:val="0"/>
                              <w:marTop w:val="0"/>
                              <w:marBottom w:val="0"/>
                              <w:divBdr>
                                <w:top w:val="none" w:sz="0" w:space="0" w:color="auto"/>
                                <w:left w:val="none" w:sz="0" w:space="0" w:color="auto"/>
                                <w:bottom w:val="none" w:sz="0" w:space="0" w:color="auto"/>
                                <w:right w:val="none" w:sz="0" w:space="0" w:color="auto"/>
                              </w:divBdr>
                              <w:divsChild>
                                <w:div w:id="19379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088859">
      <w:bodyDiv w:val="1"/>
      <w:marLeft w:val="0"/>
      <w:marRight w:val="0"/>
      <w:marTop w:val="0"/>
      <w:marBottom w:val="0"/>
      <w:divBdr>
        <w:top w:val="none" w:sz="0" w:space="0" w:color="auto"/>
        <w:left w:val="none" w:sz="0" w:space="0" w:color="auto"/>
        <w:bottom w:val="none" w:sz="0" w:space="0" w:color="auto"/>
        <w:right w:val="none" w:sz="0" w:space="0" w:color="auto"/>
      </w:divBdr>
    </w:div>
    <w:div w:id="20838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eimin.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kio_min\Ruosiniai\pvz\rastas_lt_1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2d0bcb-09bf-49c2-bea3-381d2c42c872">
      <Terms xmlns="http://schemas.microsoft.com/office/infopath/2007/PartnerControls"/>
    </lcf76f155ced4ddcb4097134ff3c332f>
    <TaxCatchAll xmlns="f50c9d2b-8b1f-483c-8e2f-953d3d0ec0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8858565479C429563E63A9CC84696" ma:contentTypeVersion="20" ma:contentTypeDescription="Create a new document." ma:contentTypeScope="" ma:versionID="ba8a32a26bfcab49cab7c8dc99c338d5">
  <xsd:schema xmlns:xsd="http://www.w3.org/2001/XMLSchema" xmlns:xs="http://www.w3.org/2001/XMLSchema" xmlns:p="http://schemas.microsoft.com/office/2006/metadata/properties" xmlns:ns2="de2d0bcb-09bf-49c2-bea3-381d2c42c872" xmlns:ns3="f50c9d2b-8b1f-483c-8e2f-953d3d0ec08b" targetNamespace="http://schemas.microsoft.com/office/2006/metadata/properties" ma:root="true" ma:fieldsID="4bc9a1c5b4a9e53b512e5bb5023a0c87" ns2:_="" ns3:_="">
    <xsd:import namespace="de2d0bcb-09bf-49c2-bea3-381d2c42c872"/>
    <xsd:import namespace="f50c9d2b-8b1f-483c-8e2f-953d3d0ec0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0bcb-09bf-49c2-bea3-381d2c42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3501c9-f7a7-4b81-baa6-2bbc2eda4d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0c9d2b-8b1f-483c-8e2f-953d3d0ec0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92fcc4-4f86-4340-9c95-f68716265b35}" ma:internalName="TaxCatchAll" ma:showField="CatchAllData" ma:web="f50c9d2b-8b1f-483c-8e2f-953d3d0ec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CE526-1E90-4733-A799-6EB46C37BB1F}">
  <ds:schemaRefs>
    <ds:schemaRef ds:uri="http://schemas.microsoft.com/office/2006/metadata/properties"/>
    <ds:schemaRef ds:uri="http://schemas.microsoft.com/office/infopath/2007/PartnerControls"/>
    <ds:schemaRef ds:uri="de2d0bcb-09bf-49c2-bea3-381d2c42c872"/>
    <ds:schemaRef ds:uri="f50c9d2b-8b1f-483c-8e2f-953d3d0ec08b"/>
  </ds:schemaRefs>
</ds:datastoreItem>
</file>

<file path=customXml/itemProps2.xml><?xml version="1.0" encoding="utf-8"?>
<ds:datastoreItem xmlns:ds="http://schemas.openxmlformats.org/officeDocument/2006/customXml" ds:itemID="{AA8DE313-D1AD-439B-BDCB-72FA398B6D3C}">
  <ds:schemaRefs>
    <ds:schemaRef ds:uri="http://schemas.microsoft.com/sharepoint/v3/contenttype/forms"/>
  </ds:schemaRefs>
</ds:datastoreItem>
</file>

<file path=customXml/itemProps3.xml><?xml version="1.0" encoding="utf-8"?>
<ds:datastoreItem xmlns:ds="http://schemas.openxmlformats.org/officeDocument/2006/customXml" ds:itemID="{EC6862DB-717C-41BE-9910-5D0FA8D06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0bcb-09bf-49c2-bea3-381d2c42c872"/>
    <ds:schemaRef ds:uri="f50c9d2b-8b1f-483c-8e2f-953d3d0ec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0817F-DCF0-4FE2-B524-A633B004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rastas_lt_1000</Template>
  <TotalTime>0</TotalTime>
  <Pages>1</Pages>
  <Words>295</Words>
  <Characters>2272</Characters>
  <Application>Microsoft Office Word</Application>
  <DocSecurity>0</DocSecurity>
  <Lines>18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Adresatas</vt:lpstr>
      <vt:lpstr>Adresatas</vt:lpstr>
    </vt:vector>
  </TitlesOfParts>
  <Company>KPC</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kontis</dc:creator>
  <cp:keywords/>
  <cp:lastModifiedBy>Rugilė Augustaitytė</cp:lastModifiedBy>
  <cp:revision>3</cp:revision>
  <cp:lastPrinted>2018-04-26T11:49:00Z</cp:lastPrinted>
  <dcterms:created xsi:type="dcterms:W3CDTF">2023-10-17T05:58:00Z</dcterms:created>
  <dcterms:modified xsi:type="dcterms:W3CDTF">2023-10-18T05:26:00Z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0x010100E0E8858565479C429563E63A9CC84696</vt:lpwstr>
  </property>
</Properties>
</file>